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F5" w:rsidRDefault="000D4A0A" w:rsidP="007968F0">
      <w:pPr>
        <w:pStyle w:val="a5"/>
        <w:tabs>
          <w:tab w:val="left" w:pos="723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9279A" w:rsidRDefault="0019279A" w:rsidP="0019279A">
      <w:pPr>
        <w:ind w:left="6946" w:firstLine="4536"/>
      </w:pPr>
    </w:p>
    <w:p w:rsidR="006B191F" w:rsidRDefault="006B191F" w:rsidP="0019279A">
      <w:pPr>
        <w:ind w:left="6946" w:firstLine="4536"/>
      </w:pPr>
    </w:p>
    <w:p w:rsidR="006B191F" w:rsidRPr="009C6F63" w:rsidRDefault="006B191F" w:rsidP="0019279A">
      <w:pPr>
        <w:ind w:left="6946" w:firstLine="4536"/>
      </w:pPr>
    </w:p>
    <w:p w:rsidR="003679CD" w:rsidRPr="00E23FA9" w:rsidRDefault="003679CD" w:rsidP="003679CD">
      <w:pPr>
        <w:ind w:left="6946" w:firstLine="4536"/>
      </w:pPr>
    </w:p>
    <w:p w:rsidR="003679CD" w:rsidRPr="00E23FA9" w:rsidRDefault="003679CD" w:rsidP="003679CD">
      <w:pPr>
        <w:jc w:val="center"/>
      </w:pPr>
      <w:r w:rsidRPr="00E23FA9">
        <w:t>Перечень индикаторов банка данных, характеризующих состояние материально-технической базы образовательного учреждения,</w:t>
      </w:r>
    </w:p>
    <w:p w:rsidR="003679CD" w:rsidRPr="00E23FA9" w:rsidRDefault="003679CD" w:rsidP="003679CD">
      <w:pPr>
        <w:ind w:left="-567"/>
        <w:jc w:val="center"/>
      </w:pPr>
      <w:r w:rsidRPr="00E23FA9">
        <w:t xml:space="preserve">реализующего федеральный государственный образовательный стандарт </w:t>
      </w:r>
      <w:r>
        <w:rPr>
          <w:u w:val="single"/>
        </w:rPr>
        <w:t>дошкольного  образования</w:t>
      </w:r>
    </w:p>
    <w:p w:rsidR="003679CD" w:rsidRDefault="003679CD" w:rsidP="003679CD">
      <w:pPr>
        <w:jc w:val="center"/>
        <w:rPr>
          <w:sz w:val="24"/>
          <w:szCs w:val="24"/>
        </w:rPr>
      </w:pPr>
    </w:p>
    <w:p w:rsidR="003679CD" w:rsidRPr="00094C73" w:rsidRDefault="003679CD" w:rsidP="003679CD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094C73">
        <w:rPr>
          <w:sz w:val="24"/>
          <w:szCs w:val="24"/>
        </w:rPr>
        <w:t>униципальное бюджетное дошкольное образовательное учреждение детский сад  № 92</w:t>
      </w:r>
      <w:r>
        <w:rPr>
          <w:sz w:val="24"/>
          <w:szCs w:val="24"/>
        </w:rPr>
        <w:t xml:space="preserve"> «Веснушка»</w:t>
      </w:r>
    </w:p>
    <w:p w:rsidR="003679CD" w:rsidRPr="00E23FA9" w:rsidRDefault="003679CD" w:rsidP="003679CD">
      <w:r w:rsidRPr="00094C73">
        <w:t>Юридический адрес учреждения: 628405, ХМАО-Югра, Тюменская область, город Сургут, улица Югорская 1/3</w:t>
      </w:r>
    </w:p>
    <w:p w:rsidR="003679CD" w:rsidRPr="00E23FA9" w:rsidRDefault="003679CD" w:rsidP="003679CD">
      <w:pPr>
        <w:jc w:val="center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80"/>
        <w:gridCol w:w="2160"/>
        <w:gridCol w:w="2235"/>
        <w:gridCol w:w="957"/>
        <w:gridCol w:w="993"/>
        <w:gridCol w:w="34"/>
        <w:gridCol w:w="845"/>
        <w:gridCol w:w="680"/>
      </w:tblGrid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№</w:t>
            </w:r>
          </w:p>
        </w:tc>
        <w:tc>
          <w:tcPr>
            <w:tcW w:w="6980" w:type="dxa"/>
          </w:tcPr>
          <w:p w:rsidR="003679CD" w:rsidRPr="006E5741" w:rsidRDefault="003679CD" w:rsidP="003679CD">
            <w:pPr>
              <w:jc w:val="center"/>
            </w:pPr>
            <w:r w:rsidRPr="006E5741">
              <w:t>Индикатор</w:t>
            </w:r>
          </w:p>
        </w:tc>
        <w:tc>
          <w:tcPr>
            <w:tcW w:w="2160" w:type="dxa"/>
          </w:tcPr>
          <w:p w:rsidR="003679CD" w:rsidRPr="006E5741" w:rsidRDefault="003679CD" w:rsidP="003679CD">
            <w:pPr>
              <w:jc w:val="center"/>
            </w:pPr>
            <w:r w:rsidRPr="006E5741">
              <w:t>Способ определения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center"/>
            </w:pPr>
            <w:r w:rsidRPr="006E5741">
              <w:t>Значение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F82262">
            <w:pPr>
              <w:jc w:val="center"/>
            </w:pPr>
            <w:r w:rsidRPr="006E5741">
              <w:t>Планиро</w:t>
            </w:r>
            <w:r w:rsidR="0097125C">
              <w:t>вание работ, приобретения на 202</w:t>
            </w:r>
            <w:r w:rsidR="00F82262">
              <w:t>1</w:t>
            </w:r>
            <w:r w:rsidRPr="006E5741">
              <w:t>-20</w:t>
            </w:r>
            <w:r w:rsidR="0097125C">
              <w:t>2</w:t>
            </w:r>
            <w:r w:rsidR="00F82262">
              <w:t>3</w:t>
            </w:r>
            <w:r w:rsidR="0097125C">
              <w:t xml:space="preserve"> </w:t>
            </w:r>
            <w:r w:rsidRPr="006E5741">
              <w:t>гг.</w:t>
            </w: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pPr>
              <w:jc w:val="center"/>
            </w:pPr>
          </w:p>
        </w:tc>
        <w:tc>
          <w:tcPr>
            <w:tcW w:w="2160" w:type="dxa"/>
          </w:tcPr>
          <w:p w:rsidR="003679CD" w:rsidRPr="006E5741" w:rsidRDefault="003679CD" w:rsidP="003679CD">
            <w:pPr>
              <w:jc w:val="center"/>
            </w:pP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center"/>
            </w:pPr>
          </w:p>
        </w:tc>
        <w:tc>
          <w:tcPr>
            <w:tcW w:w="957" w:type="dxa"/>
          </w:tcPr>
          <w:p w:rsidR="003679CD" w:rsidRPr="006E5741" w:rsidRDefault="003679CD" w:rsidP="003679CD">
            <w:pPr>
              <w:jc w:val="center"/>
            </w:pPr>
            <w:r w:rsidRPr="006E5741">
              <w:t>Факт</w:t>
            </w:r>
          </w:p>
          <w:p w:rsidR="003679CD" w:rsidRPr="006E5741" w:rsidRDefault="00F82262" w:rsidP="0097125C">
            <w:pPr>
              <w:jc w:val="center"/>
            </w:pPr>
            <w:r>
              <w:t>2020</w:t>
            </w:r>
          </w:p>
        </w:tc>
        <w:tc>
          <w:tcPr>
            <w:tcW w:w="993" w:type="dxa"/>
          </w:tcPr>
          <w:p w:rsidR="003679CD" w:rsidRPr="006E5741" w:rsidRDefault="003679CD" w:rsidP="0097125C">
            <w:pPr>
              <w:jc w:val="center"/>
            </w:pPr>
            <w:r w:rsidRPr="006E5741">
              <w:t>20</w:t>
            </w:r>
            <w:r w:rsidR="00F82262">
              <w:t>21</w:t>
            </w:r>
          </w:p>
        </w:tc>
        <w:tc>
          <w:tcPr>
            <w:tcW w:w="879" w:type="dxa"/>
            <w:gridSpan w:val="2"/>
          </w:tcPr>
          <w:p w:rsidR="003679CD" w:rsidRPr="006E5741" w:rsidRDefault="003679CD" w:rsidP="00F82262">
            <w:pPr>
              <w:jc w:val="center"/>
            </w:pPr>
            <w:r w:rsidRPr="006E5741">
              <w:t>20</w:t>
            </w:r>
            <w:r w:rsidR="0097125C">
              <w:t>2</w:t>
            </w:r>
            <w:r w:rsidR="00F82262">
              <w:t>2</w:t>
            </w:r>
          </w:p>
        </w:tc>
        <w:tc>
          <w:tcPr>
            <w:tcW w:w="680" w:type="dxa"/>
          </w:tcPr>
          <w:p w:rsidR="003679CD" w:rsidRPr="006E5741" w:rsidRDefault="003679CD" w:rsidP="00F82262">
            <w:pPr>
              <w:jc w:val="center"/>
            </w:pPr>
            <w:r w:rsidRPr="006E5741">
              <w:t>20</w:t>
            </w:r>
            <w:r w:rsidR="0097125C">
              <w:t>2</w:t>
            </w:r>
            <w:r w:rsidR="00F82262">
              <w:t>3</w:t>
            </w:r>
          </w:p>
        </w:tc>
      </w:tr>
      <w:tr w:rsidR="003679CD" w:rsidRPr="006E5741" w:rsidTr="003679CD">
        <w:tc>
          <w:tcPr>
            <w:tcW w:w="15735" w:type="dxa"/>
            <w:gridSpan w:val="9"/>
          </w:tcPr>
          <w:p w:rsidR="003679CD" w:rsidRPr="006E5741" w:rsidRDefault="003679CD" w:rsidP="003679CD">
            <w:pPr>
              <w:jc w:val="center"/>
            </w:pPr>
            <w:r w:rsidRPr="006E5741">
              <w:t>Раздел 1. Соблюдение санитарно-эпидемиологических правил и нормативов, обеспечение безопасного образовательного процесса,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учреждения.</w:t>
            </w: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r w:rsidRPr="006E5741">
              <w:t>Количество зданий</w:t>
            </w:r>
          </w:p>
        </w:tc>
        <w:tc>
          <w:tcPr>
            <w:tcW w:w="2160" w:type="dxa"/>
          </w:tcPr>
          <w:p w:rsidR="003679CD" w:rsidRPr="006E5741" w:rsidRDefault="003679CD" w:rsidP="003679CD">
            <w:pPr>
              <w:jc w:val="center"/>
            </w:pPr>
          </w:p>
        </w:tc>
        <w:tc>
          <w:tcPr>
            <w:tcW w:w="2235" w:type="dxa"/>
          </w:tcPr>
          <w:p w:rsidR="003679CD" w:rsidRPr="006E5741" w:rsidRDefault="003679CD" w:rsidP="003679CD">
            <w:pPr>
              <w:pBdr>
                <w:bottom w:val="single" w:sz="6" w:space="1" w:color="auto"/>
              </w:pBdr>
              <w:jc w:val="center"/>
            </w:pPr>
            <w:r w:rsidRPr="006E5741">
              <w:t>2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(кол-во)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технического паспорта, дата изготовления</w:t>
            </w:r>
          </w:p>
        </w:tc>
        <w:tc>
          <w:tcPr>
            <w:tcW w:w="2160" w:type="dxa"/>
          </w:tcPr>
          <w:p w:rsidR="003679CD" w:rsidRPr="006E5741" w:rsidRDefault="003679CD" w:rsidP="003679CD">
            <w:pPr>
              <w:jc w:val="center"/>
            </w:pPr>
          </w:p>
        </w:tc>
        <w:tc>
          <w:tcPr>
            <w:tcW w:w="2235" w:type="dxa"/>
          </w:tcPr>
          <w:p w:rsidR="003679CD" w:rsidRPr="006E5741" w:rsidRDefault="003679CD" w:rsidP="003679CD">
            <w:pPr>
              <w:ind w:right="-108"/>
              <w:jc w:val="both"/>
              <w:rPr>
                <w:b/>
              </w:rPr>
            </w:pPr>
            <w:r w:rsidRPr="006E5741">
              <w:rPr>
                <w:b/>
              </w:rPr>
              <w:t>ул. Югорская, 1/3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Дата изготовления 06.09.2007г</w:t>
            </w:r>
          </w:p>
          <w:p w:rsidR="003679CD" w:rsidRPr="006E5741" w:rsidRDefault="003679CD" w:rsidP="003679CD">
            <w:pPr>
              <w:jc w:val="both"/>
              <w:rPr>
                <w:b/>
              </w:rPr>
            </w:pPr>
            <w:r w:rsidRPr="006E5741">
              <w:rPr>
                <w:b/>
              </w:rPr>
              <w:t>ул. Федорова, 84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Дата изготовления 09.09.2009г</w:t>
            </w:r>
          </w:p>
          <w:p w:rsidR="003679CD" w:rsidRPr="006E5741" w:rsidRDefault="003679CD" w:rsidP="003679CD">
            <w:pPr>
              <w:jc w:val="center"/>
            </w:pP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>
              <w:t xml:space="preserve">   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Тип здания 1 и год постройки</w:t>
            </w:r>
          </w:p>
        </w:tc>
        <w:tc>
          <w:tcPr>
            <w:tcW w:w="2160" w:type="dxa"/>
          </w:tcPr>
          <w:p w:rsidR="003679CD" w:rsidRPr="006E5741" w:rsidRDefault="003679CD" w:rsidP="003679CD">
            <w:pPr>
              <w:jc w:val="center"/>
            </w:pPr>
            <w:r w:rsidRPr="006E5741">
              <w:t>Технический паспорт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ind w:right="-108"/>
              <w:jc w:val="both"/>
              <w:rPr>
                <w:b/>
              </w:rPr>
            </w:pPr>
            <w:r w:rsidRPr="006E5741">
              <w:rPr>
                <w:b/>
              </w:rPr>
              <w:t>ул. Югорская, 1/3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Фундамен</w:t>
            </w:r>
            <w:proofErr w:type="gramStart"/>
            <w:r w:rsidRPr="006E5741">
              <w:t>т-</w:t>
            </w:r>
            <w:proofErr w:type="gramEnd"/>
            <w:r w:rsidRPr="006E5741">
              <w:t xml:space="preserve"> бетонный;                  Стены -  ж/б панели ;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Перекрытия–ж/б плиты</w:t>
            </w:r>
            <w:proofErr w:type="gramStart"/>
            <w:r w:rsidRPr="006E5741">
              <w:t xml:space="preserve"> ;</w:t>
            </w:r>
            <w:proofErr w:type="gramEnd"/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Крыша - рулонная со</w:t>
            </w:r>
            <w:r w:rsidRPr="006E5741">
              <w:t>в</w:t>
            </w:r>
            <w:r w:rsidRPr="006E5741">
              <w:t>мещённая;</w:t>
            </w:r>
          </w:p>
          <w:p w:rsidR="003679CD" w:rsidRPr="006E5741" w:rsidRDefault="003679CD" w:rsidP="003679CD">
            <w:pPr>
              <w:jc w:val="both"/>
            </w:pPr>
            <w:r w:rsidRPr="006E5741">
              <w:t>Постройка-1990 год</w:t>
            </w:r>
          </w:p>
          <w:p w:rsidR="003679CD" w:rsidRPr="006E5741" w:rsidRDefault="003679CD" w:rsidP="003679CD">
            <w:pPr>
              <w:jc w:val="both"/>
            </w:pPr>
          </w:p>
          <w:p w:rsidR="003679CD" w:rsidRPr="006E5741" w:rsidRDefault="003679CD" w:rsidP="003679CD">
            <w:pPr>
              <w:jc w:val="both"/>
            </w:pPr>
            <w:r w:rsidRPr="006E5741">
              <w:t xml:space="preserve"> 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r w:rsidRPr="006E5741">
              <w:t>Тип здания 2 и год постройки</w:t>
            </w:r>
          </w:p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both"/>
              <w:rPr>
                <w:b/>
              </w:rPr>
            </w:pPr>
            <w:r w:rsidRPr="006E5741">
              <w:rPr>
                <w:b/>
              </w:rPr>
              <w:t>ул. Федорова, 84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ул. Югорская, 1/3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Фундамен</w:t>
            </w:r>
            <w:proofErr w:type="gramStart"/>
            <w:r w:rsidRPr="006E5741">
              <w:t>т-</w:t>
            </w:r>
            <w:proofErr w:type="gramEnd"/>
            <w:r w:rsidRPr="006E5741">
              <w:t xml:space="preserve"> бетонный;                  Стены -  кирпичные;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Перекрыти</w:t>
            </w:r>
            <w:proofErr w:type="gramStart"/>
            <w:r w:rsidRPr="006E5741">
              <w:t>я–</w:t>
            </w:r>
            <w:proofErr w:type="gramEnd"/>
            <w:r w:rsidRPr="006E5741">
              <w:t xml:space="preserve"> кирпи</w:t>
            </w:r>
            <w:r w:rsidRPr="006E5741">
              <w:t>ч</w:t>
            </w:r>
            <w:r w:rsidRPr="006E5741">
              <w:t>ные, ж/б плиты Крыша– металлическая;</w:t>
            </w:r>
          </w:p>
          <w:p w:rsidR="003679CD" w:rsidRPr="006E5741" w:rsidRDefault="003679CD" w:rsidP="006E0917">
            <w:pPr>
              <w:jc w:val="both"/>
            </w:pPr>
            <w:r w:rsidRPr="006E5741">
              <w:t>Постройка-1967 год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r w:rsidRPr="006E5741">
              <w:t>И др.</w:t>
            </w:r>
          </w:p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  <w:p w:rsidR="003679CD" w:rsidRPr="006E5741" w:rsidRDefault="003679CD" w:rsidP="003679CD">
            <w:r w:rsidRPr="006E5741">
              <w:t>от  03.10.2011г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ind w:right="-108"/>
              <w:jc w:val="both"/>
              <w:rPr>
                <w:b/>
              </w:rPr>
            </w:pPr>
            <w:r w:rsidRPr="006E5741">
              <w:rPr>
                <w:b/>
              </w:rPr>
              <w:t>ул. Югорская, 1/3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Нежилое здание Холо</w:t>
            </w:r>
            <w:r w:rsidRPr="006E5741">
              <w:t>д</w:t>
            </w:r>
            <w:r w:rsidRPr="006E5741">
              <w:t>ный склад.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lastRenderedPageBreak/>
              <w:t>Фундамен</w:t>
            </w:r>
            <w:proofErr w:type="gramStart"/>
            <w:r w:rsidRPr="006E5741">
              <w:t>т-</w:t>
            </w:r>
            <w:proofErr w:type="gramEnd"/>
            <w:r w:rsidRPr="006E5741">
              <w:t xml:space="preserve"> бетонный;                  Стены -  ж/б блоки ;</w:t>
            </w:r>
          </w:p>
          <w:p w:rsidR="003679CD" w:rsidRPr="006E5741" w:rsidRDefault="003679CD" w:rsidP="003679CD">
            <w:pPr>
              <w:ind w:right="-108"/>
              <w:jc w:val="both"/>
            </w:pPr>
            <w:proofErr w:type="gramStart"/>
            <w:r w:rsidRPr="006E5741">
              <w:t>Перекрытия–ж</w:t>
            </w:r>
            <w:proofErr w:type="gramEnd"/>
            <w:r w:rsidRPr="006E5741">
              <w:t>/б плиты;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Крыша-шифер;</w:t>
            </w:r>
          </w:p>
          <w:p w:rsidR="003679CD" w:rsidRPr="006E5741" w:rsidRDefault="003679CD" w:rsidP="003679CD">
            <w:pPr>
              <w:jc w:val="both"/>
            </w:pPr>
            <w:r w:rsidRPr="006E5741">
              <w:t>Постройка-1990 год</w:t>
            </w:r>
          </w:p>
          <w:p w:rsidR="003679CD" w:rsidRPr="006E5741" w:rsidRDefault="003679CD" w:rsidP="003679CD">
            <w:pPr>
              <w:jc w:val="both"/>
            </w:pP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/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  <w:p w:rsidR="003679CD" w:rsidRPr="006E5741" w:rsidRDefault="003679CD" w:rsidP="003679CD">
            <w:r w:rsidRPr="006E5741">
              <w:t>от  11.08.2009 г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both"/>
              <w:rPr>
                <w:b/>
              </w:rPr>
            </w:pPr>
            <w:r w:rsidRPr="006E5741">
              <w:rPr>
                <w:b/>
              </w:rPr>
              <w:t>ул. Федорова, 84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Нежилое здание Гараж.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Фундамен</w:t>
            </w:r>
            <w:proofErr w:type="gramStart"/>
            <w:r w:rsidRPr="006E5741">
              <w:t>т-</w:t>
            </w:r>
            <w:proofErr w:type="gramEnd"/>
            <w:r w:rsidRPr="006E5741">
              <w:t xml:space="preserve"> бетонный;                  Стены -  </w:t>
            </w:r>
            <w:proofErr w:type="spellStart"/>
            <w:r w:rsidRPr="006E5741">
              <w:t>керамзито</w:t>
            </w:r>
            <w:proofErr w:type="spellEnd"/>
            <w:r w:rsidRPr="006E5741">
              <w:t>-бетонные  блоки ;</w:t>
            </w:r>
          </w:p>
          <w:p w:rsidR="003679CD" w:rsidRPr="006E5741" w:rsidRDefault="003679CD" w:rsidP="003679CD">
            <w:pPr>
              <w:ind w:right="-108"/>
              <w:jc w:val="both"/>
            </w:pPr>
            <w:proofErr w:type="gramStart"/>
            <w:r w:rsidRPr="006E5741">
              <w:t>Перекрытия–ж</w:t>
            </w:r>
            <w:proofErr w:type="gramEnd"/>
            <w:r w:rsidRPr="006E5741">
              <w:t>/б плиты;</w:t>
            </w:r>
          </w:p>
          <w:p w:rsidR="003679CD" w:rsidRPr="006E5741" w:rsidRDefault="003679CD" w:rsidP="003679CD">
            <w:pPr>
              <w:ind w:right="-108"/>
              <w:jc w:val="both"/>
            </w:pPr>
            <w:proofErr w:type="gramStart"/>
            <w:r w:rsidRPr="006E5741">
              <w:t>Крыша-рулонная</w:t>
            </w:r>
            <w:proofErr w:type="gramEnd"/>
            <w:r w:rsidRPr="006E5741">
              <w:t>, ска</w:t>
            </w:r>
            <w:r w:rsidRPr="006E5741">
              <w:t>т</w:t>
            </w:r>
            <w:r w:rsidRPr="006E5741">
              <w:t>ная;</w:t>
            </w:r>
          </w:p>
          <w:p w:rsidR="003679CD" w:rsidRPr="006E5741" w:rsidRDefault="003679CD" w:rsidP="003679CD">
            <w:pPr>
              <w:jc w:val="both"/>
            </w:pPr>
            <w:r w:rsidRPr="006E5741">
              <w:t>Постройка-2001год</w:t>
            </w:r>
          </w:p>
          <w:p w:rsidR="003679CD" w:rsidRPr="006E5741" w:rsidRDefault="003679CD" w:rsidP="003679CD">
            <w:pPr>
              <w:ind w:right="-108"/>
              <w:jc w:val="both"/>
            </w:pP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/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  <w:p w:rsidR="003679CD" w:rsidRPr="006E5741" w:rsidRDefault="003679CD" w:rsidP="003679CD">
            <w:r w:rsidRPr="006E5741">
              <w:t>от  09.09.2009 г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both"/>
              <w:rPr>
                <w:b/>
              </w:rPr>
            </w:pPr>
            <w:r w:rsidRPr="006E5741">
              <w:rPr>
                <w:b/>
              </w:rPr>
              <w:t>ул. Федорова, 84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Нежилое здание Склад.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Фундамен</w:t>
            </w:r>
            <w:proofErr w:type="gramStart"/>
            <w:r w:rsidRPr="006E5741">
              <w:t>т-</w:t>
            </w:r>
            <w:proofErr w:type="gramEnd"/>
            <w:r w:rsidRPr="006E5741">
              <w:t xml:space="preserve"> бетонный;                  Стены -  кирпичные;</w:t>
            </w:r>
          </w:p>
          <w:p w:rsidR="003679CD" w:rsidRPr="006E5741" w:rsidRDefault="003679CD" w:rsidP="003679CD">
            <w:pPr>
              <w:ind w:right="-108"/>
              <w:jc w:val="both"/>
            </w:pPr>
            <w:proofErr w:type="gramStart"/>
            <w:r w:rsidRPr="006E5741">
              <w:t>Перекрытия–ж</w:t>
            </w:r>
            <w:proofErr w:type="gramEnd"/>
            <w:r w:rsidRPr="006E5741">
              <w:t>/б плиты, деревянные;</w:t>
            </w:r>
          </w:p>
          <w:p w:rsidR="003679CD" w:rsidRPr="006E5741" w:rsidRDefault="003679CD" w:rsidP="003679CD">
            <w:pPr>
              <w:ind w:right="-108"/>
              <w:jc w:val="both"/>
            </w:pPr>
            <w:proofErr w:type="gramStart"/>
            <w:r w:rsidRPr="006E5741">
              <w:t>Крыша-м</w:t>
            </w:r>
            <w:proofErr w:type="gramEnd"/>
            <w:r w:rsidRPr="006E5741">
              <w:t>/профиль;</w:t>
            </w:r>
          </w:p>
          <w:p w:rsidR="003679CD" w:rsidRPr="006E5741" w:rsidRDefault="003679CD" w:rsidP="003679CD">
            <w:pPr>
              <w:jc w:val="both"/>
            </w:pPr>
            <w:r w:rsidRPr="006E5741">
              <w:t>Постройка-1967год</w:t>
            </w:r>
          </w:p>
          <w:p w:rsidR="003679CD" w:rsidRPr="006E5741" w:rsidRDefault="003679CD" w:rsidP="003679CD">
            <w:pPr>
              <w:ind w:right="-108"/>
              <w:jc w:val="both"/>
            </w:pP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r w:rsidRPr="006E5741">
              <w:t>Адрес здания 1</w:t>
            </w:r>
          </w:p>
        </w:tc>
        <w:tc>
          <w:tcPr>
            <w:tcW w:w="2160" w:type="dxa"/>
          </w:tcPr>
          <w:p w:rsidR="003679CD" w:rsidRPr="006E5741" w:rsidRDefault="003679CD" w:rsidP="003679CD">
            <w:pPr>
              <w:jc w:val="center"/>
            </w:pPr>
            <w:r w:rsidRPr="006E5741">
              <w:t xml:space="preserve">Технический паспорт  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pBdr>
                <w:bottom w:val="single" w:sz="6" w:space="1" w:color="auto"/>
              </w:pBdr>
              <w:jc w:val="center"/>
            </w:pPr>
            <w:r w:rsidRPr="006E5741">
              <w:t>628405,</w:t>
            </w:r>
          </w:p>
          <w:p w:rsidR="003679CD" w:rsidRPr="006E5741" w:rsidRDefault="003679CD" w:rsidP="003679CD">
            <w:pPr>
              <w:pBdr>
                <w:bottom w:val="single" w:sz="6" w:space="1" w:color="auto"/>
              </w:pBdr>
              <w:jc w:val="center"/>
            </w:pPr>
            <w:r w:rsidRPr="006E5741">
              <w:t>ХМАО-Югра, Тюме</w:t>
            </w:r>
            <w:r w:rsidRPr="006E5741">
              <w:t>н</w:t>
            </w:r>
            <w:r w:rsidRPr="006E5741">
              <w:t xml:space="preserve">ская обл., </w:t>
            </w:r>
          </w:p>
          <w:p w:rsidR="003679CD" w:rsidRPr="006E5741" w:rsidRDefault="003679CD" w:rsidP="003679CD">
            <w:pPr>
              <w:pBdr>
                <w:bottom w:val="single" w:sz="6" w:space="1" w:color="auto"/>
              </w:pBdr>
              <w:jc w:val="center"/>
            </w:pPr>
            <w:r w:rsidRPr="006E5741">
              <w:t>г. Сургут,  улица Югорская, дом № 1/3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r w:rsidRPr="006E5741">
              <w:t>Адрес здания 2</w:t>
            </w:r>
          </w:p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center"/>
            </w:pPr>
            <w:r w:rsidRPr="006E5741">
              <w:t>628402,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ХМАО-Югра, Тюме</w:t>
            </w:r>
            <w:r w:rsidRPr="006E5741">
              <w:t>н</w:t>
            </w:r>
            <w:r w:rsidRPr="006E5741">
              <w:t xml:space="preserve">ская обл., 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г. Сургут,  улица Ф</w:t>
            </w:r>
            <w:r w:rsidRPr="006E5741">
              <w:t>е</w:t>
            </w:r>
            <w:r w:rsidRPr="006E5741">
              <w:t>дорова, дом 84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r w:rsidRPr="006E5741">
              <w:t>И др.</w:t>
            </w:r>
          </w:p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center"/>
            </w:pPr>
            <w:r w:rsidRPr="006E5741">
              <w:t>628405,</w:t>
            </w:r>
          </w:p>
          <w:p w:rsidR="003679CD" w:rsidRPr="006E5741" w:rsidRDefault="003679CD" w:rsidP="003679CD">
            <w:pPr>
              <w:jc w:val="center"/>
            </w:pPr>
            <w:r w:rsidRPr="006E5741">
              <w:t xml:space="preserve">ХМАО-Югра, </w:t>
            </w:r>
            <w:proofErr w:type="gramStart"/>
            <w:r w:rsidRPr="006E5741">
              <w:t>Тюме</w:t>
            </w:r>
            <w:r w:rsidRPr="006E5741">
              <w:t>н</w:t>
            </w:r>
            <w:r w:rsidRPr="006E5741">
              <w:t>ская</w:t>
            </w:r>
            <w:proofErr w:type="gramEnd"/>
            <w:r w:rsidRPr="006E5741">
              <w:t xml:space="preserve"> обл., г. Сургут,  </w:t>
            </w:r>
          </w:p>
          <w:p w:rsidR="003679CD" w:rsidRPr="006E5741" w:rsidRDefault="003679CD" w:rsidP="003679CD">
            <w:pPr>
              <w:jc w:val="center"/>
            </w:pPr>
            <w:r w:rsidRPr="006E5741">
              <w:t xml:space="preserve">улица Югорская, 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дом № 1/3,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сооружение 1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6E0917">
        <w:trPr>
          <w:trHeight w:val="1203"/>
        </w:trPr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/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center"/>
            </w:pPr>
            <w:r w:rsidRPr="006E5741">
              <w:t>628402,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ХМАО-Югра, Тюме</w:t>
            </w:r>
            <w:r w:rsidRPr="006E5741">
              <w:t>н</w:t>
            </w:r>
            <w:r w:rsidRPr="006E5741">
              <w:t xml:space="preserve">ская обл., 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г. Сургут,  улица Фед</w:t>
            </w:r>
            <w:r w:rsidRPr="006E5741">
              <w:t>о</w:t>
            </w:r>
            <w:r w:rsidRPr="006E5741">
              <w:t>рова, дом 84</w:t>
            </w:r>
          </w:p>
          <w:p w:rsidR="003679CD" w:rsidRPr="006E5741" w:rsidRDefault="003679CD" w:rsidP="003679CD">
            <w:pPr>
              <w:ind w:right="-108"/>
              <w:jc w:val="center"/>
            </w:pPr>
            <w:r w:rsidRPr="006E5741">
              <w:t>сооружение 1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/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center"/>
            </w:pPr>
            <w:r w:rsidRPr="006E5741">
              <w:t>628402,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ХМАО-Югра, Тюме</w:t>
            </w:r>
            <w:r w:rsidRPr="006E5741">
              <w:t>н</w:t>
            </w:r>
            <w:r w:rsidRPr="006E5741">
              <w:t xml:space="preserve">ская обл., </w:t>
            </w:r>
          </w:p>
          <w:p w:rsidR="003679CD" w:rsidRPr="006E5741" w:rsidRDefault="003679CD" w:rsidP="003679CD">
            <w:pPr>
              <w:ind w:right="-108"/>
              <w:jc w:val="both"/>
            </w:pPr>
            <w:r w:rsidRPr="006E5741">
              <w:t>г. Сургут,  улица Фед</w:t>
            </w:r>
            <w:r w:rsidRPr="006E5741">
              <w:t>о</w:t>
            </w:r>
            <w:r w:rsidRPr="006E5741">
              <w:t>рова, дом 84</w:t>
            </w:r>
          </w:p>
          <w:p w:rsidR="003679CD" w:rsidRPr="006E5741" w:rsidRDefault="003679CD" w:rsidP="003679CD">
            <w:pPr>
              <w:ind w:right="-108"/>
              <w:jc w:val="center"/>
            </w:pPr>
            <w:r w:rsidRPr="006E5741">
              <w:t>сооружение 2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>
            <w:r w:rsidRPr="006E5741">
              <w:t>Количество групповых ячеек</w:t>
            </w:r>
          </w:p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center"/>
            </w:pPr>
            <w:r w:rsidRPr="006E5741">
              <w:t>ул. Югорская, 1/3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12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/>
        </w:tc>
        <w:tc>
          <w:tcPr>
            <w:tcW w:w="6980" w:type="dxa"/>
          </w:tcPr>
          <w:p w:rsidR="003679CD" w:rsidRPr="006E5741" w:rsidRDefault="003679CD" w:rsidP="003679CD"/>
        </w:tc>
        <w:tc>
          <w:tcPr>
            <w:tcW w:w="2160" w:type="dxa"/>
          </w:tcPr>
          <w:p w:rsidR="003679CD" w:rsidRPr="006E5741" w:rsidRDefault="003679CD" w:rsidP="003679CD">
            <w:r w:rsidRPr="006E5741">
              <w:t>Технический паспорт</w:t>
            </w:r>
          </w:p>
        </w:tc>
        <w:tc>
          <w:tcPr>
            <w:tcW w:w="2235" w:type="dxa"/>
          </w:tcPr>
          <w:p w:rsidR="003679CD" w:rsidRPr="006E5741" w:rsidRDefault="003679CD" w:rsidP="003679CD">
            <w:pPr>
              <w:jc w:val="center"/>
            </w:pPr>
            <w:r w:rsidRPr="006E5741">
              <w:t>ул. Федорова, 84</w:t>
            </w:r>
          </w:p>
          <w:p w:rsidR="003679CD" w:rsidRPr="006E5741" w:rsidRDefault="003679CD" w:rsidP="003679CD">
            <w:pPr>
              <w:jc w:val="center"/>
            </w:pPr>
            <w:r w:rsidRPr="006E5741">
              <w:t>5</w:t>
            </w:r>
          </w:p>
        </w:tc>
        <w:tc>
          <w:tcPr>
            <w:tcW w:w="3509" w:type="dxa"/>
            <w:gridSpan w:val="5"/>
          </w:tcPr>
          <w:p w:rsidR="003679CD" w:rsidRPr="006E5741" w:rsidRDefault="003679CD" w:rsidP="003679CD">
            <w:pPr>
              <w:jc w:val="center"/>
            </w:pP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 xml:space="preserve">Обеспечение температурного режима в соответствии с </w:t>
            </w:r>
            <w:r w:rsidRPr="006E5741">
              <w:rPr>
                <w:bCs/>
              </w:rPr>
              <w:t>СанПиН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r w:rsidRPr="006E5741">
              <w:t xml:space="preserve">Анализ обращений ответственных за кабинеты о нарушениях температурного режима в период прошлого учебного года 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834"/>
        </w:trPr>
        <w:tc>
          <w:tcPr>
            <w:tcW w:w="851" w:type="dxa"/>
          </w:tcPr>
          <w:p w:rsidR="003679CD" w:rsidRPr="006E5741" w:rsidRDefault="003679CD" w:rsidP="003679CD">
            <w:r w:rsidRPr="006E5741">
              <w:t>2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работающих систем холодного и горячего водоснабжения, обеспеч</w:t>
            </w:r>
            <w:r w:rsidRPr="006E5741">
              <w:t>и</w:t>
            </w:r>
            <w:r w:rsidRPr="006E5741">
              <w:t>вающих необходимый санитарный и питьевой режим в соответствии с Са</w:t>
            </w:r>
            <w:r w:rsidRPr="006E5741">
              <w:t>н</w:t>
            </w:r>
            <w:r w:rsidRPr="006E5741">
              <w:t>ПиН</w:t>
            </w:r>
          </w:p>
          <w:p w:rsidR="003679CD" w:rsidRPr="006E5741" w:rsidRDefault="003679CD" w:rsidP="003679CD"/>
        </w:tc>
        <w:tc>
          <w:tcPr>
            <w:tcW w:w="4395" w:type="dxa"/>
            <w:gridSpan w:val="2"/>
          </w:tcPr>
          <w:p w:rsidR="003679CD" w:rsidRPr="0097125C" w:rsidRDefault="003679CD" w:rsidP="003679CD">
            <w:pPr>
              <w:jc w:val="both"/>
              <w:rPr>
                <w:color w:val="FF0000"/>
              </w:rPr>
            </w:pPr>
            <w:r w:rsidRPr="00EC3E94">
              <w:t>Акт на промывку трубопроводов от 1</w:t>
            </w:r>
            <w:r w:rsidR="00EC3E94" w:rsidRPr="00EC3E94">
              <w:t>8</w:t>
            </w:r>
            <w:r w:rsidR="00826E86">
              <w:t>.06.2019</w:t>
            </w:r>
            <w:r w:rsidRPr="00EC3E94">
              <w:t xml:space="preserve">г  </w:t>
            </w:r>
            <w:r w:rsidRPr="00826E86">
              <w:t xml:space="preserve">ООО «ЗССК». Акт промывки внутренних сетей ХВС, ГВС от </w:t>
            </w:r>
            <w:r w:rsidR="00EC3E94" w:rsidRPr="00826E86">
              <w:t>21</w:t>
            </w:r>
            <w:r w:rsidR="00826E86" w:rsidRPr="00826E86">
              <w:t>.06.2019</w:t>
            </w:r>
            <w:r w:rsidRPr="00826E86">
              <w:t xml:space="preserve">г ООО ИТК «Энергия». Протокол лабораторных исследований питьевой воды от </w:t>
            </w:r>
            <w:r w:rsidR="00B62A40" w:rsidRPr="00826E86">
              <w:t>10.08.201</w:t>
            </w:r>
            <w:r w:rsidR="00826E86">
              <w:t>9</w:t>
            </w:r>
            <w:r w:rsidRPr="00826E86">
              <w:t xml:space="preserve">г № </w:t>
            </w:r>
            <w:r w:rsidR="00135137" w:rsidRPr="00826E86">
              <w:t>6433</w:t>
            </w:r>
            <w:r w:rsidRPr="00826E86">
              <w:t xml:space="preserve">. Филиал ФБУЗ « </w:t>
            </w:r>
            <w:proofErr w:type="spellStart"/>
            <w:r w:rsidRPr="00826E86">
              <w:t>ЦГиЭ</w:t>
            </w:r>
            <w:proofErr w:type="spellEnd"/>
            <w:r w:rsidRPr="00826E86">
              <w:t xml:space="preserve"> в ХМАО-Югре.    Протокол лаборато</w:t>
            </w:r>
            <w:r w:rsidRPr="00826E86">
              <w:t>р</w:t>
            </w:r>
            <w:r w:rsidRPr="00826E86">
              <w:t xml:space="preserve">ных исследований горячей воды от </w:t>
            </w:r>
            <w:r w:rsidR="00135137" w:rsidRPr="00826E86">
              <w:t>2</w:t>
            </w:r>
            <w:r w:rsidR="00EC3E94" w:rsidRPr="00826E86">
              <w:t>6</w:t>
            </w:r>
            <w:r w:rsidR="00135137" w:rsidRPr="00826E86">
              <w:t>.09.201</w:t>
            </w:r>
            <w:r w:rsidR="00826E86">
              <w:t>9</w:t>
            </w:r>
            <w:r w:rsidRPr="00826E86">
              <w:t xml:space="preserve">г № </w:t>
            </w:r>
            <w:r w:rsidR="00EC3E94" w:rsidRPr="00826E86">
              <w:t>20259 .</w:t>
            </w:r>
            <w:r w:rsidRPr="00826E86">
              <w:t xml:space="preserve">Филиал ФБУЗ « </w:t>
            </w:r>
            <w:proofErr w:type="spellStart"/>
            <w:r w:rsidRPr="00826E86">
              <w:t>ЦГиЭ</w:t>
            </w:r>
            <w:proofErr w:type="spellEnd"/>
            <w:r w:rsidRPr="00826E86">
              <w:t xml:space="preserve"> в ХМАО-Югре.   Результаты исследования пробы воды соотве</w:t>
            </w:r>
            <w:r w:rsidRPr="00826E86">
              <w:t>т</w:t>
            </w:r>
            <w:r w:rsidRPr="00826E86">
              <w:t>ствуют СанПиН 2.1.4.1074-01</w:t>
            </w:r>
            <w:r w:rsidRPr="00EC3E9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679CD" w:rsidRPr="006E5741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1048"/>
        </w:trPr>
        <w:tc>
          <w:tcPr>
            <w:tcW w:w="851" w:type="dxa"/>
          </w:tcPr>
          <w:p w:rsidR="003679CD" w:rsidRPr="006E5741" w:rsidRDefault="003679CD" w:rsidP="003679CD">
            <w:r w:rsidRPr="006E5741">
              <w:t>3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 xml:space="preserve">Способы организации питьевого режима (доставка воды, питьевые фонтаны, </w:t>
            </w:r>
            <w:proofErr w:type="gramStart"/>
            <w:r w:rsidRPr="006E5741">
              <w:t>кипяченная</w:t>
            </w:r>
            <w:proofErr w:type="gramEnd"/>
            <w:r w:rsidRPr="006E5741">
              <w:t xml:space="preserve"> вода и одноразовые стаканы в столовой)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pPr>
              <w:jc w:val="both"/>
            </w:pPr>
            <w:r w:rsidRPr="006E5741">
              <w:t>Каждые 2 часа, согласно графика, младший во</w:t>
            </w:r>
            <w:r w:rsidRPr="006E5741">
              <w:t>с</w:t>
            </w:r>
            <w:r w:rsidRPr="006E5741">
              <w:t xml:space="preserve">питатель получает </w:t>
            </w:r>
            <w:proofErr w:type="gramStart"/>
            <w:r w:rsidRPr="006E5741">
              <w:t>кипяченную</w:t>
            </w:r>
            <w:proofErr w:type="gramEnd"/>
            <w:r w:rsidRPr="006E5741">
              <w:t xml:space="preserve"> воду с пищебл</w:t>
            </w:r>
            <w:r w:rsidRPr="006E5741">
              <w:t>о</w:t>
            </w:r>
            <w:r w:rsidRPr="006E5741">
              <w:t>ка в эмалированные промаркированные чайн</w:t>
            </w:r>
            <w:r w:rsidRPr="006E5741">
              <w:t>и</w:t>
            </w:r>
            <w:r w:rsidRPr="006E5741">
              <w:t>ки, с отметкой в журнале. Группы обеспечены достаточным количеством посуды (фарфоровые чашки), а также отдельными промаркирова</w:t>
            </w:r>
            <w:r w:rsidRPr="006E5741">
              <w:t>н</w:t>
            </w:r>
            <w:r w:rsidRPr="006E5741">
              <w:t>ными разносами для чистой и использованной посуды.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proofErr w:type="gramStart"/>
            <w:r w:rsidRPr="006E5741">
              <w:t>Кипячённая</w:t>
            </w:r>
            <w:proofErr w:type="gramEnd"/>
            <w:r w:rsidRPr="006E5741">
              <w:t xml:space="preserve"> вода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355"/>
        </w:trPr>
        <w:tc>
          <w:tcPr>
            <w:tcW w:w="851" w:type="dxa"/>
          </w:tcPr>
          <w:p w:rsidR="003679CD" w:rsidRPr="006E5741" w:rsidRDefault="003679CD" w:rsidP="003679CD">
            <w:r w:rsidRPr="006E5741">
              <w:t>4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работающей системы канализации, а также оборудованных в соо</w:t>
            </w:r>
            <w:r w:rsidRPr="006E5741">
              <w:t>т</w:t>
            </w:r>
            <w:r w:rsidRPr="006E5741">
              <w:t>ветствии с СанПиН санузлов</w:t>
            </w:r>
          </w:p>
        </w:tc>
        <w:tc>
          <w:tcPr>
            <w:tcW w:w="4395" w:type="dxa"/>
            <w:gridSpan w:val="2"/>
          </w:tcPr>
          <w:p w:rsidR="003679CD" w:rsidRPr="00963936" w:rsidRDefault="003679CD" w:rsidP="003679CD">
            <w:pPr>
              <w:jc w:val="both"/>
            </w:pPr>
            <w:r w:rsidRPr="00963936">
              <w:t>Акт эксплуатирующей организации о состоянии системы канализации.</w:t>
            </w:r>
          </w:p>
          <w:p w:rsidR="003679CD" w:rsidRPr="006E5741" w:rsidRDefault="003679CD" w:rsidP="00826E86">
            <w:pPr>
              <w:jc w:val="both"/>
            </w:pPr>
            <w:r w:rsidRPr="00963936">
              <w:t>Акт на</w:t>
            </w:r>
            <w:r w:rsidR="00006491" w:rsidRPr="00963936">
              <w:t xml:space="preserve"> промывку сетей канализации от </w:t>
            </w:r>
            <w:r w:rsidR="00F82262">
              <w:t>16</w:t>
            </w:r>
            <w:r w:rsidRPr="00963936">
              <w:t>.06.201</w:t>
            </w:r>
            <w:r w:rsidR="00F82262">
              <w:t>9</w:t>
            </w:r>
            <w:r w:rsidRPr="00963936">
              <w:t xml:space="preserve">г.  ООО « ЗССК». </w:t>
            </w:r>
            <w:r w:rsidRPr="00826E86">
              <w:t>Акт проверки сан</w:t>
            </w:r>
            <w:r w:rsidRPr="00826E86">
              <w:t>и</w:t>
            </w:r>
            <w:r w:rsidRPr="00826E86">
              <w:t>тарн</w:t>
            </w:r>
            <w:r w:rsidR="00006491" w:rsidRPr="00826E86">
              <w:t xml:space="preserve">о-технического оборудования от </w:t>
            </w:r>
            <w:r w:rsidR="00963936" w:rsidRPr="00826E86">
              <w:t>24.07</w:t>
            </w:r>
            <w:r w:rsidR="00006491" w:rsidRPr="00826E86">
              <w:t>.201</w:t>
            </w:r>
            <w:r w:rsidR="00826E86" w:rsidRPr="00826E86">
              <w:t>9</w:t>
            </w:r>
            <w:r w:rsidRPr="00826E86">
              <w:t>г ООО ИТК «Энергия».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5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оборудованных эвакуационных выходов</w:t>
            </w:r>
          </w:p>
        </w:tc>
        <w:tc>
          <w:tcPr>
            <w:tcW w:w="4395" w:type="dxa"/>
            <w:gridSpan w:val="2"/>
          </w:tcPr>
          <w:p w:rsidR="00B62A40" w:rsidRDefault="003679CD" w:rsidP="003679CD">
            <w:pPr>
              <w:jc w:val="both"/>
            </w:pPr>
            <w:r w:rsidRPr="006E5741">
              <w:t xml:space="preserve"> Подсчет  </w:t>
            </w:r>
          </w:p>
          <w:p w:rsidR="003679CD" w:rsidRPr="00B62A40" w:rsidRDefault="00B62A40" w:rsidP="00B62A40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tcW w:w="1984" w:type="dxa"/>
            <w:gridSpan w:val="3"/>
          </w:tcPr>
          <w:p w:rsidR="003679CD" w:rsidRPr="005E7E95" w:rsidRDefault="003679CD" w:rsidP="003679CD">
            <w:pPr>
              <w:jc w:val="center"/>
            </w:pPr>
            <w:r w:rsidRPr="005E7E95">
              <w:t>ул. Югорская, 1/3</w:t>
            </w:r>
          </w:p>
          <w:p w:rsidR="003679CD" w:rsidRPr="005E7E95" w:rsidRDefault="005537A7" w:rsidP="003679CD">
            <w:pPr>
              <w:jc w:val="center"/>
            </w:pPr>
            <w:r>
              <w:t>1</w:t>
            </w:r>
            <w:r w:rsidR="00771543">
              <w:t>4</w:t>
            </w:r>
          </w:p>
          <w:p w:rsidR="003679CD" w:rsidRPr="005E7E95" w:rsidRDefault="003679CD" w:rsidP="003679CD">
            <w:pPr>
              <w:jc w:val="center"/>
            </w:pPr>
            <w:r w:rsidRPr="005E7E95">
              <w:t>ул. Федорова, 84</w:t>
            </w:r>
          </w:p>
          <w:p w:rsidR="003679CD" w:rsidRPr="005E7E95" w:rsidRDefault="003679CD" w:rsidP="00B62A40">
            <w:pPr>
              <w:jc w:val="center"/>
            </w:pPr>
            <w:r w:rsidRPr="005E7E95">
              <w:t>5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6</w:t>
            </w:r>
          </w:p>
        </w:tc>
        <w:tc>
          <w:tcPr>
            <w:tcW w:w="6980" w:type="dxa"/>
          </w:tcPr>
          <w:p w:rsidR="003679CD" w:rsidRPr="006E5741" w:rsidRDefault="003679CD" w:rsidP="003679CD">
            <w:pPr>
              <w:ind w:left="60"/>
            </w:pPr>
            <w:r w:rsidRPr="006E5741">
              <w:t xml:space="preserve">Наличие необходимого количества  средств пожаротушения   </w:t>
            </w:r>
          </w:p>
        </w:tc>
        <w:tc>
          <w:tcPr>
            <w:tcW w:w="4395" w:type="dxa"/>
            <w:gridSpan w:val="2"/>
          </w:tcPr>
          <w:p w:rsidR="003679CD" w:rsidRPr="002C17F5" w:rsidRDefault="003679CD" w:rsidP="003679CD">
            <w:pPr>
              <w:jc w:val="both"/>
              <w:rPr>
                <w:highlight w:val="green"/>
              </w:rPr>
            </w:pPr>
            <w:r w:rsidRPr="005E7E95">
              <w:t>Подсчет в соответствии с правилами против</w:t>
            </w:r>
            <w:r w:rsidRPr="005E7E95">
              <w:t>о</w:t>
            </w:r>
            <w:r w:rsidRPr="005E7E95">
              <w:t>пожарного режима в РФ (Постановление Прав</w:t>
            </w:r>
            <w:r w:rsidRPr="005E7E95">
              <w:t>и</w:t>
            </w:r>
            <w:r w:rsidRPr="005E7E95">
              <w:t>тельства РФ от 25.04.2012 № 390).</w:t>
            </w:r>
          </w:p>
        </w:tc>
        <w:tc>
          <w:tcPr>
            <w:tcW w:w="1984" w:type="dxa"/>
            <w:gridSpan w:val="3"/>
          </w:tcPr>
          <w:p w:rsidR="003679CD" w:rsidRPr="00567AC0" w:rsidRDefault="003679CD" w:rsidP="007E22B3">
            <w:r w:rsidRPr="00567AC0">
              <w:t>ул. Югорская, 1/3</w:t>
            </w:r>
          </w:p>
          <w:p w:rsidR="003679CD" w:rsidRPr="00567AC0" w:rsidRDefault="003679CD" w:rsidP="003679CD">
            <w:r w:rsidRPr="00567AC0">
              <w:t>Огнетушители:</w:t>
            </w:r>
          </w:p>
          <w:p w:rsidR="003679CD" w:rsidRPr="00567AC0" w:rsidRDefault="003679CD" w:rsidP="003679CD">
            <w:r w:rsidRPr="00567AC0">
              <w:t xml:space="preserve">ОП-5 – </w:t>
            </w:r>
            <w:r w:rsidR="00567AC0" w:rsidRPr="00567AC0">
              <w:t>20</w:t>
            </w:r>
            <w:r w:rsidRPr="00567AC0">
              <w:t xml:space="preserve"> шт.,</w:t>
            </w:r>
          </w:p>
          <w:p w:rsidR="003679CD" w:rsidRPr="00567AC0" w:rsidRDefault="00127076" w:rsidP="003679CD">
            <w:r>
              <w:t>ОП–4 – 18</w:t>
            </w:r>
            <w:r w:rsidR="003679CD" w:rsidRPr="00567AC0">
              <w:t xml:space="preserve">шт. </w:t>
            </w:r>
          </w:p>
          <w:p w:rsidR="003679CD" w:rsidRPr="00567AC0" w:rsidRDefault="003679CD" w:rsidP="007E22B3">
            <w:r w:rsidRPr="00567AC0">
              <w:t>ул. Федорова, 84</w:t>
            </w:r>
          </w:p>
          <w:p w:rsidR="003679CD" w:rsidRPr="00567AC0" w:rsidRDefault="00127076" w:rsidP="003679CD">
            <w:r>
              <w:lastRenderedPageBreak/>
              <w:t>ОП–4 – 33</w:t>
            </w:r>
            <w:r w:rsidR="003679CD" w:rsidRPr="00567AC0">
              <w:t xml:space="preserve">шт. </w:t>
            </w:r>
          </w:p>
          <w:p w:rsidR="003679CD" w:rsidRPr="005E7E95" w:rsidRDefault="003679CD" w:rsidP="003679CD"/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lastRenderedPageBreak/>
              <w:t>7</w:t>
            </w:r>
          </w:p>
        </w:tc>
        <w:tc>
          <w:tcPr>
            <w:tcW w:w="6980" w:type="dxa"/>
          </w:tcPr>
          <w:p w:rsidR="003679CD" w:rsidRPr="006E5741" w:rsidRDefault="003679CD" w:rsidP="003679CD">
            <w:pPr>
              <w:ind w:left="60"/>
            </w:pPr>
            <w:r w:rsidRPr="006E5741">
              <w:t>Укомплектованность пожарных шкафов</w:t>
            </w:r>
          </w:p>
        </w:tc>
        <w:tc>
          <w:tcPr>
            <w:tcW w:w="4395" w:type="dxa"/>
            <w:gridSpan w:val="2"/>
          </w:tcPr>
          <w:p w:rsidR="003679CD" w:rsidRPr="005E7E95" w:rsidRDefault="003679CD" w:rsidP="003679CD">
            <w:pPr>
              <w:jc w:val="both"/>
            </w:pPr>
            <w:r w:rsidRPr="005E7E95">
              <w:t>Осмотр</w:t>
            </w:r>
          </w:p>
          <w:p w:rsidR="003679CD" w:rsidRPr="005E7E95" w:rsidRDefault="003679CD" w:rsidP="003679CD">
            <w:r w:rsidRPr="005E7E95">
              <w:t>ул. Югорская, 1/3</w:t>
            </w:r>
          </w:p>
          <w:p w:rsidR="003679CD" w:rsidRPr="005E7E95" w:rsidRDefault="003679CD" w:rsidP="003679CD">
            <w:pPr>
              <w:jc w:val="both"/>
            </w:pPr>
            <w:r w:rsidRPr="005E7E95">
              <w:t>пожарные краны – 8шт,</w:t>
            </w:r>
          </w:p>
          <w:p w:rsidR="003679CD" w:rsidRPr="005E7E95" w:rsidRDefault="003679CD" w:rsidP="003679CD">
            <w:pPr>
              <w:jc w:val="both"/>
            </w:pPr>
            <w:r w:rsidRPr="005E7E95">
              <w:t>пожарные рукава – 8шт</w:t>
            </w:r>
          </w:p>
          <w:p w:rsidR="003679CD" w:rsidRPr="005E7E95" w:rsidRDefault="003679CD" w:rsidP="003679CD">
            <w:r w:rsidRPr="005E7E95">
              <w:t>ул. Федорова, 84</w:t>
            </w:r>
          </w:p>
          <w:p w:rsidR="003679CD" w:rsidRPr="005E7E95" w:rsidRDefault="003679CD" w:rsidP="003679CD">
            <w:pPr>
              <w:jc w:val="both"/>
            </w:pPr>
            <w:r w:rsidRPr="005E7E95">
              <w:t>пожарные краны – 4шт,</w:t>
            </w:r>
          </w:p>
          <w:p w:rsidR="003679CD" w:rsidRPr="005E7E95" w:rsidRDefault="003679CD" w:rsidP="003679CD">
            <w:pPr>
              <w:jc w:val="both"/>
            </w:pPr>
            <w:r w:rsidRPr="005E7E95">
              <w:t>пожарные рукава – 4шт</w:t>
            </w:r>
          </w:p>
          <w:p w:rsidR="003679CD" w:rsidRPr="005E7E95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Pr="005E7E95" w:rsidRDefault="003679CD" w:rsidP="003679CD">
            <w:pPr>
              <w:jc w:val="center"/>
            </w:pPr>
          </w:p>
          <w:p w:rsidR="003679CD" w:rsidRPr="005E7E95" w:rsidRDefault="003679CD" w:rsidP="003679CD">
            <w:pPr>
              <w:jc w:val="center"/>
            </w:pPr>
            <w:r w:rsidRPr="005E7E95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8</w:t>
            </w:r>
          </w:p>
        </w:tc>
        <w:tc>
          <w:tcPr>
            <w:tcW w:w="6980" w:type="dxa"/>
          </w:tcPr>
          <w:p w:rsidR="003679CD" w:rsidRPr="006E5741" w:rsidRDefault="003679CD" w:rsidP="003679CD">
            <w:pPr>
              <w:ind w:left="60"/>
            </w:pPr>
            <w:r w:rsidRPr="006E5741">
              <w:t>Оборудование здания внутренним пожарным водопроводом</w:t>
            </w:r>
          </w:p>
        </w:tc>
        <w:tc>
          <w:tcPr>
            <w:tcW w:w="4395" w:type="dxa"/>
            <w:gridSpan w:val="2"/>
          </w:tcPr>
          <w:p w:rsidR="003679CD" w:rsidRPr="0088148F" w:rsidRDefault="003679CD" w:rsidP="003679CD">
            <w:r w:rsidRPr="0088148F">
              <w:t xml:space="preserve">Акт испытания ул. </w:t>
            </w:r>
            <w:proofErr w:type="gramStart"/>
            <w:r w:rsidRPr="0088148F">
              <w:t>Югорская</w:t>
            </w:r>
            <w:proofErr w:type="gramEnd"/>
            <w:r w:rsidRPr="0088148F">
              <w:t>, 1/3-</w:t>
            </w:r>
          </w:p>
          <w:p w:rsidR="003679CD" w:rsidRPr="002C17F5" w:rsidRDefault="003679CD" w:rsidP="0088148F">
            <w:pPr>
              <w:rPr>
                <w:highlight w:val="green"/>
              </w:rPr>
            </w:pPr>
            <w:r w:rsidRPr="0088148F">
              <w:t xml:space="preserve">от </w:t>
            </w:r>
            <w:r w:rsidR="00837912" w:rsidRPr="0088148F">
              <w:t>02</w:t>
            </w:r>
            <w:r w:rsidRPr="0088148F">
              <w:t>.</w:t>
            </w:r>
            <w:r w:rsidR="00837912" w:rsidRPr="0088148F">
              <w:t>04</w:t>
            </w:r>
            <w:r w:rsidRPr="0088148F">
              <w:t>.201</w:t>
            </w:r>
            <w:r w:rsidR="0088148F" w:rsidRPr="0088148F">
              <w:t>9</w:t>
            </w:r>
            <w:r w:rsidRPr="0088148F">
              <w:t xml:space="preserve"> г</w:t>
            </w:r>
            <w:proofErr w:type="gramStart"/>
            <w:r w:rsidRPr="0088148F">
              <w:t xml:space="preserve"> ;</w:t>
            </w:r>
            <w:proofErr w:type="gramEnd"/>
            <w:r w:rsidRPr="0088148F">
              <w:t xml:space="preserve">  ул. Федорова, 84 - </w:t>
            </w:r>
            <w:r w:rsidR="00837912" w:rsidRPr="0088148F">
              <w:t>03</w:t>
            </w:r>
            <w:r w:rsidRPr="0088148F">
              <w:t>.</w:t>
            </w:r>
            <w:r w:rsidR="00837912" w:rsidRPr="0088148F">
              <w:t>04</w:t>
            </w:r>
            <w:r w:rsidRPr="0088148F">
              <w:t>.201</w:t>
            </w:r>
            <w:r w:rsidR="0088148F" w:rsidRPr="0088148F">
              <w:t>9</w:t>
            </w:r>
            <w:r w:rsidRPr="0088148F">
              <w:t xml:space="preserve"> г ООО ИТК «Энергия»                                                   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9</w:t>
            </w:r>
          </w:p>
        </w:tc>
        <w:tc>
          <w:tcPr>
            <w:tcW w:w="6980" w:type="dxa"/>
          </w:tcPr>
          <w:p w:rsidR="003679CD" w:rsidRPr="006E5741" w:rsidRDefault="003679CD" w:rsidP="003679CD">
            <w:pPr>
              <w:ind w:left="60"/>
            </w:pPr>
            <w:r w:rsidRPr="006E5741">
              <w:t>Нахождение на территории пожарного гидранта в работоспособном состо</w:t>
            </w:r>
            <w:r w:rsidRPr="006E5741">
              <w:t>я</w:t>
            </w:r>
            <w:r w:rsidRPr="006E5741">
              <w:t>нии и его содержание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pPr>
              <w:jc w:val="both"/>
            </w:pPr>
            <w:r w:rsidRPr="006E5741">
              <w:t>Акт испытания  эксплуатирующей организации.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10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на здании знака ПБ «Местонахождение пожарного гидранта»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r w:rsidRPr="006E5741">
              <w:t>Осмотр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  <w:p w:rsidR="003679CD" w:rsidRPr="006E5741" w:rsidRDefault="003679CD" w:rsidP="003679CD">
            <w:pPr>
              <w:jc w:val="center"/>
            </w:pP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11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подъездных путей к зданию и возможности кругового проезда п</w:t>
            </w:r>
            <w:r w:rsidRPr="006E5741">
              <w:t>о</w:t>
            </w:r>
            <w:r w:rsidRPr="006E5741">
              <w:t>жарного автотранспорта вокруг здания, отвечающих требованиям правил п</w:t>
            </w:r>
            <w:r w:rsidRPr="006E5741">
              <w:t>о</w:t>
            </w:r>
            <w:r w:rsidRPr="006E5741">
              <w:t>жарной безопасности</w:t>
            </w:r>
          </w:p>
          <w:p w:rsidR="003679CD" w:rsidRPr="006E5741" w:rsidRDefault="003679CD" w:rsidP="003679CD">
            <w:pPr>
              <w:ind w:left="60"/>
            </w:pPr>
          </w:p>
        </w:tc>
        <w:tc>
          <w:tcPr>
            <w:tcW w:w="4395" w:type="dxa"/>
            <w:gridSpan w:val="2"/>
          </w:tcPr>
          <w:p w:rsidR="003679CD" w:rsidRPr="005E7E95" w:rsidRDefault="003679CD" w:rsidP="003679CD">
            <w:r w:rsidRPr="005E7E95">
              <w:t>Осмотр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12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 xml:space="preserve">Соответствие электропроводки здания требованиям безопасности </w:t>
            </w:r>
          </w:p>
        </w:tc>
        <w:tc>
          <w:tcPr>
            <w:tcW w:w="4395" w:type="dxa"/>
            <w:gridSpan w:val="2"/>
          </w:tcPr>
          <w:p w:rsidR="003679CD" w:rsidRPr="00826E86" w:rsidRDefault="003679CD" w:rsidP="00826E86">
            <w:pPr>
              <w:jc w:val="both"/>
              <w:rPr>
                <w:color w:val="FF0000"/>
              </w:rPr>
            </w:pPr>
            <w:r w:rsidRPr="00826E86">
              <w:t xml:space="preserve">Акты замера сопротивления изоляции от </w:t>
            </w:r>
            <w:r w:rsidR="00856637" w:rsidRPr="00826E86">
              <w:t>16.02</w:t>
            </w:r>
            <w:r w:rsidRPr="00826E86">
              <w:t>.201</w:t>
            </w:r>
            <w:r w:rsidR="00826E86">
              <w:t>9</w:t>
            </w:r>
            <w:r w:rsidRPr="00826E86">
              <w:t>г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13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аварийного освещения на путях эвакуации</w:t>
            </w:r>
          </w:p>
        </w:tc>
        <w:tc>
          <w:tcPr>
            <w:tcW w:w="4395" w:type="dxa"/>
            <w:gridSpan w:val="2"/>
          </w:tcPr>
          <w:p w:rsidR="003679CD" w:rsidRPr="00826E86" w:rsidRDefault="006C527C" w:rsidP="00826E86">
            <w:pPr>
              <w:jc w:val="both"/>
              <w:rPr>
                <w:color w:val="FF0000"/>
              </w:rPr>
            </w:pPr>
            <w:r w:rsidRPr="00826E86">
              <w:t>Акт проверки от 14.12.201</w:t>
            </w:r>
            <w:r w:rsidR="00826E86">
              <w:t>9</w:t>
            </w:r>
            <w:r w:rsidR="003679CD" w:rsidRPr="00826E86">
              <w:t>г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14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 и работоспособность систем автоматической  пожарной сигнализ</w:t>
            </w:r>
            <w:r w:rsidRPr="006E5741">
              <w:t>а</w:t>
            </w:r>
            <w:r w:rsidRPr="006E5741">
              <w:t>ции и  оповещения людей при пожаре</w:t>
            </w:r>
          </w:p>
          <w:p w:rsidR="003679CD" w:rsidRPr="006E5741" w:rsidRDefault="003679CD" w:rsidP="003679CD"/>
          <w:p w:rsidR="003679CD" w:rsidRPr="006E5741" w:rsidRDefault="003679CD" w:rsidP="003679CD"/>
        </w:tc>
        <w:tc>
          <w:tcPr>
            <w:tcW w:w="4395" w:type="dxa"/>
            <w:gridSpan w:val="2"/>
          </w:tcPr>
          <w:p w:rsidR="003679CD" w:rsidRPr="009060FA" w:rsidRDefault="003679CD" w:rsidP="003679CD">
            <w:pPr>
              <w:jc w:val="both"/>
            </w:pPr>
            <w:r w:rsidRPr="009060FA">
              <w:t xml:space="preserve">Договор на техническое обслуживание </w:t>
            </w:r>
          </w:p>
          <w:p w:rsidR="003679CD" w:rsidRPr="005E7E95" w:rsidRDefault="003679CD" w:rsidP="00826E86">
            <w:pPr>
              <w:jc w:val="both"/>
            </w:pPr>
            <w:r w:rsidRPr="009060FA">
              <w:t xml:space="preserve">от </w:t>
            </w:r>
            <w:r w:rsidR="00127076">
              <w:t>09.01.2020</w:t>
            </w:r>
            <w:r w:rsidRPr="009060FA">
              <w:t xml:space="preserve">г № </w:t>
            </w:r>
            <w:r w:rsidR="00127076">
              <w:t>14</w:t>
            </w:r>
            <w:r w:rsidR="009060FA" w:rsidRPr="009060FA">
              <w:t>/92</w:t>
            </w:r>
            <w:r w:rsidRPr="009060FA">
              <w:t xml:space="preserve">, с  ООО </w:t>
            </w:r>
            <w:r w:rsidR="00127076">
              <w:t>СК</w:t>
            </w:r>
            <w:r w:rsidR="009060FA" w:rsidRPr="009060FA">
              <w:t xml:space="preserve"> «</w:t>
            </w:r>
            <w:proofErr w:type="spellStart"/>
            <w:r w:rsidR="000931E2">
              <w:t>Иман</w:t>
            </w:r>
            <w:proofErr w:type="spellEnd"/>
            <w:r w:rsidRPr="009060FA">
              <w:t>». Акт проверки работоспособности пожарной сигн</w:t>
            </w:r>
            <w:r w:rsidRPr="009060FA">
              <w:t>а</w:t>
            </w:r>
            <w:r w:rsidRPr="009060FA">
              <w:t>лизации и си</w:t>
            </w:r>
            <w:r w:rsidR="009060FA" w:rsidRPr="009060FA">
              <w:t>стемы оповещения о пожаре  от 2</w:t>
            </w:r>
            <w:r w:rsidR="000931E2">
              <w:t>5</w:t>
            </w:r>
            <w:r w:rsidRPr="009060FA">
              <w:t>.0</w:t>
            </w:r>
            <w:r w:rsidR="00826E86">
              <w:t>3</w:t>
            </w:r>
            <w:r w:rsidRPr="009060FA">
              <w:t>.20</w:t>
            </w:r>
            <w:r w:rsidR="000931E2">
              <w:t>20</w:t>
            </w:r>
            <w:r w:rsidRPr="009060FA">
              <w:t xml:space="preserve"> г.  ООО  </w:t>
            </w:r>
            <w:r w:rsidR="000931E2">
              <w:t>СК</w:t>
            </w:r>
            <w:r w:rsidR="009060FA" w:rsidRPr="009060FA">
              <w:t xml:space="preserve"> «</w:t>
            </w:r>
            <w:proofErr w:type="spellStart"/>
            <w:r w:rsidR="000931E2">
              <w:t>Иман</w:t>
            </w:r>
            <w:proofErr w:type="spellEnd"/>
            <w:r w:rsidR="009060FA" w:rsidRPr="009060FA">
              <w:t>».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15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в здании работоспособной охранной сигнализации</w:t>
            </w:r>
          </w:p>
        </w:tc>
        <w:tc>
          <w:tcPr>
            <w:tcW w:w="4395" w:type="dxa"/>
            <w:gridSpan w:val="2"/>
          </w:tcPr>
          <w:p w:rsidR="003679CD" w:rsidRPr="005E7E95" w:rsidRDefault="003679CD" w:rsidP="003679CD">
            <w:pPr>
              <w:jc w:val="both"/>
            </w:pPr>
            <w:r w:rsidRPr="005E7E95">
              <w:t>Акт проверки работоспособности систем.</w:t>
            </w:r>
          </w:p>
          <w:p w:rsidR="003679CD" w:rsidRPr="005E7E95" w:rsidRDefault="003679CD" w:rsidP="003679CD">
            <w:pPr>
              <w:jc w:val="both"/>
            </w:pPr>
            <w:r w:rsidRPr="005E7E95">
              <w:t>Договор на техническое обслуживание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16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 xml:space="preserve">Наличие в здании системы </w:t>
            </w:r>
            <w:proofErr w:type="spellStart"/>
            <w:r w:rsidRPr="006E5741">
              <w:t>дымоудаления</w:t>
            </w:r>
            <w:proofErr w:type="spellEnd"/>
          </w:p>
        </w:tc>
        <w:tc>
          <w:tcPr>
            <w:tcW w:w="4395" w:type="dxa"/>
            <w:gridSpan w:val="2"/>
          </w:tcPr>
          <w:p w:rsidR="003679CD" w:rsidRPr="005E7E95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17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 xml:space="preserve">Оборудование дверей эвакуационных выходов </w:t>
            </w:r>
            <w:proofErr w:type="spellStart"/>
            <w:r w:rsidRPr="006E5741">
              <w:t>легкооткрывающимися</w:t>
            </w:r>
            <w:proofErr w:type="spellEnd"/>
            <w:r w:rsidRPr="006E5741">
              <w:t xml:space="preserve"> устройствами </w:t>
            </w:r>
          </w:p>
        </w:tc>
        <w:tc>
          <w:tcPr>
            <w:tcW w:w="4395" w:type="dxa"/>
            <w:gridSpan w:val="2"/>
            <w:vAlign w:val="center"/>
          </w:tcPr>
          <w:p w:rsidR="003679CD" w:rsidRPr="005E7E95" w:rsidRDefault="003679CD" w:rsidP="003679CD">
            <w:pPr>
              <w:jc w:val="both"/>
            </w:pPr>
            <w:r w:rsidRPr="005E7E95">
              <w:t xml:space="preserve">Все входные двери оборудованы </w:t>
            </w:r>
            <w:proofErr w:type="spellStart"/>
            <w:r w:rsidRPr="005E7E95">
              <w:t>легкооткрыв</w:t>
            </w:r>
            <w:r w:rsidRPr="005E7E95">
              <w:t>а</w:t>
            </w:r>
            <w:r w:rsidRPr="005E7E95">
              <w:t>ющимися</w:t>
            </w:r>
            <w:proofErr w:type="spellEnd"/>
            <w:r w:rsidRPr="005E7E95">
              <w:t xml:space="preserve"> задвижками.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18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планов эвакуации соответствующих требованиям ГОСТ 12.4.026-2001 или 12.2.143-2009</w:t>
            </w:r>
          </w:p>
        </w:tc>
        <w:tc>
          <w:tcPr>
            <w:tcW w:w="4395" w:type="dxa"/>
            <w:gridSpan w:val="2"/>
            <w:vAlign w:val="center"/>
          </w:tcPr>
          <w:p w:rsidR="003679CD" w:rsidRPr="005E7E95" w:rsidRDefault="003679CD" w:rsidP="003679CD">
            <w:r w:rsidRPr="005E7E95">
              <w:t>ул. Югорская, 1/3</w:t>
            </w:r>
          </w:p>
          <w:p w:rsidR="003679CD" w:rsidRPr="005E7E95" w:rsidRDefault="003679CD" w:rsidP="003679CD">
            <w:pPr>
              <w:jc w:val="both"/>
            </w:pPr>
            <w:r w:rsidRPr="005E7E95">
              <w:t>8 поэтажных планов эвакуации.</w:t>
            </w:r>
          </w:p>
          <w:p w:rsidR="003679CD" w:rsidRPr="005E7E95" w:rsidRDefault="003679CD" w:rsidP="003679CD">
            <w:r w:rsidRPr="005E7E95">
              <w:t>ул. Федорова, 84</w:t>
            </w:r>
          </w:p>
          <w:p w:rsidR="003679CD" w:rsidRPr="005E7E95" w:rsidRDefault="003679CD" w:rsidP="00B62A40">
            <w:pPr>
              <w:jc w:val="both"/>
              <w:rPr>
                <w:color w:val="FF0000"/>
              </w:rPr>
            </w:pPr>
            <w:r w:rsidRPr="008E0CDD">
              <w:t>4 поэтажных планов эвакуации.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19</w:t>
            </w:r>
          </w:p>
        </w:tc>
        <w:tc>
          <w:tcPr>
            <w:tcW w:w="6980" w:type="dxa"/>
          </w:tcPr>
          <w:p w:rsidR="003679CD" w:rsidRPr="006E5741" w:rsidRDefault="003679CD" w:rsidP="003679CD">
            <w:pPr>
              <w:jc w:val="both"/>
            </w:pPr>
            <w:r w:rsidRPr="006E5741">
              <w:t>Наличие и работоспособность системы радиопередачи сигнала о пожаре "Стрелец-мониторинг", обеспечивающего автономную передачу сигнала о пожаре на пульт «01»</w:t>
            </w:r>
          </w:p>
          <w:p w:rsidR="003679CD" w:rsidRPr="006E5741" w:rsidRDefault="003679CD" w:rsidP="003679CD"/>
        </w:tc>
        <w:tc>
          <w:tcPr>
            <w:tcW w:w="4395" w:type="dxa"/>
            <w:gridSpan w:val="2"/>
          </w:tcPr>
          <w:p w:rsidR="003679CD" w:rsidRPr="00F73BA3" w:rsidRDefault="003679CD" w:rsidP="003679CD">
            <w:pPr>
              <w:jc w:val="both"/>
            </w:pPr>
            <w:r w:rsidRPr="00F73BA3">
              <w:t xml:space="preserve">Акт проверки работоспособности систем от </w:t>
            </w:r>
            <w:r w:rsidR="000931E2">
              <w:t>24.03.2020 г</w:t>
            </w:r>
            <w:proofErr w:type="gramStart"/>
            <w:r w:rsidR="000931E2">
              <w:t xml:space="preserve"> </w:t>
            </w:r>
            <w:r w:rsidRPr="00F73BA3">
              <w:t>.</w:t>
            </w:r>
            <w:proofErr w:type="gramEnd"/>
          </w:p>
          <w:p w:rsidR="003679CD" w:rsidRPr="00F73BA3" w:rsidRDefault="003679CD" w:rsidP="003679CD">
            <w:pPr>
              <w:jc w:val="both"/>
            </w:pPr>
            <w:r w:rsidRPr="00F73BA3">
              <w:t>Договор на  техническое обслуживание</w:t>
            </w:r>
          </w:p>
          <w:p w:rsidR="003679CD" w:rsidRPr="00F73BA3" w:rsidRDefault="003679CD" w:rsidP="003679CD">
            <w:pPr>
              <w:jc w:val="both"/>
            </w:pPr>
            <w:r w:rsidRPr="00F73BA3">
              <w:t>от 01.01.20</w:t>
            </w:r>
            <w:r w:rsidR="000931E2">
              <w:t>20</w:t>
            </w:r>
            <w:r w:rsidRPr="00F73BA3">
              <w:t xml:space="preserve"> г  № </w:t>
            </w:r>
            <w:r w:rsidR="000931E2">
              <w:t xml:space="preserve"> 4</w:t>
            </w:r>
            <w:r w:rsidRPr="00F73BA3">
              <w:t xml:space="preserve">/92  </w:t>
            </w:r>
            <w:proofErr w:type="gramStart"/>
            <w:r w:rsidRPr="00F73BA3">
              <w:t>с</w:t>
            </w:r>
            <w:proofErr w:type="gramEnd"/>
          </w:p>
          <w:p w:rsidR="003679CD" w:rsidRPr="005E7E95" w:rsidRDefault="003679CD" w:rsidP="003679CD">
            <w:pPr>
              <w:jc w:val="both"/>
            </w:pPr>
            <w:r w:rsidRPr="00F73BA3">
              <w:t xml:space="preserve"> ООО СК «</w:t>
            </w:r>
            <w:proofErr w:type="spellStart"/>
            <w:r w:rsidRPr="00F73BA3">
              <w:t>Иман</w:t>
            </w:r>
            <w:proofErr w:type="spellEnd"/>
            <w:r w:rsidRPr="00F73BA3">
              <w:t>».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723"/>
        </w:trPr>
        <w:tc>
          <w:tcPr>
            <w:tcW w:w="851" w:type="dxa"/>
          </w:tcPr>
          <w:p w:rsidR="003679CD" w:rsidRPr="006E5741" w:rsidRDefault="003679CD" w:rsidP="003679CD">
            <w:r w:rsidRPr="006E5741">
              <w:t>20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в учреждении  комплекса технических средств (кнопка экстренного вызова милиции)</w:t>
            </w:r>
          </w:p>
        </w:tc>
        <w:tc>
          <w:tcPr>
            <w:tcW w:w="4395" w:type="dxa"/>
            <w:gridSpan w:val="2"/>
          </w:tcPr>
          <w:p w:rsidR="003679CD" w:rsidRPr="00831100" w:rsidRDefault="003679CD" w:rsidP="003679CD">
            <w:pPr>
              <w:jc w:val="both"/>
            </w:pPr>
            <w:r w:rsidRPr="00831100">
              <w:t>Договор на оказание услуг охраны</w:t>
            </w:r>
          </w:p>
          <w:p w:rsidR="003679CD" w:rsidRPr="005E7E95" w:rsidRDefault="0025587B" w:rsidP="0025587B">
            <w:pPr>
              <w:jc w:val="both"/>
            </w:pPr>
            <w:r>
              <w:t>от 01.01.2020</w:t>
            </w:r>
            <w:r w:rsidR="003679CD" w:rsidRPr="00831100">
              <w:t xml:space="preserve"> г №  </w:t>
            </w:r>
            <w:r w:rsidR="00831100" w:rsidRPr="00831100">
              <w:t>А</w:t>
            </w:r>
            <w:r w:rsidR="003679CD" w:rsidRPr="00831100">
              <w:t>7989/83,   с ФГКУ  «УВО ВНГ России по ХМАО-Югре». Договор на о</w:t>
            </w:r>
            <w:r w:rsidR="003679CD" w:rsidRPr="00831100">
              <w:t>б</w:t>
            </w:r>
            <w:r w:rsidR="00831100" w:rsidRPr="00831100">
              <w:t>служивание от 01.01.20</w:t>
            </w:r>
            <w:r>
              <w:t>20</w:t>
            </w:r>
            <w:r w:rsidR="003679CD" w:rsidRPr="00831100">
              <w:t xml:space="preserve">г № </w:t>
            </w:r>
            <w:r>
              <w:t>80-1-83/1-п</w:t>
            </w:r>
            <w:r w:rsidR="003679CD" w:rsidRPr="00831100">
              <w:t xml:space="preserve"> с </w:t>
            </w:r>
            <w:r w:rsidR="003679CD" w:rsidRPr="00831100">
              <w:lastRenderedPageBreak/>
              <w:t xml:space="preserve">ФГУП «Охрана» </w:t>
            </w:r>
            <w:proofErr w:type="spellStart"/>
            <w:r>
              <w:t>Росгвардии</w:t>
            </w:r>
            <w:proofErr w:type="spellEnd"/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lastRenderedPageBreak/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lastRenderedPageBreak/>
              <w:t>21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в учреждении комплекса технических средств (наличие кнопки «Я - гражданин милиция»)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pPr>
              <w:jc w:val="both"/>
            </w:pPr>
            <w:r w:rsidRPr="006E5741">
              <w:t>Акт проверки работоспособности</w:t>
            </w:r>
          </w:p>
          <w:p w:rsidR="003679CD" w:rsidRPr="006E5741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22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охраны</w:t>
            </w:r>
          </w:p>
        </w:tc>
        <w:tc>
          <w:tcPr>
            <w:tcW w:w="4395" w:type="dxa"/>
            <w:gridSpan w:val="2"/>
          </w:tcPr>
          <w:p w:rsidR="003679CD" w:rsidRPr="008728CB" w:rsidRDefault="00393AA6" w:rsidP="0025587B">
            <w:pPr>
              <w:jc w:val="both"/>
              <w:rPr>
                <w:color w:val="FF0000"/>
              </w:rPr>
            </w:pPr>
            <w:r w:rsidRPr="00393AA6">
              <w:t>Д</w:t>
            </w:r>
            <w:r w:rsidR="00381EFC" w:rsidRPr="00393AA6">
              <w:t xml:space="preserve">оговор </w:t>
            </w:r>
            <w:r w:rsidR="0025587B">
              <w:t>20</w:t>
            </w:r>
            <w:r w:rsidR="00381EFC" w:rsidRPr="00393AA6">
              <w:t>/92 от 0</w:t>
            </w:r>
            <w:r w:rsidR="0025587B">
              <w:t>9</w:t>
            </w:r>
            <w:r w:rsidR="00381EFC" w:rsidRPr="00393AA6">
              <w:t>.0</w:t>
            </w:r>
            <w:r w:rsidR="0025587B">
              <w:t>1</w:t>
            </w:r>
            <w:r w:rsidR="00381EFC" w:rsidRPr="00393AA6">
              <w:t>.20</w:t>
            </w:r>
            <w:r w:rsidR="0025587B">
              <w:t>20</w:t>
            </w:r>
            <w:r w:rsidR="00381EFC" w:rsidRPr="00393AA6">
              <w:t>г с ООО ЧОО «</w:t>
            </w:r>
            <w:r w:rsidR="0025587B">
              <w:t>СУРГУТИНКАСС</w:t>
            </w:r>
            <w:r w:rsidR="00381EFC" w:rsidRPr="00393AA6">
              <w:t>»</w:t>
            </w:r>
          </w:p>
        </w:tc>
        <w:tc>
          <w:tcPr>
            <w:tcW w:w="1984" w:type="dxa"/>
            <w:gridSpan w:val="3"/>
          </w:tcPr>
          <w:p w:rsidR="003679CD" w:rsidRPr="006E5741" w:rsidRDefault="005537A7" w:rsidP="003679CD">
            <w:pPr>
              <w:jc w:val="center"/>
            </w:pPr>
            <w:r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23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 xml:space="preserve">Наличие паспорта антитеррористической защищённости </w:t>
            </w:r>
          </w:p>
        </w:tc>
        <w:tc>
          <w:tcPr>
            <w:tcW w:w="4395" w:type="dxa"/>
            <w:gridSpan w:val="2"/>
          </w:tcPr>
          <w:p w:rsidR="003679CD" w:rsidRPr="005E7E95" w:rsidRDefault="003679CD" w:rsidP="003679CD">
            <w:pPr>
              <w:jc w:val="both"/>
            </w:pPr>
            <w:r w:rsidRPr="005E7E95">
              <w:t>ул. Югорская, 1/3, ул. Федорова 84</w:t>
            </w:r>
          </w:p>
          <w:p w:rsidR="003679CD" w:rsidRPr="005E7E95" w:rsidRDefault="003679CD" w:rsidP="0025587B">
            <w:pPr>
              <w:jc w:val="both"/>
            </w:pPr>
            <w:r w:rsidRPr="005E7E95">
              <w:t>Паспорт 201</w:t>
            </w:r>
            <w:r w:rsidR="0025587B">
              <w:t>9</w:t>
            </w:r>
            <w:r w:rsidRPr="005E7E95">
              <w:t xml:space="preserve"> г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24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ручных фонарей из расчёта 1 фонарь на 50 человек</w:t>
            </w:r>
          </w:p>
        </w:tc>
        <w:tc>
          <w:tcPr>
            <w:tcW w:w="4395" w:type="dxa"/>
            <w:gridSpan w:val="2"/>
          </w:tcPr>
          <w:p w:rsidR="003679CD" w:rsidRPr="00663CC9" w:rsidRDefault="003679CD" w:rsidP="003679CD">
            <w:pPr>
              <w:jc w:val="both"/>
            </w:pPr>
            <w:r w:rsidRPr="00663CC9">
              <w:t>ул. Югорская, 1/3</w:t>
            </w:r>
          </w:p>
          <w:p w:rsidR="003679CD" w:rsidRPr="00663CC9" w:rsidRDefault="003679CD" w:rsidP="003679CD">
            <w:pPr>
              <w:jc w:val="both"/>
            </w:pPr>
            <w:r w:rsidRPr="00663CC9">
              <w:t>Фонарь ФОС-3 - 7 шт.,</w:t>
            </w:r>
          </w:p>
          <w:p w:rsidR="003679CD" w:rsidRPr="00663CC9" w:rsidRDefault="003679CD" w:rsidP="003679CD">
            <w:r w:rsidRPr="00663CC9">
              <w:t>ул. Федорова, 84</w:t>
            </w:r>
          </w:p>
          <w:p w:rsidR="003679CD" w:rsidRPr="005E7E95" w:rsidRDefault="003679CD" w:rsidP="00B62A40">
            <w:pPr>
              <w:jc w:val="both"/>
            </w:pPr>
            <w:r w:rsidRPr="00663CC9">
              <w:t>Фонарь ФОС-3 - 3 шт.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25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 собственного пищеблока  для приготовления  пищи площадью в с</w:t>
            </w:r>
            <w:r w:rsidRPr="006E5741">
              <w:t>о</w:t>
            </w:r>
            <w:r w:rsidRPr="006E5741">
              <w:t xml:space="preserve">ответствии с </w:t>
            </w:r>
            <w:r w:rsidRPr="006E5741">
              <w:rPr>
                <w:bCs/>
              </w:rPr>
              <w:t>СанПиН</w:t>
            </w:r>
          </w:p>
        </w:tc>
        <w:tc>
          <w:tcPr>
            <w:tcW w:w="4395" w:type="dxa"/>
            <w:gridSpan w:val="2"/>
          </w:tcPr>
          <w:p w:rsidR="003679CD" w:rsidRPr="007041FA" w:rsidRDefault="003679CD" w:rsidP="003679CD">
            <w:pPr>
              <w:jc w:val="both"/>
            </w:pPr>
            <w:r w:rsidRPr="00826E86">
              <w:t xml:space="preserve">Акт готовности  пищеблока к новому учебному году от </w:t>
            </w:r>
            <w:r w:rsidR="007041FA" w:rsidRPr="00826E86">
              <w:t>26</w:t>
            </w:r>
            <w:r w:rsidRPr="00826E86">
              <w:t>.0</w:t>
            </w:r>
            <w:r w:rsidR="00826E86">
              <w:t>6.2019</w:t>
            </w:r>
            <w:r w:rsidRPr="00826E86">
              <w:t>г.</w:t>
            </w:r>
          </w:p>
          <w:p w:rsidR="003679CD" w:rsidRPr="007041FA" w:rsidRDefault="003679CD" w:rsidP="003679CD">
            <w:pPr>
              <w:jc w:val="both"/>
            </w:pPr>
            <w:r w:rsidRPr="007041FA">
              <w:t>ул. Югорская, 1/3</w:t>
            </w:r>
          </w:p>
          <w:p w:rsidR="003679CD" w:rsidRPr="007041FA" w:rsidRDefault="003679CD" w:rsidP="003679CD">
            <w:r w:rsidRPr="007041FA">
              <w:t xml:space="preserve"> Площадь пищеблока 80,5м</w:t>
            </w:r>
            <w:proofErr w:type="gramStart"/>
            <w:r w:rsidRPr="007041FA">
              <w:t>2</w:t>
            </w:r>
            <w:proofErr w:type="gramEnd"/>
            <w:r w:rsidRPr="007041FA">
              <w:t>.</w:t>
            </w:r>
          </w:p>
          <w:p w:rsidR="00124ED6" w:rsidRPr="007041FA" w:rsidRDefault="00124ED6" w:rsidP="00124ED6">
            <w:pPr>
              <w:jc w:val="both"/>
            </w:pPr>
            <w:r w:rsidRPr="007041FA">
              <w:t xml:space="preserve">Акт готовности  пищеблока к новому учебному году от </w:t>
            </w:r>
            <w:r w:rsidR="007041FA" w:rsidRPr="007041FA">
              <w:t>26.06.2018г.</w:t>
            </w:r>
          </w:p>
          <w:p w:rsidR="003679CD" w:rsidRPr="007041FA" w:rsidRDefault="003679CD" w:rsidP="003679CD">
            <w:r w:rsidRPr="007041FA">
              <w:t>ул. Федорова, 84</w:t>
            </w:r>
          </w:p>
          <w:p w:rsidR="003679CD" w:rsidRPr="005E7E95" w:rsidRDefault="003679CD" w:rsidP="003679CD">
            <w:pPr>
              <w:rPr>
                <w:color w:val="FF0000"/>
              </w:rPr>
            </w:pPr>
            <w:r w:rsidRPr="007041FA">
              <w:t>Площадь пищеблока  118,1м</w:t>
            </w:r>
            <w:proofErr w:type="gramStart"/>
            <w:r w:rsidRPr="007041FA">
              <w:t>2</w:t>
            </w:r>
            <w:proofErr w:type="gramEnd"/>
            <w:r w:rsidRPr="007041FA">
              <w:t>.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25.1.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Отремонтированное помещение пищеблока</w:t>
            </w:r>
          </w:p>
        </w:tc>
        <w:tc>
          <w:tcPr>
            <w:tcW w:w="4395" w:type="dxa"/>
            <w:gridSpan w:val="2"/>
            <w:vAlign w:val="center"/>
          </w:tcPr>
          <w:p w:rsidR="003679CD" w:rsidRPr="00BF7A5E" w:rsidRDefault="003679CD" w:rsidP="003679CD">
            <w:pPr>
              <w:jc w:val="both"/>
            </w:pPr>
            <w:r w:rsidRPr="00BF7A5E">
              <w:t>Осмотр. Отметка о наличии отремонтированн</w:t>
            </w:r>
            <w:r w:rsidRPr="00BF7A5E">
              <w:t>о</w:t>
            </w:r>
            <w:r w:rsidRPr="00BF7A5E">
              <w:t>го помещения пищеблока в том случае, если помещение не требует ремонта.</w:t>
            </w:r>
          </w:p>
          <w:p w:rsidR="003679CD" w:rsidRPr="00BF7A5E" w:rsidRDefault="003679CD" w:rsidP="003679CD">
            <w:r w:rsidRPr="00BF7A5E">
              <w:t>ул. Федорова, 84</w:t>
            </w:r>
          </w:p>
          <w:p w:rsidR="003679CD" w:rsidRPr="006E5741" w:rsidRDefault="003679CD" w:rsidP="00B62A40">
            <w:pPr>
              <w:jc w:val="both"/>
            </w:pPr>
            <w:r w:rsidRPr="00BF7A5E">
              <w:t>Косметический ремонт выполнен силами рабо</w:t>
            </w:r>
            <w:r w:rsidRPr="00BF7A5E">
              <w:t>т</w:t>
            </w:r>
            <w:r w:rsidRPr="00BF7A5E">
              <w:t>ников пищеблока (необходим ремонт потолка).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778"/>
        </w:trPr>
        <w:tc>
          <w:tcPr>
            <w:tcW w:w="851" w:type="dxa"/>
          </w:tcPr>
          <w:p w:rsidR="003679CD" w:rsidRPr="006E5741" w:rsidRDefault="003679CD" w:rsidP="003679CD">
            <w:r w:rsidRPr="006E5741">
              <w:t>26</w:t>
            </w:r>
          </w:p>
        </w:tc>
        <w:tc>
          <w:tcPr>
            <w:tcW w:w="6980" w:type="dxa"/>
          </w:tcPr>
          <w:p w:rsidR="003679CD" w:rsidRPr="006E5741" w:rsidRDefault="003679CD" w:rsidP="003679CD">
            <w:pPr>
              <w:rPr>
                <w:i/>
              </w:rPr>
            </w:pPr>
            <w:r w:rsidRPr="006E5741">
              <w:t>Наличие  собственного (или на условиях договора пользования) безопасного и пригодного для проведения  физкультурных занятий спортивного зала площ</w:t>
            </w:r>
            <w:r w:rsidRPr="006E5741">
              <w:t>а</w:t>
            </w:r>
            <w:r w:rsidRPr="006E5741">
              <w:t>дью не менее 75 кв. метров</w:t>
            </w:r>
          </w:p>
        </w:tc>
        <w:tc>
          <w:tcPr>
            <w:tcW w:w="4395" w:type="dxa"/>
            <w:gridSpan w:val="2"/>
          </w:tcPr>
          <w:p w:rsidR="003679CD" w:rsidRPr="00826E86" w:rsidRDefault="003679CD" w:rsidP="003679CD">
            <w:pPr>
              <w:jc w:val="both"/>
            </w:pPr>
            <w:r w:rsidRPr="00826E86">
              <w:t xml:space="preserve">Осмотр. </w:t>
            </w:r>
          </w:p>
          <w:p w:rsidR="003679CD" w:rsidRPr="00826E86" w:rsidRDefault="003679CD" w:rsidP="003679CD">
            <w:pPr>
              <w:jc w:val="both"/>
            </w:pPr>
            <w:r w:rsidRPr="00826E86">
              <w:t xml:space="preserve">Акт готовности от </w:t>
            </w:r>
            <w:r w:rsidR="00124ED6" w:rsidRPr="00826E86">
              <w:t>2</w:t>
            </w:r>
            <w:r w:rsidR="00963936" w:rsidRPr="00826E86">
              <w:t>6</w:t>
            </w:r>
            <w:r w:rsidR="00124ED6" w:rsidRPr="00826E86">
              <w:t>.06.201</w:t>
            </w:r>
            <w:r w:rsidR="00826E86">
              <w:t>9</w:t>
            </w:r>
            <w:r w:rsidRPr="00826E86">
              <w:t>г</w:t>
            </w:r>
          </w:p>
          <w:p w:rsidR="003679CD" w:rsidRPr="006E5741" w:rsidRDefault="003679CD" w:rsidP="003679CD">
            <w:pPr>
              <w:jc w:val="both"/>
            </w:pPr>
            <w:r w:rsidRPr="00826E86">
              <w:t>ул. Югорская, 1/3</w:t>
            </w:r>
          </w:p>
          <w:p w:rsidR="003679CD" w:rsidRPr="006E5741" w:rsidRDefault="003679CD" w:rsidP="003679CD">
            <w:pPr>
              <w:jc w:val="both"/>
            </w:pPr>
            <w:r w:rsidRPr="006E5741">
              <w:t>Площадь-94,9м2</w:t>
            </w:r>
          </w:p>
          <w:p w:rsidR="003679CD" w:rsidRPr="006E5741" w:rsidRDefault="003679CD" w:rsidP="003679CD">
            <w:r w:rsidRPr="006E5741">
              <w:t>ул. Федорова, 84</w:t>
            </w:r>
          </w:p>
          <w:p w:rsidR="003679CD" w:rsidRPr="006E5741" w:rsidRDefault="003679CD" w:rsidP="00B62A40">
            <w:pPr>
              <w:jc w:val="both"/>
            </w:pPr>
            <w:r w:rsidRPr="006E5741">
              <w:t>Площадь-27,1 м</w:t>
            </w:r>
            <w:proofErr w:type="gramStart"/>
            <w:r w:rsidRPr="006E5741">
              <w:t>2</w:t>
            </w:r>
            <w:proofErr w:type="gramEnd"/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cantSplit/>
        </w:trPr>
        <w:tc>
          <w:tcPr>
            <w:tcW w:w="851" w:type="dxa"/>
          </w:tcPr>
          <w:p w:rsidR="003679CD" w:rsidRPr="006E5741" w:rsidRDefault="003679CD" w:rsidP="003679CD">
            <w:r w:rsidRPr="006E5741">
              <w:t>27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 xml:space="preserve">Благоустроенность пришкольной территории в соответствии с </w:t>
            </w:r>
            <w:proofErr w:type="spellStart"/>
            <w:r w:rsidRPr="006E5741">
              <w:t>СаНпиН</w:t>
            </w:r>
            <w:proofErr w:type="spellEnd"/>
            <w:r w:rsidRPr="006E5741">
              <w:t xml:space="preserve">: </w:t>
            </w:r>
          </w:p>
        </w:tc>
        <w:tc>
          <w:tcPr>
            <w:tcW w:w="4395" w:type="dxa"/>
            <w:gridSpan w:val="2"/>
            <w:vMerge w:val="restart"/>
          </w:tcPr>
          <w:p w:rsidR="003679CD" w:rsidRPr="006E5741" w:rsidRDefault="003679CD" w:rsidP="003679CD">
            <w:pPr>
              <w:jc w:val="both"/>
            </w:pPr>
            <w:r w:rsidRPr="006E5741">
              <w:t>Осмотр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cantSplit/>
        </w:trPr>
        <w:tc>
          <w:tcPr>
            <w:tcW w:w="851" w:type="dxa"/>
          </w:tcPr>
          <w:p w:rsidR="003679CD" w:rsidRPr="006E5741" w:rsidRDefault="003679CD" w:rsidP="003679CD">
            <w:r w:rsidRPr="006E5741">
              <w:t>27.1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- озеленение территории</w:t>
            </w:r>
          </w:p>
        </w:tc>
        <w:tc>
          <w:tcPr>
            <w:tcW w:w="4395" w:type="dxa"/>
            <w:gridSpan w:val="2"/>
            <w:vMerge/>
          </w:tcPr>
          <w:p w:rsidR="003679CD" w:rsidRPr="006E5741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Default="005537A7" w:rsidP="003679CD">
            <w:pPr>
              <w:jc w:val="center"/>
            </w:pPr>
            <w:r w:rsidRPr="006E5741">
              <w:t>Д</w:t>
            </w:r>
            <w:r w:rsidR="003679CD" w:rsidRPr="006E5741">
              <w:t>а</w:t>
            </w:r>
          </w:p>
          <w:p w:rsidR="005537A7" w:rsidRPr="006E5741" w:rsidRDefault="005537A7" w:rsidP="003679CD">
            <w:pPr>
              <w:jc w:val="center"/>
            </w:pP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cantSplit/>
          <w:trHeight w:val="557"/>
        </w:trPr>
        <w:tc>
          <w:tcPr>
            <w:tcW w:w="851" w:type="dxa"/>
          </w:tcPr>
          <w:p w:rsidR="003679CD" w:rsidRPr="006E5741" w:rsidRDefault="003679CD" w:rsidP="003679CD">
            <w:r w:rsidRPr="006E5741">
              <w:t>27.2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- проезды и тротуары</w:t>
            </w:r>
          </w:p>
        </w:tc>
        <w:tc>
          <w:tcPr>
            <w:tcW w:w="4395" w:type="dxa"/>
            <w:gridSpan w:val="2"/>
            <w:vMerge/>
          </w:tcPr>
          <w:p w:rsidR="003679CD" w:rsidRPr="006E5741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cantSplit/>
        </w:trPr>
        <w:tc>
          <w:tcPr>
            <w:tcW w:w="851" w:type="dxa"/>
          </w:tcPr>
          <w:p w:rsidR="003679CD" w:rsidRPr="006E5741" w:rsidRDefault="003679CD" w:rsidP="003679CD">
            <w:r w:rsidRPr="006E5741">
              <w:t>27.3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- ограждение</w:t>
            </w:r>
          </w:p>
        </w:tc>
        <w:tc>
          <w:tcPr>
            <w:tcW w:w="4395" w:type="dxa"/>
            <w:gridSpan w:val="2"/>
            <w:vMerge/>
          </w:tcPr>
          <w:p w:rsidR="003679CD" w:rsidRPr="006E5741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Default="005537A7" w:rsidP="003679CD">
            <w:pPr>
              <w:jc w:val="center"/>
            </w:pPr>
            <w:r w:rsidRPr="006E5741">
              <w:t>Д</w:t>
            </w:r>
            <w:r w:rsidR="003679CD" w:rsidRPr="006E5741">
              <w:t>а</w:t>
            </w:r>
          </w:p>
          <w:p w:rsidR="005537A7" w:rsidRPr="006E5741" w:rsidRDefault="005537A7" w:rsidP="003679CD">
            <w:pPr>
              <w:jc w:val="center"/>
            </w:pP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cantSplit/>
        </w:trPr>
        <w:tc>
          <w:tcPr>
            <w:tcW w:w="851" w:type="dxa"/>
          </w:tcPr>
          <w:p w:rsidR="003679CD" w:rsidRPr="006E5741" w:rsidRDefault="003679CD" w:rsidP="003679CD">
            <w:r w:rsidRPr="006E5741">
              <w:t>27.4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- освещенность территории</w:t>
            </w:r>
          </w:p>
          <w:p w:rsidR="003679CD" w:rsidRPr="006E5741" w:rsidRDefault="003679CD" w:rsidP="003679CD"/>
        </w:tc>
        <w:tc>
          <w:tcPr>
            <w:tcW w:w="4395" w:type="dxa"/>
            <w:gridSpan w:val="2"/>
            <w:vMerge/>
          </w:tcPr>
          <w:p w:rsidR="003679CD" w:rsidRPr="006E5741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cantSplit/>
        </w:trPr>
        <w:tc>
          <w:tcPr>
            <w:tcW w:w="851" w:type="dxa"/>
          </w:tcPr>
          <w:p w:rsidR="003679CD" w:rsidRPr="006E5741" w:rsidRDefault="003679CD" w:rsidP="003679CD">
            <w:r w:rsidRPr="006E5741">
              <w:t>27.5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-наличие оборудованной контейнерной площадки для твёрдо-бытовых отх</w:t>
            </w:r>
            <w:r w:rsidRPr="006E5741">
              <w:t>о</w:t>
            </w:r>
            <w:r w:rsidRPr="006E5741">
              <w:t>дов</w:t>
            </w:r>
          </w:p>
        </w:tc>
        <w:tc>
          <w:tcPr>
            <w:tcW w:w="4395" w:type="dxa"/>
            <w:gridSpan w:val="2"/>
            <w:vMerge/>
          </w:tcPr>
          <w:p w:rsidR="003679CD" w:rsidRPr="006E5741" w:rsidRDefault="003679CD" w:rsidP="003679CD">
            <w:pPr>
              <w:jc w:val="both"/>
            </w:pP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28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в здании, где расположено учреждение, собственного (или на усл</w:t>
            </w:r>
            <w:r w:rsidRPr="006E5741">
              <w:t>о</w:t>
            </w:r>
            <w:r w:rsidRPr="006E5741">
              <w:t>виях договора пользования) лицензированного медицинского кабинета</w:t>
            </w:r>
          </w:p>
        </w:tc>
        <w:tc>
          <w:tcPr>
            <w:tcW w:w="4395" w:type="dxa"/>
            <w:gridSpan w:val="2"/>
          </w:tcPr>
          <w:p w:rsidR="003679CD" w:rsidRPr="00393AA6" w:rsidRDefault="003679CD" w:rsidP="003679CD">
            <w:pPr>
              <w:jc w:val="both"/>
            </w:pPr>
            <w:r w:rsidRPr="00393AA6">
              <w:t>Лицензия № ЛО-86-01-002</w:t>
            </w:r>
            <w:r w:rsidR="00393AA6" w:rsidRPr="00393AA6">
              <w:t>33</w:t>
            </w:r>
            <w:r w:rsidRPr="00393AA6">
              <w:t xml:space="preserve"> от 22.06.2016 г, выдана службой по контролю и надзору здрав</w:t>
            </w:r>
            <w:r w:rsidRPr="00393AA6">
              <w:t>о</w:t>
            </w:r>
            <w:r w:rsidRPr="00393AA6">
              <w:lastRenderedPageBreak/>
              <w:t xml:space="preserve">охранения  ХМАО-Югры </w:t>
            </w:r>
          </w:p>
          <w:p w:rsidR="003679CD" w:rsidRPr="00393AA6" w:rsidRDefault="003679CD" w:rsidP="003679CD">
            <w:pPr>
              <w:jc w:val="both"/>
            </w:pPr>
            <w:r w:rsidRPr="00393AA6">
              <w:t>ул. Югорская, 1/3</w:t>
            </w:r>
          </w:p>
          <w:p w:rsidR="003679CD" w:rsidRPr="00393AA6" w:rsidRDefault="003679CD" w:rsidP="003679CD">
            <w:pPr>
              <w:jc w:val="both"/>
            </w:pPr>
            <w:r w:rsidRPr="00393AA6">
              <w:t>Площадь:</w:t>
            </w:r>
          </w:p>
          <w:p w:rsidR="003679CD" w:rsidRPr="00393AA6" w:rsidRDefault="003679CD" w:rsidP="003679CD">
            <w:pPr>
              <w:jc w:val="both"/>
            </w:pPr>
            <w:r w:rsidRPr="00393AA6">
              <w:t>Медкабинет - 18,1м</w:t>
            </w:r>
            <w:proofErr w:type="gramStart"/>
            <w:r w:rsidRPr="00393AA6">
              <w:t>2</w:t>
            </w:r>
            <w:proofErr w:type="gramEnd"/>
            <w:r w:rsidRPr="00393AA6">
              <w:t>;</w:t>
            </w:r>
          </w:p>
          <w:p w:rsidR="003679CD" w:rsidRPr="00393AA6" w:rsidRDefault="003679CD" w:rsidP="003679CD">
            <w:pPr>
              <w:jc w:val="both"/>
            </w:pPr>
            <w:r w:rsidRPr="00393AA6">
              <w:t>Процедурный  кабинет – 8,9м</w:t>
            </w:r>
            <w:proofErr w:type="gramStart"/>
            <w:r w:rsidRPr="00393AA6">
              <w:t>2</w:t>
            </w:r>
            <w:proofErr w:type="gramEnd"/>
          </w:p>
          <w:p w:rsidR="003679CD" w:rsidRPr="00393AA6" w:rsidRDefault="003679CD" w:rsidP="003679CD">
            <w:pPr>
              <w:jc w:val="both"/>
            </w:pPr>
            <w:proofErr w:type="spellStart"/>
            <w:r w:rsidRPr="00393AA6">
              <w:t>Хлораторная</w:t>
            </w:r>
            <w:proofErr w:type="spellEnd"/>
            <w:r w:rsidRPr="00393AA6">
              <w:t xml:space="preserve"> – 2,6м</w:t>
            </w:r>
            <w:proofErr w:type="gramStart"/>
            <w:r w:rsidRPr="00393AA6">
              <w:t>2</w:t>
            </w:r>
            <w:proofErr w:type="gramEnd"/>
          </w:p>
          <w:p w:rsidR="003679CD" w:rsidRPr="00393AA6" w:rsidRDefault="003679CD" w:rsidP="003679CD">
            <w:r w:rsidRPr="00393AA6">
              <w:t>ул. Федорова, 84</w:t>
            </w:r>
          </w:p>
          <w:p w:rsidR="003679CD" w:rsidRPr="00393AA6" w:rsidRDefault="003679CD" w:rsidP="003679CD">
            <w:pPr>
              <w:jc w:val="both"/>
            </w:pPr>
            <w:r w:rsidRPr="00393AA6">
              <w:t>Площадь:</w:t>
            </w:r>
          </w:p>
          <w:p w:rsidR="003679CD" w:rsidRPr="00393AA6" w:rsidRDefault="003679CD" w:rsidP="003679CD">
            <w:pPr>
              <w:jc w:val="both"/>
            </w:pPr>
            <w:r w:rsidRPr="00393AA6">
              <w:t>Медкабинет – 9,0 м</w:t>
            </w:r>
            <w:proofErr w:type="gramStart"/>
            <w:r w:rsidRPr="00393AA6">
              <w:t>2</w:t>
            </w:r>
            <w:proofErr w:type="gramEnd"/>
            <w:r w:rsidRPr="00393AA6">
              <w:t>;</w:t>
            </w:r>
          </w:p>
          <w:p w:rsidR="003679CD" w:rsidRPr="00393AA6" w:rsidRDefault="003679CD" w:rsidP="003679CD">
            <w:pPr>
              <w:jc w:val="both"/>
            </w:pPr>
            <w:r w:rsidRPr="00393AA6">
              <w:t>Процедурный  кабинет – 7,9м</w:t>
            </w:r>
            <w:proofErr w:type="gramStart"/>
            <w:r w:rsidRPr="00393AA6">
              <w:t>2</w:t>
            </w:r>
            <w:proofErr w:type="gramEnd"/>
          </w:p>
          <w:p w:rsidR="003679CD" w:rsidRPr="00393AA6" w:rsidRDefault="003679CD" w:rsidP="003679CD">
            <w:pPr>
              <w:jc w:val="both"/>
            </w:pPr>
            <w:r w:rsidRPr="00393AA6">
              <w:t>Изолятор – 6,7 м</w:t>
            </w:r>
            <w:proofErr w:type="gramStart"/>
            <w:r w:rsidRPr="00393AA6">
              <w:t>2</w:t>
            </w:r>
            <w:proofErr w:type="gramEnd"/>
          </w:p>
          <w:p w:rsidR="003679CD" w:rsidRPr="006E5741" w:rsidRDefault="003679CD" w:rsidP="00B62A40">
            <w:pPr>
              <w:jc w:val="both"/>
            </w:pPr>
            <w:proofErr w:type="spellStart"/>
            <w:r w:rsidRPr="00393AA6">
              <w:t>Хлораторная</w:t>
            </w:r>
            <w:proofErr w:type="spellEnd"/>
            <w:r w:rsidRPr="00393AA6">
              <w:t xml:space="preserve"> – 2,9 м</w:t>
            </w:r>
            <w:proofErr w:type="gramStart"/>
            <w:r w:rsidRPr="00393AA6">
              <w:t>2</w:t>
            </w:r>
            <w:proofErr w:type="gramEnd"/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  <w:r w:rsidRPr="006E5741">
              <w:lastRenderedPageBreak/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lastRenderedPageBreak/>
              <w:t>29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в здании плавательного бассейна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r w:rsidRPr="006E5741">
              <w:t>Осмотр. Указать тип бассейна, площадь зеркала воды.</w:t>
            </w:r>
          </w:p>
        </w:tc>
        <w:tc>
          <w:tcPr>
            <w:tcW w:w="1984" w:type="dxa"/>
            <w:gridSpan w:val="3"/>
          </w:tcPr>
          <w:p w:rsidR="003679CD" w:rsidRPr="006E5741" w:rsidRDefault="003679CD" w:rsidP="003679CD">
            <w:pPr>
              <w:jc w:val="center"/>
            </w:pPr>
          </w:p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29.1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двух оборудованных  раздевальных при  бассейне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r w:rsidRPr="006E5741">
              <w:t>Осмотр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>
            <w:r w:rsidRPr="006E5741">
              <w:t xml:space="preserve"> </w:t>
            </w: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29.2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действующих  душевых и туалетов  при  бассейне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r w:rsidRPr="006E5741">
              <w:t>Осмотр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>
            <w:r w:rsidRPr="006E5741">
              <w:t xml:space="preserve"> </w:t>
            </w: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29.3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 комнаты медсестры   при  бассейне</w:t>
            </w:r>
          </w:p>
        </w:tc>
        <w:tc>
          <w:tcPr>
            <w:tcW w:w="4395" w:type="dxa"/>
            <w:gridSpan w:val="2"/>
          </w:tcPr>
          <w:p w:rsidR="003679CD" w:rsidRPr="006E5741" w:rsidRDefault="003679CD" w:rsidP="003679CD">
            <w:r w:rsidRPr="006E5741">
              <w:t>Осмотр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E5741" w:rsidRDefault="003679CD" w:rsidP="003679CD">
            <w:pPr>
              <w:jc w:val="center"/>
            </w:pPr>
            <w:r w:rsidRPr="006E5741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>
            <w:r w:rsidRPr="006E5741">
              <w:t xml:space="preserve"> </w:t>
            </w:r>
          </w:p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30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и реализация программы «Энергосбережение и повышение энергет</w:t>
            </w:r>
            <w:r w:rsidRPr="006E5741">
              <w:t>и</w:t>
            </w:r>
            <w:r w:rsidRPr="006E5741">
              <w:t>ческой эффективности»</w:t>
            </w:r>
          </w:p>
        </w:tc>
        <w:tc>
          <w:tcPr>
            <w:tcW w:w="4395" w:type="dxa"/>
            <w:gridSpan w:val="2"/>
          </w:tcPr>
          <w:p w:rsidR="003679CD" w:rsidRPr="006B507C" w:rsidRDefault="003679CD" w:rsidP="003679CD">
            <w:r w:rsidRPr="006B507C">
              <w:t>Наличие программы</w:t>
            </w:r>
          </w:p>
          <w:p w:rsidR="003679CD" w:rsidRPr="001A7EA6" w:rsidRDefault="003679CD" w:rsidP="003679CD">
            <w:pPr>
              <w:rPr>
                <w:color w:val="FF0000"/>
              </w:rPr>
            </w:pPr>
            <w:r w:rsidRPr="00D2698E">
              <w:t>Программа от 24.12.2015г</w:t>
            </w:r>
            <w:r w:rsidR="001A7EA6" w:rsidRPr="00D2698E">
              <w:t xml:space="preserve">, Программа от </w:t>
            </w:r>
            <w:r w:rsidR="00D2698E" w:rsidRPr="00D2698E">
              <w:t>22.03.2018 (Новая редакция)</w:t>
            </w:r>
          </w:p>
        </w:tc>
        <w:tc>
          <w:tcPr>
            <w:tcW w:w="1984" w:type="dxa"/>
            <w:gridSpan w:val="3"/>
          </w:tcPr>
          <w:p w:rsidR="003679CD" w:rsidRPr="006B507C" w:rsidRDefault="003679CD" w:rsidP="003679CD">
            <w:pPr>
              <w:jc w:val="center"/>
            </w:pPr>
            <w:r w:rsidRPr="006B507C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31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условий для беспрепятственного доступа инвалидов</w:t>
            </w:r>
          </w:p>
        </w:tc>
        <w:tc>
          <w:tcPr>
            <w:tcW w:w="4395" w:type="dxa"/>
            <w:gridSpan w:val="2"/>
          </w:tcPr>
          <w:p w:rsidR="003679CD" w:rsidRPr="006B507C" w:rsidRDefault="003679CD" w:rsidP="003679CD">
            <w:r w:rsidRPr="006B507C">
              <w:t>Наличие пандуса</w:t>
            </w:r>
          </w:p>
        </w:tc>
        <w:tc>
          <w:tcPr>
            <w:tcW w:w="1984" w:type="dxa"/>
            <w:gridSpan w:val="3"/>
          </w:tcPr>
          <w:p w:rsidR="003679CD" w:rsidRPr="006B507C" w:rsidRDefault="003679CD" w:rsidP="003679CD">
            <w:pPr>
              <w:jc w:val="center"/>
            </w:pPr>
            <w:r w:rsidRPr="006B507C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31.1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паспорта доступности</w:t>
            </w:r>
          </w:p>
        </w:tc>
        <w:tc>
          <w:tcPr>
            <w:tcW w:w="4395" w:type="dxa"/>
            <w:gridSpan w:val="2"/>
          </w:tcPr>
          <w:p w:rsidR="0074091E" w:rsidRPr="00826E86" w:rsidRDefault="003679CD" w:rsidP="003679CD">
            <w:r w:rsidRPr="00826E86">
              <w:t>Паспорт</w:t>
            </w:r>
            <w:r w:rsidR="0074091E" w:rsidRPr="00826E86">
              <w:t xml:space="preserve"> доступности объекта социальной и</w:t>
            </w:r>
            <w:r w:rsidR="0074091E" w:rsidRPr="00826E86">
              <w:t>н</w:t>
            </w:r>
            <w:r w:rsidR="0074091E" w:rsidRPr="00826E86">
              <w:t xml:space="preserve">фраструктуры </w:t>
            </w:r>
          </w:p>
          <w:p w:rsidR="003679CD" w:rsidRPr="001F0B0E" w:rsidRDefault="0074091E" w:rsidP="003679CD">
            <w:r w:rsidRPr="00826E86">
              <w:t xml:space="preserve">ул. </w:t>
            </w:r>
            <w:proofErr w:type="gramStart"/>
            <w:r w:rsidRPr="00826E86">
              <w:t>Югорская</w:t>
            </w:r>
            <w:proofErr w:type="gramEnd"/>
            <w:r w:rsidRPr="00826E86">
              <w:t>,</w:t>
            </w:r>
            <w:r w:rsidRPr="001F0B0E">
              <w:t xml:space="preserve"> 1/3 -  07.10.2015г</w:t>
            </w:r>
          </w:p>
          <w:p w:rsidR="00631569" w:rsidRPr="001F0B0E" w:rsidRDefault="00631569" w:rsidP="003679CD">
            <w:r w:rsidRPr="001F0B0E">
              <w:t xml:space="preserve">ул. Федорова, 84 </w:t>
            </w:r>
            <w:r w:rsidR="001F0B0E" w:rsidRPr="001F0B0E">
              <w:t>–</w:t>
            </w:r>
            <w:r w:rsidRPr="001F0B0E">
              <w:t xml:space="preserve"> </w:t>
            </w:r>
            <w:r w:rsidR="001F0B0E" w:rsidRPr="00360C47">
              <w:t>30</w:t>
            </w:r>
            <w:r w:rsidR="001F0B0E" w:rsidRPr="001F0B0E">
              <w:t>.</w:t>
            </w:r>
            <w:r w:rsidR="001F0B0E" w:rsidRPr="00360C47">
              <w:t>11</w:t>
            </w:r>
            <w:r w:rsidR="001F0B0E" w:rsidRPr="001F0B0E">
              <w:t>.2014 г</w:t>
            </w:r>
          </w:p>
        </w:tc>
        <w:tc>
          <w:tcPr>
            <w:tcW w:w="1984" w:type="dxa"/>
            <w:gridSpan w:val="3"/>
          </w:tcPr>
          <w:p w:rsidR="003679CD" w:rsidRPr="006B507C" w:rsidRDefault="003679CD" w:rsidP="003679CD">
            <w:pPr>
              <w:jc w:val="center"/>
            </w:pPr>
            <w:r w:rsidRPr="006B507C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31.2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пандуса</w:t>
            </w:r>
          </w:p>
        </w:tc>
        <w:tc>
          <w:tcPr>
            <w:tcW w:w="4395" w:type="dxa"/>
            <w:gridSpan w:val="2"/>
          </w:tcPr>
          <w:p w:rsidR="003679CD" w:rsidRPr="006B507C" w:rsidRDefault="003679CD" w:rsidP="003679CD"/>
        </w:tc>
        <w:tc>
          <w:tcPr>
            <w:tcW w:w="1984" w:type="dxa"/>
            <w:gridSpan w:val="3"/>
          </w:tcPr>
          <w:p w:rsidR="003679CD" w:rsidRPr="006B507C" w:rsidRDefault="003679CD" w:rsidP="003679CD">
            <w:pPr>
              <w:jc w:val="center"/>
            </w:pPr>
            <w:r w:rsidRPr="006B507C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566"/>
        </w:trPr>
        <w:tc>
          <w:tcPr>
            <w:tcW w:w="851" w:type="dxa"/>
          </w:tcPr>
          <w:p w:rsidR="003679CD" w:rsidRPr="006E5741" w:rsidRDefault="003679CD" w:rsidP="003679CD">
            <w:r w:rsidRPr="006E5741">
              <w:t>31.3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лифта, подъемного устройства, мобильного подъемника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>
            <w:r w:rsidRPr="00F00881">
              <w:t xml:space="preserve">Указать количество лифтов, подъемных устройств, где </w:t>
            </w:r>
            <w:proofErr w:type="gramStart"/>
            <w:r w:rsidRPr="00F00881">
              <w:t>расположены</w:t>
            </w:r>
            <w:proofErr w:type="gramEnd"/>
            <w:r w:rsidRPr="00F00881">
              <w:t>.</w:t>
            </w:r>
          </w:p>
        </w:tc>
        <w:tc>
          <w:tcPr>
            <w:tcW w:w="1984" w:type="dxa"/>
            <w:gridSpan w:val="3"/>
          </w:tcPr>
          <w:p w:rsidR="003679CD" w:rsidRPr="006B507C" w:rsidRDefault="003679CD" w:rsidP="003679CD">
            <w:pPr>
              <w:jc w:val="center"/>
            </w:pPr>
            <w:r w:rsidRPr="006B507C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335"/>
        </w:trPr>
        <w:tc>
          <w:tcPr>
            <w:tcW w:w="851" w:type="dxa"/>
          </w:tcPr>
          <w:p w:rsidR="003679CD" w:rsidRPr="006E5741" w:rsidRDefault="003679CD" w:rsidP="003679CD">
            <w:r w:rsidRPr="006E5741">
              <w:t>31.4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санитарных узлов для МГН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/>
        </w:tc>
        <w:tc>
          <w:tcPr>
            <w:tcW w:w="1984" w:type="dxa"/>
            <w:gridSpan w:val="3"/>
          </w:tcPr>
          <w:p w:rsidR="005537A7" w:rsidRPr="006B507C" w:rsidRDefault="005537A7" w:rsidP="005537A7">
            <w:pPr>
              <w:jc w:val="center"/>
            </w:pPr>
            <w:r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31.5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расширенных дверных проемов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/>
        </w:tc>
        <w:tc>
          <w:tcPr>
            <w:tcW w:w="1984" w:type="dxa"/>
            <w:gridSpan w:val="3"/>
          </w:tcPr>
          <w:p w:rsidR="005537A7" w:rsidRDefault="005537A7" w:rsidP="005537A7">
            <w:pPr>
              <w:jc w:val="center"/>
            </w:pPr>
            <w:r>
              <w:t>нет</w:t>
            </w:r>
          </w:p>
          <w:p w:rsidR="005537A7" w:rsidRPr="006B507C" w:rsidRDefault="005537A7" w:rsidP="003679CD">
            <w:pPr>
              <w:jc w:val="center"/>
            </w:pP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31.6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мобильных пандусов для порогов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/>
        </w:tc>
        <w:tc>
          <w:tcPr>
            <w:tcW w:w="1984" w:type="dxa"/>
            <w:gridSpan w:val="3"/>
          </w:tcPr>
          <w:p w:rsidR="005537A7" w:rsidRDefault="005537A7" w:rsidP="005537A7">
            <w:pPr>
              <w:jc w:val="center"/>
            </w:pPr>
            <w:r>
              <w:t>нет</w:t>
            </w:r>
          </w:p>
          <w:p w:rsidR="005537A7" w:rsidRPr="006B507C" w:rsidRDefault="005537A7" w:rsidP="003679CD">
            <w:pPr>
              <w:jc w:val="center"/>
            </w:pP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31.7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звуковой информативности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E521E7"/>
        </w:tc>
        <w:tc>
          <w:tcPr>
            <w:tcW w:w="1984" w:type="dxa"/>
            <w:gridSpan w:val="3"/>
          </w:tcPr>
          <w:p w:rsidR="005537A7" w:rsidRPr="006B507C" w:rsidRDefault="005537A7" w:rsidP="005537A7">
            <w:pPr>
              <w:jc w:val="center"/>
            </w:pPr>
            <w:r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603"/>
        </w:trPr>
        <w:tc>
          <w:tcPr>
            <w:tcW w:w="851" w:type="dxa"/>
          </w:tcPr>
          <w:p w:rsidR="003679CD" w:rsidRPr="006E5741" w:rsidRDefault="003679CD" w:rsidP="003679CD">
            <w:r w:rsidRPr="006E5741">
              <w:t>31.8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тактильной информативности (тактильные направляющие, информ</w:t>
            </w:r>
            <w:r w:rsidRPr="006E5741">
              <w:t>а</w:t>
            </w:r>
            <w:r w:rsidRPr="006E5741">
              <w:t>ционные тактильные таблички, мнемосхемы и т.д.)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>
            <w:r w:rsidRPr="00F00881">
              <w:t>Указать, что имеется в наличии</w:t>
            </w:r>
          </w:p>
        </w:tc>
        <w:tc>
          <w:tcPr>
            <w:tcW w:w="1984" w:type="dxa"/>
            <w:gridSpan w:val="3"/>
          </w:tcPr>
          <w:p w:rsidR="003679CD" w:rsidRPr="006B507C" w:rsidRDefault="003679CD" w:rsidP="003679CD">
            <w:pPr>
              <w:jc w:val="center"/>
            </w:pPr>
            <w:r w:rsidRPr="006B507C">
              <w:t>нет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5537A7">
        <w:trPr>
          <w:trHeight w:val="841"/>
        </w:trPr>
        <w:tc>
          <w:tcPr>
            <w:tcW w:w="851" w:type="dxa"/>
          </w:tcPr>
          <w:p w:rsidR="003679CD" w:rsidRPr="006E5741" w:rsidRDefault="003679CD" w:rsidP="003679CD">
            <w:r w:rsidRPr="006E5741">
              <w:t>31.9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визуальной информативности (указатели, световые табло и т.д.)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>
            <w:r w:rsidRPr="00F00881">
              <w:t>Указать, что имеется в наличии</w:t>
            </w:r>
          </w:p>
        </w:tc>
        <w:tc>
          <w:tcPr>
            <w:tcW w:w="1984" w:type="dxa"/>
            <w:gridSpan w:val="3"/>
          </w:tcPr>
          <w:p w:rsidR="003679CD" w:rsidRPr="00F00881" w:rsidRDefault="003679CD" w:rsidP="003679CD">
            <w:pPr>
              <w:jc w:val="center"/>
            </w:pPr>
            <w:r w:rsidRPr="00F00881">
              <w:t>Контрастная марк</w:t>
            </w:r>
            <w:r w:rsidRPr="00F00881">
              <w:t>и</w:t>
            </w:r>
            <w:r w:rsidRPr="00F00881">
              <w:t>ровка первой и п</w:t>
            </w:r>
            <w:r w:rsidRPr="00F00881">
              <w:t>о</w:t>
            </w:r>
            <w:r w:rsidRPr="00F00881">
              <w:t>следней ступени лестничных маршей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32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входных металлических дверей с видеодомофонами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>
            <w:r w:rsidRPr="00F00881">
              <w:t>Осмотр</w:t>
            </w:r>
          </w:p>
          <w:p w:rsidR="003679CD" w:rsidRPr="00F00881" w:rsidRDefault="003679CD" w:rsidP="003679CD">
            <w:pPr>
              <w:jc w:val="both"/>
            </w:pPr>
            <w:r w:rsidRPr="00F00881">
              <w:t>ул. Югорская, 1/3</w:t>
            </w:r>
          </w:p>
          <w:p w:rsidR="003679CD" w:rsidRPr="00F00881" w:rsidRDefault="003679CD" w:rsidP="003679CD">
            <w:r w:rsidRPr="00F00881">
              <w:t>Металлические  двери с видеодомофонами – 7 шт.,</w:t>
            </w:r>
          </w:p>
          <w:p w:rsidR="003679CD" w:rsidRPr="00F00881" w:rsidRDefault="003679CD" w:rsidP="003679CD">
            <w:r w:rsidRPr="00F00881">
              <w:t>ул. Федорова, 84</w:t>
            </w:r>
          </w:p>
          <w:p w:rsidR="003679CD" w:rsidRDefault="003679CD" w:rsidP="003679CD">
            <w:r w:rsidRPr="00F00881">
              <w:lastRenderedPageBreak/>
              <w:t>Металлические  двери с видеодомофонами – 4 шт.</w:t>
            </w:r>
          </w:p>
          <w:p w:rsidR="003679CD" w:rsidRPr="00F00881" w:rsidRDefault="003679CD" w:rsidP="003679CD">
            <w:pPr>
              <w:rPr>
                <w:color w:val="FF0000"/>
              </w:rPr>
            </w:pPr>
            <w:r w:rsidRPr="00E521E7">
              <w:t xml:space="preserve">Домофоны на </w:t>
            </w:r>
            <w:r w:rsidR="00E521E7" w:rsidRPr="00E521E7">
              <w:t xml:space="preserve">входных </w:t>
            </w:r>
            <w:r w:rsidRPr="00E521E7">
              <w:t>калитках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B507C" w:rsidRDefault="003679CD" w:rsidP="003679CD">
            <w:pPr>
              <w:jc w:val="center"/>
            </w:pPr>
            <w:r w:rsidRPr="006B507C">
              <w:lastRenderedPageBreak/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rPr>
          <w:trHeight w:val="1257"/>
        </w:trPr>
        <w:tc>
          <w:tcPr>
            <w:tcW w:w="851" w:type="dxa"/>
          </w:tcPr>
          <w:p w:rsidR="003679CD" w:rsidRPr="006E5741" w:rsidRDefault="003679CD" w:rsidP="003679CD">
            <w:r w:rsidRPr="006E5741">
              <w:lastRenderedPageBreak/>
              <w:t>33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 методического  кабинета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>
            <w:r w:rsidRPr="00F00881">
              <w:t>Осмотр</w:t>
            </w:r>
          </w:p>
          <w:p w:rsidR="003679CD" w:rsidRPr="00F00881" w:rsidRDefault="003679CD" w:rsidP="003679CD">
            <w:pPr>
              <w:jc w:val="both"/>
            </w:pPr>
            <w:r w:rsidRPr="00F00881">
              <w:t>ул. Югорская, 1/3</w:t>
            </w:r>
          </w:p>
          <w:p w:rsidR="003679CD" w:rsidRPr="00F00881" w:rsidRDefault="003679CD" w:rsidP="003679CD">
            <w:r w:rsidRPr="00F00881">
              <w:t>Площадь – 34,3м</w:t>
            </w:r>
            <w:proofErr w:type="gramStart"/>
            <w:r w:rsidRPr="00F00881">
              <w:t>2</w:t>
            </w:r>
            <w:proofErr w:type="gramEnd"/>
          </w:p>
          <w:p w:rsidR="003679CD" w:rsidRPr="00F00881" w:rsidRDefault="003679CD" w:rsidP="003679CD">
            <w:r w:rsidRPr="00F00881">
              <w:t>ул. Федорова, 84</w:t>
            </w:r>
          </w:p>
          <w:p w:rsidR="003679CD" w:rsidRPr="00F00881" w:rsidRDefault="003679CD" w:rsidP="00B62A40">
            <w:r w:rsidRPr="00F00881">
              <w:t>Площадь – 27,2 м</w:t>
            </w:r>
            <w:proofErr w:type="gramStart"/>
            <w:r w:rsidRPr="00F00881">
              <w:t>2</w:t>
            </w:r>
            <w:proofErr w:type="gramEnd"/>
          </w:p>
        </w:tc>
        <w:tc>
          <w:tcPr>
            <w:tcW w:w="1984" w:type="dxa"/>
            <w:gridSpan w:val="3"/>
            <w:vAlign w:val="center"/>
          </w:tcPr>
          <w:p w:rsidR="003679CD" w:rsidRPr="006B507C" w:rsidRDefault="003679CD" w:rsidP="003679CD">
            <w:pPr>
              <w:jc w:val="center"/>
            </w:pPr>
            <w:r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34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 кабинета  педагога - психолога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>
            <w:r w:rsidRPr="00F00881">
              <w:t>Осмотр</w:t>
            </w:r>
          </w:p>
          <w:p w:rsidR="003679CD" w:rsidRPr="00F00881" w:rsidRDefault="003679CD" w:rsidP="003679CD">
            <w:pPr>
              <w:jc w:val="both"/>
            </w:pPr>
            <w:r w:rsidRPr="00F00881">
              <w:t>ул. Югорская, 1/3</w:t>
            </w:r>
          </w:p>
          <w:p w:rsidR="003679CD" w:rsidRPr="00F00881" w:rsidRDefault="003679CD" w:rsidP="003679CD">
            <w:r w:rsidRPr="00F00881">
              <w:t>Площадь – 13,1м</w:t>
            </w:r>
            <w:proofErr w:type="gramStart"/>
            <w:r w:rsidRPr="00F00881">
              <w:t>2</w:t>
            </w:r>
            <w:proofErr w:type="gramEnd"/>
          </w:p>
          <w:p w:rsidR="003679CD" w:rsidRPr="00F00881" w:rsidRDefault="003679CD" w:rsidP="003679CD">
            <w:r w:rsidRPr="00F00881">
              <w:t>ул. Федорова, 84</w:t>
            </w:r>
          </w:p>
          <w:p w:rsidR="003679CD" w:rsidRPr="00F00881" w:rsidRDefault="003679CD" w:rsidP="00B62A40">
            <w:r w:rsidRPr="00F00881">
              <w:t>Площадь – 8,5 м</w:t>
            </w:r>
            <w:proofErr w:type="gramStart"/>
            <w:r w:rsidRPr="00F00881">
              <w:t>2</w:t>
            </w:r>
            <w:proofErr w:type="gramEnd"/>
          </w:p>
        </w:tc>
        <w:tc>
          <w:tcPr>
            <w:tcW w:w="1984" w:type="dxa"/>
            <w:gridSpan w:val="3"/>
            <w:vAlign w:val="center"/>
          </w:tcPr>
          <w:p w:rsidR="003679CD" w:rsidRPr="006B507C" w:rsidRDefault="003679CD" w:rsidP="003679CD">
            <w:pPr>
              <w:jc w:val="center"/>
            </w:pPr>
            <w:r w:rsidRPr="006B507C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35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 кабинета  учителя-логопеда</w:t>
            </w:r>
          </w:p>
        </w:tc>
        <w:tc>
          <w:tcPr>
            <w:tcW w:w="4395" w:type="dxa"/>
            <w:gridSpan w:val="2"/>
          </w:tcPr>
          <w:p w:rsidR="003679CD" w:rsidRPr="00F00881" w:rsidRDefault="003679CD" w:rsidP="003679CD">
            <w:r w:rsidRPr="00F00881">
              <w:t>Осмотр</w:t>
            </w:r>
          </w:p>
          <w:p w:rsidR="003679CD" w:rsidRPr="00F00881" w:rsidRDefault="003679CD" w:rsidP="003679CD">
            <w:pPr>
              <w:jc w:val="both"/>
            </w:pPr>
            <w:r w:rsidRPr="00F00881">
              <w:t>ул. Югорская, 1/3</w:t>
            </w:r>
          </w:p>
          <w:p w:rsidR="003679CD" w:rsidRPr="00F00881" w:rsidRDefault="003679CD" w:rsidP="003679CD">
            <w:r w:rsidRPr="00F00881">
              <w:t>Площадь – 21,7м</w:t>
            </w:r>
            <w:proofErr w:type="gramStart"/>
            <w:r w:rsidRPr="00F00881">
              <w:t>2</w:t>
            </w:r>
            <w:proofErr w:type="gramEnd"/>
          </w:p>
          <w:p w:rsidR="003679CD" w:rsidRPr="00F00881" w:rsidRDefault="003679CD" w:rsidP="003679CD">
            <w:r w:rsidRPr="00F00881">
              <w:t>ул. Федорова, 84</w:t>
            </w:r>
          </w:p>
          <w:p w:rsidR="003679CD" w:rsidRPr="00F00881" w:rsidRDefault="003679CD" w:rsidP="00B62A40">
            <w:r w:rsidRPr="00F00881">
              <w:t>Площадь – 8,5 м</w:t>
            </w:r>
            <w:proofErr w:type="gramStart"/>
            <w:r w:rsidRPr="00F00881">
              <w:t>2</w:t>
            </w:r>
            <w:proofErr w:type="gramEnd"/>
          </w:p>
        </w:tc>
        <w:tc>
          <w:tcPr>
            <w:tcW w:w="1984" w:type="dxa"/>
            <w:gridSpan w:val="3"/>
            <w:vAlign w:val="center"/>
          </w:tcPr>
          <w:p w:rsidR="003679CD" w:rsidRPr="006B507C" w:rsidRDefault="003679CD" w:rsidP="003679CD">
            <w:pPr>
              <w:jc w:val="center"/>
            </w:pPr>
            <w:r w:rsidRPr="006B507C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36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 xml:space="preserve">Наличие  игровой  (прогулочной)  зоны  для  каждой группы  </w:t>
            </w:r>
          </w:p>
        </w:tc>
        <w:tc>
          <w:tcPr>
            <w:tcW w:w="4395" w:type="dxa"/>
            <w:gridSpan w:val="2"/>
          </w:tcPr>
          <w:p w:rsidR="003679CD" w:rsidRPr="006B507C" w:rsidRDefault="003679CD" w:rsidP="003679CD">
            <w:r w:rsidRPr="006B507C">
              <w:t>Осмотр, план-схема территории дошкольного отделения</w:t>
            </w:r>
          </w:p>
          <w:p w:rsidR="003679CD" w:rsidRPr="006B507C" w:rsidRDefault="003679CD" w:rsidP="003679CD">
            <w:pPr>
              <w:jc w:val="both"/>
            </w:pPr>
            <w:r w:rsidRPr="006B507C">
              <w:t>ул. Югорская, 1/3</w:t>
            </w:r>
          </w:p>
          <w:p w:rsidR="003679CD" w:rsidRPr="006B507C" w:rsidRDefault="003679CD" w:rsidP="003679CD">
            <w:r w:rsidRPr="006B507C">
              <w:t>На 12 групп имеется 12 игровых площадок.</w:t>
            </w:r>
          </w:p>
          <w:p w:rsidR="003679CD" w:rsidRPr="006B507C" w:rsidRDefault="003679CD" w:rsidP="003679CD">
            <w:r w:rsidRPr="006B507C">
              <w:t>ул. Федорова, 84</w:t>
            </w:r>
          </w:p>
          <w:p w:rsidR="003679CD" w:rsidRPr="006B507C" w:rsidRDefault="003679CD" w:rsidP="00B62A40">
            <w:r w:rsidRPr="006B507C">
              <w:t>На 5 групп имеется 5 игровых площадок.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B507C" w:rsidRDefault="003679CD" w:rsidP="003679CD">
            <w:pPr>
              <w:jc w:val="center"/>
            </w:pPr>
            <w:r w:rsidRPr="006B507C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37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 общей  физкультурной  площадки</w:t>
            </w:r>
          </w:p>
        </w:tc>
        <w:tc>
          <w:tcPr>
            <w:tcW w:w="4395" w:type="dxa"/>
            <w:gridSpan w:val="2"/>
          </w:tcPr>
          <w:p w:rsidR="003679CD" w:rsidRPr="006B507C" w:rsidRDefault="003679CD" w:rsidP="003679CD">
            <w:r w:rsidRPr="006B507C">
              <w:t xml:space="preserve">Осмотр, план-схема территории дошкольного отделения 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B507C" w:rsidRDefault="003679CD" w:rsidP="003679CD">
            <w:pPr>
              <w:jc w:val="center"/>
            </w:pPr>
            <w:r w:rsidRPr="006B507C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124ED6">
        <w:trPr>
          <w:trHeight w:val="1281"/>
        </w:trPr>
        <w:tc>
          <w:tcPr>
            <w:tcW w:w="851" w:type="dxa"/>
          </w:tcPr>
          <w:p w:rsidR="003679CD" w:rsidRPr="006E5741" w:rsidRDefault="003679CD" w:rsidP="003679CD">
            <w:r w:rsidRPr="006E5741">
              <w:t>38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и соответствие  требованиям СанПиН теневых навесов</w:t>
            </w:r>
          </w:p>
        </w:tc>
        <w:tc>
          <w:tcPr>
            <w:tcW w:w="4395" w:type="dxa"/>
            <w:gridSpan w:val="2"/>
          </w:tcPr>
          <w:p w:rsidR="003679CD" w:rsidRPr="006B507C" w:rsidRDefault="003679CD" w:rsidP="003679CD">
            <w:r w:rsidRPr="006B507C">
              <w:t>Осмотр</w:t>
            </w:r>
          </w:p>
          <w:p w:rsidR="003679CD" w:rsidRPr="006B507C" w:rsidRDefault="003679CD" w:rsidP="003679CD">
            <w:pPr>
              <w:jc w:val="both"/>
            </w:pPr>
            <w:r w:rsidRPr="006B507C">
              <w:t>ул. Югорская, 1/3</w:t>
            </w:r>
          </w:p>
          <w:p w:rsidR="003679CD" w:rsidRPr="006B507C" w:rsidRDefault="003679CD" w:rsidP="00B62A40">
            <w:r w:rsidRPr="006B507C">
              <w:t>ул. Федорова, 84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B507C" w:rsidRDefault="003679CD" w:rsidP="003679CD">
            <w:pPr>
              <w:jc w:val="center"/>
            </w:pPr>
            <w:r w:rsidRPr="006B507C">
              <w:t>да 12 шт</w:t>
            </w:r>
          </w:p>
          <w:p w:rsidR="003679CD" w:rsidRPr="006B507C" w:rsidRDefault="003679CD" w:rsidP="003679CD">
            <w:pPr>
              <w:jc w:val="center"/>
            </w:pPr>
            <w:r w:rsidRPr="006B507C">
              <w:t>да, 4 шт.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  <w:tr w:rsidR="003679CD" w:rsidRPr="006E5741" w:rsidTr="003679CD">
        <w:tc>
          <w:tcPr>
            <w:tcW w:w="851" w:type="dxa"/>
          </w:tcPr>
          <w:p w:rsidR="003679CD" w:rsidRPr="006E5741" w:rsidRDefault="003679CD" w:rsidP="003679CD">
            <w:r w:rsidRPr="006E5741">
              <w:t>39</w:t>
            </w:r>
          </w:p>
        </w:tc>
        <w:tc>
          <w:tcPr>
            <w:tcW w:w="6980" w:type="dxa"/>
          </w:tcPr>
          <w:p w:rsidR="003679CD" w:rsidRPr="006E5741" w:rsidRDefault="003679CD" w:rsidP="003679CD">
            <w:r w:rsidRPr="006E5741">
              <w:t>Наличие и  исправность  уличного  игрового оборудования  в  соответствии  с  СанПиН</w:t>
            </w:r>
          </w:p>
        </w:tc>
        <w:tc>
          <w:tcPr>
            <w:tcW w:w="4395" w:type="dxa"/>
            <w:gridSpan w:val="2"/>
          </w:tcPr>
          <w:p w:rsidR="003679CD" w:rsidRPr="002F715A" w:rsidRDefault="003679CD" w:rsidP="00963936">
            <w:pPr>
              <w:rPr>
                <w:color w:val="FF0000"/>
              </w:rPr>
            </w:pPr>
            <w:r w:rsidRPr="00963936">
              <w:t xml:space="preserve">Акт испытаний от </w:t>
            </w:r>
            <w:r w:rsidR="00124ED6" w:rsidRPr="00963936">
              <w:t>2</w:t>
            </w:r>
            <w:r w:rsidR="00963936" w:rsidRPr="00963936">
              <w:t>6</w:t>
            </w:r>
            <w:r w:rsidR="00124ED6" w:rsidRPr="00963936">
              <w:t>.06.201</w:t>
            </w:r>
            <w:r w:rsidR="00963936" w:rsidRPr="00963936">
              <w:t>8</w:t>
            </w:r>
            <w:r w:rsidRPr="00963936">
              <w:t>г</w:t>
            </w:r>
          </w:p>
        </w:tc>
        <w:tc>
          <w:tcPr>
            <w:tcW w:w="1984" w:type="dxa"/>
            <w:gridSpan w:val="3"/>
            <w:vAlign w:val="center"/>
          </w:tcPr>
          <w:p w:rsidR="003679CD" w:rsidRPr="006B507C" w:rsidRDefault="003679CD" w:rsidP="003679CD">
            <w:pPr>
              <w:jc w:val="center"/>
            </w:pPr>
            <w:r w:rsidRPr="006B507C">
              <w:t>да</w:t>
            </w:r>
          </w:p>
        </w:tc>
        <w:tc>
          <w:tcPr>
            <w:tcW w:w="1525" w:type="dxa"/>
            <w:gridSpan w:val="2"/>
          </w:tcPr>
          <w:p w:rsidR="003679CD" w:rsidRPr="006E5741" w:rsidRDefault="003679CD" w:rsidP="003679CD"/>
        </w:tc>
      </w:tr>
    </w:tbl>
    <w:p w:rsidR="003679CD" w:rsidRPr="006E5741" w:rsidRDefault="003679CD" w:rsidP="003679CD">
      <w:pPr>
        <w:ind w:left="-709"/>
      </w:pPr>
    </w:p>
    <w:p w:rsidR="003679CD" w:rsidRPr="006E5741" w:rsidRDefault="003679CD" w:rsidP="003679CD">
      <w:pPr>
        <w:ind w:left="-709"/>
      </w:pPr>
    </w:p>
    <w:p w:rsidR="005058BB" w:rsidRDefault="005058BB" w:rsidP="003679CD">
      <w:r>
        <w:t>Р</w:t>
      </w:r>
      <w:r w:rsidR="003679CD" w:rsidRPr="006E5741">
        <w:t>уководител</w:t>
      </w:r>
      <w:r>
        <w:t>ь</w:t>
      </w:r>
      <w:r w:rsidR="003679CD" w:rsidRPr="006E5741">
        <w:t xml:space="preserve"> образовательного учреждения: ____________________ /</w:t>
      </w:r>
      <w:r>
        <w:t>Е.В. Батуева</w:t>
      </w:r>
    </w:p>
    <w:p w:rsidR="003679CD" w:rsidRPr="006E5741" w:rsidRDefault="003679CD" w:rsidP="003679CD">
      <w:r w:rsidRPr="006E5741">
        <w:t>Исполнитель:  зам. зав. по АХР ____________________/</w:t>
      </w:r>
      <w:r w:rsidR="005058BB">
        <w:t xml:space="preserve">Ю.А. </w:t>
      </w:r>
      <w:proofErr w:type="spellStart"/>
      <w:r w:rsidR="005058BB">
        <w:t>Мицул</w:t>
      </w:r>
      <w:proofErr w:type="spellEnd"/>
    </w:p>
    <w:p w:rsidR="00666017" w:rsidRPr="00273404" w:rsidRDefault="00666017" w:rsidP="0086732B">
      <w:pPr>
        <w:ind w:left="-709"/>
        <w:rPr>
          <w:sz w:val="24"/>
          <w:szCs w:val="24"/>
        </w:rPr>
      </w:pPr>
    </w:p>
    <w:p w:rsidR="0019279A" w:rsidRDefault="00E521E7" w:rsidP="00440AB4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6732B" w:rsidRPr="009C6F63">
        <w:rPr>
          <w:sz w:val="24"/>
          <w:szCs w:val="24"/>
        </w:rPr>
        <w:lastRenderedPageBreak/>
        <w:t>Раздел 2. Соблюдение требований к социально-бытовым условиям (</w:t>
      </w:r>
      <w:r w:rsidR="000401F9" w:rsidRPr="009C6F63">
        <w:rPr>
          <w:sz w:val="24"/>
          <w:szCs w:val="24"/>
        </w:rPr>
        <w:t>оснащённость мебелью</w:t>
      </w:r>
      <w:r w:rsidR="0086732B" w:rsidRPr="009C6F63">
        <w:rPr>
          <w:sz w:val="24"/>
          <w:szCs w:val="24"/>
        </w:rPr>
        <w:t xml:space="preserve"> учебных кабинетов, </w:t>
      </w:r>
      <w:r w:rsidR="002F2318" w:rsidRPr="009C6F63">
        <w:rPr>
          <w:sz w:val="24"/>
          <w:szCs w:val="24"/>
        </w:rPr>
        <w:t>обеденных залов</w:t>
      </w:r>
      <w:r w:rsidR="0086732B" w:rsidRPr="009C6F63">
        <w:rPr>
          <w:sz w:val="24"/>
          <w:szCs w:val="24"/>
        </w:rPr>
        <w:t>,</w:t>
      </w:r>
      <w:r w:rsidR="002F2318" w:rsidRPr="009C6F63">
        <w:rPr>
          <w:sz w:val="24"/>
          <w:szCs w:val="24"/>
        </w:rPr>
        <w:t xml:space="preserve"> оборуд</w:t>
      </w:r>
      <w:r w:rsidR="002F2318" w:rsidRPr="009C6F63">
        <w:rPr>
          <w:sz w:val="24"/>
          <w:szCs w:val="24"/>
        </w:rPr>
        <w:t>о</w:t>
      </w:r>
      <w:r w:rsidR="002F2318" w:rsidRPr="009C6F63">
        <w:rPr>
          <w:sz w:val="24"/>
          <w:szCs w:val="24"/>
        </w:rPr>
        <w:t>вание медицинских кабинетов и пищеблоков образовательных учреждений)</w:t>
      </w:r>
      <w:r w:rsidR="0086732B" w:rsidRPr="009C6F63">
        <w:rPr>
          <w:sz w:val="24"/>
          <w:szCs w:val="24"/>
        </w:rPr>
        <w:t xml:space="preserve">  </w:t>
      </w:r>
      <w:r w:rsidR="003679CD" w:rsidRPr="003679CD">
        <w:rPr>
          <w:b/>
          <w:sz w:val="24"/>
          <w:szCs w:val="24"/>
        </w:rPr>
        <w:t>ул.</w:t>
      </w:r>
      <w:r w:rsidR="005058BB">
        <w:rPr>
          <w:b/>
          <w:sz w:val="24"/>
          <w:szCs w:val="24"/>
        </w:rPr>
        <w:t xml:space="preserve"> </w:t>
      </w:r>
      <w:r w:rsidR="003679CD" w:rsidRPr="003679CD">
        <w:rPr>
          <w:b/>
          <w:sz w:val="24"/>
          <w:szCs w:val="24"/>
        </w:rPr>
        <w:t>Югорская,1/3</w:t>
      </w:r>
    </w:p>
    <w:p w:rsidR="00136A06" w:rsidRPr="009C6F63" w:rsidRDefault="00136A06" w:rsidP="00136A06">
      <w:pPr>
        <w:tabs>
          <w:tab w:val="left" w:pos="2350"/>
        </w:tabs>
        <w:rPr>
          <w:sz w:val="24"/>
          <w:szCs w:val="24"/>
        </w:rPr>
      </w:pPr>
    </w:p>
    <w:tbl>
      <w:tblPr>
        <w:tblStyle w:val="ae"/>
        <w:tblW w:w="5261" w:type="pct"/>
        <w:tblLayout w:type="fixed"/>
        <w:tblLook w:val="01E0" w:firstRow="1" w:lastRow="1" w:firstColumn="1" w:lastColumn="1" w:noHBand="0" w:noVBand="0"/>
      </w:tblPr>
      <w:tblGrid>
        <w:gridCol w:w="705"/>
        <w:gridCol w:w="4260"/>
        <w:gridCol w:w="989"/>
        <w:gridCol w:w="1133"/>
        <w:gridCol w:w="1133"/>
        <w:gridCol w:w="566"/>
        <w:gridCol w:w="1133"/>
        <w:gridCol w:w="675"/>
        <w:gridCol w:w="1304"/>
        <w:gridCol w:w="601"/>
        <w:gridCol w:w="700"/>
        <w:gridCol w:w="859"/>
        <w:gridCol w:w="856"/>
        <w:gridCol w:w="644"/>
      </w:tblGrid>
      <w:tr w:rsidR="00136A06" w:rsidRPr="009C6F63" w:rsidTr="00B62A40">
        <w:tc>
          <w:tcPr>
            <w:tcW w:w="227" w:type="pct"/>
          </w:tcPr>
          <w:p w:rsidR="00136A06" w:rsidRPr="009C6F63" w:rsidRDefault="00136A06" w:rsidP="00202DCF">
            <w:r w:rsidRPr="009C6F63">
              <w:t>№</w:t>
            </w:r>
          </w:p>
        </w:tc>
        <w:tc>
          <w:tcPr>
            <w:tcW w:w="1369" w:type="pct"/>
          </w:tcPr>
          <w:p w:rsidR="00136A06" w:rsidRPr="009C6F63" w:rsidRDefault="00136A06" w:rsidP="00202DCF">
            <w:pPr>
              <w:jc w:val="center"/>
            </w:pPr>
            <w:r w:rsidRPr="009C6F63">
              <w:t>Индикатор</w:t>
            </w:r>
          </w:p>
        </w:tc>
        <w:tc>
          <w:tcPr>
            <w:tcW w:w="318" w:type="pct"/>
          </w:tcPr>
          <w:p w:rsidR="00136A06" w:rsidRPr="009C6F63" w:rsidRDefault="00136A06" w:rsidP="00202DCF">
            <w:pPr>
              <w:jc w:val="center"/>
            </w:pPr>
            <w:r w:rsidRPr="009C6F63">
              <w:t>Способ опред</w:t>
            </w:r>
            <w:r w:rsidRPr="009C6F63">
              <w:t>е</w:t>
            </w:r>
            <w:r w:rsidRPr="009C6F63">
              <w:t>ления</w:t>
            </w:r>
          </w:p>
        </w:tc>
        <w:tc>
          <w:tcPr>
            <w:tcW w:w="2103" w:type="pct"/>
            <w:gridSpan w:val="7"/>
          </w:tcPr>
          <w:p w:rsidR="00136A06" w:rsidRPr="009C6F63" w:rsidRDefault="00136A06" w:rsidP="00202DCF">
            <w:pPr>
              <w:jc w:val="center"/>
            </w:pPr>
            <w:r w:rsidRPr="009C6F63">
              <w:t>Значение</w:t>
            </w:r>
          </w:p>
        </w:tc>
        <w:tc>
          <w:tcPr>
            <w:tcW w:w="983" w:type="pct"/>
            <w:gridSpan w:val="4"/>
          </w:tcPr>
          <w:p w:rsidR="00136A06" w:rsidRPr="009C6F63" w:rsidRDefault="00136A06" w:rsidP="005058BB">
            <w:pPr>
              <w:jc w:val="center"/>
            </w:pPr>
            <w:r>
              <w:t>П</w:t>
            </w:r>
            <w:r w:rsidR="005058BB">
              <w:t>ланирование приобретения на 2021-2023</w:t>
            </w:r>
            <w:r>
              <w:t xml:space="preserve"> гг. в соответствии с</w:t>
            </w:r>
            <w:r w:rsidRPr="009C6F63">
              <w:t xml:space="preserve"> перечн</w:t>
            </w:r>
            <w:r>
              <w:t>ем</w:t>
            </w:r>
            <w:r w:rsidRPr="009C6F63">
              <w:t xml:space="preserve"> имеюще</w:t>
            </w:r>
            <w:r>
              <w:t>гося</w:t>
            </w:r>
            <w:r w:rsidRPr="009C6F63">
              <w:t xml:space="preserve"> </w:t>
            </w:r>
            <w:r>
              <w:t>оборуд</w:t>
            </w:r>
            <w:r>
              <w:t>о</w:t>
            </w:r>
            <w:r>
              <w:t xml:space="preserve">вания </w:t>
            </w:r>
            <w:r w:rsidRPr="009C6F63">
              <w:t>и перспективн</w:t>
            </w:r>
            <w:r>
              <w:t>ым</w:t>
            </w:r>
            <w:r w:rsidRPr="009C6F63">
              <w:t xml:space="preserve"> план</w:t>
            </w:r>
            <w:r>
              <w:t>ом</w:t>
            </w:r>
            <w:r w:rsidRPr="009C6F63">
              <w:t xml:space="preserve"> </w:t>
            </w:r>
            <w:r w:rsidR="00EE33C5">
              <w:t xml:space="preserve"> </w:t>
            </w:r>
            <w:r w:rsidRPr="009C6F63">
              <w:t>приобретения</w:t>
            </w:r>
          </w:p>
        </w:tc>
      </w:tr>
      <w:tr w:rsidR="00136A06" w:rsidRPr="009C6F63" w:rsidTr="00B62A40">
        <w:tc>
          <w:tcPr>
            <w:tcW w:w="227" w:type="pct"/>
          </w:tcPr>
          <w:p w:rsidR="00136A06" w:rsidRPr="009C6F63" w:rsidRDefault="00136A06" w:rsidP="00202DCF"/>
        </w:tc>
        <w:tc>
          <w:tcPr>
            <w:tcW w:w="1369" w:type="pct"/>
          </w:tcPr>
          <w:p w:rsidR="00136A06" w:rsidRPr="009C6F63" w:rsidRDefault="00136A06" w:rsidP="00202DCF">
            <w:pPr>
              <w:jc w:val="center"/>
            </w:pPr>
          </w:p>
        </w:tc>
        <w:tc>
          <w:tcPr>
            <w:tcW w:w="318" w:type="pct"/>
          </w:tcPr>
          <w:p w:rsidR="00136A06" w:rsidRPr="009C6F63" w:rsidRDefault="00136A06" w:rsidP="00202DCF">
            <w:pPr>
              <w:jc w:val="center"/>
            </w:pPr>
          </w:p>
        </w:tc>
        <w:tc>
          <w:tcPr>
            <w:tcW w:w="2103" w:type="pct"/>
            <w:gridSpan w:val="7"/>
          </w:tcPr>
          <w:p w:rsidR="00136A06" w:rsidRPr="009C6F63" w:rsidRDefault="00136A06" w:rsidP="00202DCF">
            <w:pPr>
              <w:jc w:val="center"/>
            </w:pPr>
          </w:p>
        </w:tc>
        <w:tc>
          <w:tcPr>
            <w:tcW w:w="225" w:type="pct"/>
          </w:tcPr>
          <w:p w:rsidR="00136A06" w:rsidRDefault="005058BB" w:rsidP="00065567">
            <w:pPr>
              <w:jc w:val="center"/>
            </w:pPr>
            <w:r>
              <w:t>Факт 2020</w:t>
            </w:r>
          </w:p>
        </w:tc>
        <w:tc>
          <w:tcPr>
            <w:tcW w:w="276" w:type="pct"/>
          </w:tcPr>
          <w:p w:rsidR="00136A06" w:rsidRDefault="00136A06" w:rsidP="00065567">
            <w:pPr>
              <w:jc w:val="center"/>
            </w:pPr>
            <w:r>
              <w:t>2</w:t>
            </w:r>
            <w:r w:rsidR="008D783A">
              <w:t>0</w:t>
            </w:r>
            <w:r w:rsidR="005058BB">
              <w:t>21</w:t>
            </w:r>
          </w:p>
        </w:tc>
        <w:tc>
          <w:tcPr>
            <w:tcW w:w="275" w:type="pct"/>
          </w:tcPr>
          <w:p w:rsidR="00136A06" w:rsidRDefault="008D783A" w:rsidP="00065567">
            <w:pPr>
              <w:jc w:val="center"/>
            </w:pPr>
            <w:r>
              <w:t>202</w:t>
            </w:r>
            <w:r w:rsidR="005058BB">
              <w:t>2</w:t>
            </w:r>
          </w:p>
        </w:tc>
        <w:tc>
          <w:tcPr>
            <w:tcW w:w="207" w:type="pct"/>
          </w:tcPr>
          <w:p w:rsidR="00136A06" w:rsidRDefault="008D783A" w:rsidP="005058BB">
            <w:pPr>
              <w:jc w:val="center"/>
            </w:pPr>
            <w:r>
              <w:t>202</w:t>
            </w:r>
            <w:r w:rsidR="005058BB">
              <w:t>3</w:t>
            </w:r>
          </w:p>
        </w:tc>
      </w:tr>
      <w:tr w:rsidR="00136A06" w:rsidRPr="009C6F63" w:rsidTr="00815CDD">
        <w:tc>
          <w:tcPr>
            <w:tcW w:w="227" w:type="pct"/>
          </w:tcPr>
          <w:p w:rsidR="00136A06" w:rsidRPr="009C6F63" w:rsidRDefault="00136A06" w:rsidP="00202DCF">
            <w:r w:rsidRPr="009C6F63">
              <w:t>1</w:t>
            </w:r>
          </w:p>
        </w:tc>
        <w:tc>
          <w:tcPr>
            <w:tcW w:w="1369" w:type="pct"/>
          </w:tcPr>
          <w:p w:rsidR="00136A06" w:rsidRPr="009C6F63" w:rsidRDefault="00136A06" w:rsidP="00202DCF">
            <w:pPr>
              <w:jc w:val="both"/>
            </w:pPr>
            <w:r w:rsidRPr="009C6F63">
              <w:t>Обеспеченность мебел</w:t>
            </w:r>
            <w:r>
              <w:t xml:space="preserve">ью в соответствии с СанПиН 2.4.1.3049-13 </w:t>
            </w:r>
          </w:p>
        </w:tc>
        <w:tc>
          <w:tcPr>
            <w:tcW w:w="318" w:type="pct"/>
          </w:tcPr>
          <w:p w:rsidR="00136A06" w:rsidRPr="009C6F63" w:rsidRDefault="00136A06" w:rsidP="00202DCF">
            <w:r w:rsidRPr="009C6F63">
              <w:t>Осмотр</w:t>
            </w:r>
          </w:p>
        </w:tc>
        <w:tc>
          <w:tcPr>
            <w:tcW w:w="364" w:type="pct"/>
          </w:tcPr>
          <w:p w:rsidR="00136A06" w:rsidRPr="009C6F63" w:rsidRDefault="00136A06" w:rsidP="00202DCF">
            <w:r w:rsidRPr="009C6F63">
              <w:t>По норме*</w:t>
            </w:r>
          </w:p>
        </w:tc>
        <w:tc>
          <w:tcPr>
            <w:tcW w:w="364" w:type="pct"/>
          </w:tcPr>
          <w:p w:rsidR="00136A06" w:rsidRPr="009C6F63" w:rsidRDefault="00136A06" w:rsidP="00202DCF">
            <w:r>
              <w:t>И</w:t>
            </w:r>
            <w:r w:rsidRPr="009C6F63">
              <w:t>меется в наличии</w:t>
            </w:r>
          </w:p>
        </w:tc>
        <w:tc>
          <w:tcPr>
            <w:tcW w:w="182" w:type="pct"/>
          </w:tcPr>
          <w:p w:rsidR="00136A06" w:rsidRPr="009C6F63" w:rsidRDefault="00136A06" w:rsidP="00202DCF">
            <w:r w:rsidRPr="009C6F63">
              <w:t>%</w:t>
            </w:r>
          </w:p>
        </w:tc>
        <w:tc>
          <w:tcPr>
            <w:tcW w:w="364" w:type="pct"/>
          </w:tcPr>
          <w:p w:rsidR="00136A06" w:rsidRPr="009C6F63" w:rsidRDefault="00136A06" w:rsidP="00202DCF">
            <w:r w:rsidRPr="009C6F63">
              <w:t>Требует замены</w:t>
            </w:r>
            <w:r>
              <w:t>**</w:t>
            </w:r>
          </w:p>
        </w:tc>
        <w:tc>
          <w:tcPr>
            <w:tcW w:w="217" w:type="pct"/>
          </w:tcPr>
          <w:p w:rsidR="00136A06" w:rsidRPr="009C6F63" w:rsidRDefault="00136A06" w:rsidP="00202DCF">
            <w:r w:rsidRPr="009C6F63">
              <w:t>%</w:t>
            </w:r>
          </w:p>
        </w:tc>
        <w:tc>
          <w:tcPr>
            <w:tcW w:w="419" w:type="pct"/>
          </w:tcPr>
          <w:p w:rsidR="00136A06" w:rsidRPr="009C6F63" w:rsidRDefault="00136A06" w:rsidP="00202DCF">
            <w:r>
              <w:t>Необходимо для доуко</w:t>
            </w:r>
            <w:r>
              <w:t>м</w:t>
            </w:r>
            <w:r>
              <w:t>плектов</w:t>
            </w:r>
            <w:r>
              <w:t>а</w:t>
            </w:r>
            <w:r>
              <w:t>ния**</w:t>
            </w:r>
          </w:p>
        </w:tc>
        <w:tc>
          <w:tcPr>
            <w:tcW w:w="193" w:type="pct"/>
          </w:tcPr>
          <w:p w:rsidR="00136A06" w:rsidRPr="009C6F63" w:rsidRDefault="00136A06" w:rsidP="00202DCF">
            <w:r>
              <w:t>%</w:t>
            </w:r>
          </w:p>
        </w:tc>
        <w:tc>
          <w:tcPr>
            <w:tcW w:w="225" w:type="pct"/>
          </w:tcPr>
          <w:p w:rsidR="00136A06" w:rsidRPr="009C6F63" w:rsidRDefault="00136A06" w:rsidP="00202DCF"/>
        </w:tc>
        <w:tc>
          <w:tcPr>
            <w:tcW w:w="276" w:type="pct"/>
          </w:tcPr>
          <w:p w:rsidR="00136A06" w:rsidRPr="009C6F63" w:rsidRDefault="00136A06" w:rsidP="00202DCF"/>
        </w:tc>
        <w:tc>
          <w:tcPr>
            <w:tcW w:w="275" w:type="pct"/>
          </w:tcPr>
          <w:p w:rsidR="00136A06" w:rsidRPr="009C6F63" w:rsidRDefault="00136A06" w:rsidP="00202DCF"/>
        </w:tc>
        <w:tc>
          <w:tcPr>
            <w:tcW w:w="207" w:type="pct"/>
          </w:tcPr>
          <w:p w:rsidR="00136A06" w:rsidRPr="009C6F63" w:rsidRDefault="00136A06" w:rsidP="00202DCF"/>
        </w:tc>
      </w:tr>
      <w:tr w:rsidR="00136A06" w:rsidRPr="009C6F63" w:rsidTr="00815CDD">
        <w:tc>
          <w:tcPr>
            <w:tcW w:w="227" w:type="pct"/>
          </w:tcPr>
          <w:p w:rsidR="00136A06" w:rsidRPr="009C6F63" w:rsidRDefault="00136A06" w:rsidP="00202DCF">
            <w:r w:rsidRPr="009C6F63">
              <w:t>1.1.</w:t>
            </w:r>
          </w:p>
        </w:tc>
        <w:tc>
          <w:tcPr>
            <w:tcW w:w="1369" w:type="pct"/>
          </w:tcPr>
          <w:p w:rsidR="00136A06" w:rsidRPr="009C6F63" w:rsidRDefault="00A41F14" w:rsidP="00202DCF">
            <w:pPr>
              <w:jc w:val="both"/>
            </w:pPr>
            <w:r>
              <w:t>Детские столы</w:t>
            </w:r>
          </w:p>
        </w:tc>
        <w:tc>
          <w:tcPr>
            <w:tcW w:w="318" w:type="pct"/>
          </w:tcPr>
          <w:p w:rsidR="00136A06" w:rsidRPr="009C6F63" w:rsidRDefault="00136A06" w:rsidP="00202DCF"/>
        </w:tc>
        <w:tc>
          <w:tcPr>
            <w:tcW w:w="364" w:type="pct"/>
          </w:tcPr>
          <w:p w:rsidR="00136A06" w:rsidRDefault="0040560F" w:rsidP="003E092E">
            <w:pPr>
              <w:jc w:val="center"/>
            </w:pPr>
            <w:r>
              <w:rPr>
                <w:lang w:val="en-US"/>
              </w:rPr>
              <w:t>402</w:t>
            </w:r>
          </w:p>
          <w:p w:rsidR="005060ED" w:rsidRPr="005060ED" w:rsidRDefault="005060ED" w:rsidP="003E092E">
            <w:pPr>
              <w:jc w:val="center"/>
            </w:pPr>
            <w:r>
              <w:t>(196 шт)</w:t>
            </w:r>
          </w:p>
        </w:tc>
        <w:tc>
          <w:tcPr>
            <w:tcW w:w="364" w:type="pct"/>
          </w:tcPr>
          <w:p w:rsidR="00136A06" w:rsidRDefault="00351630" w:rsidP="003E092E">
            <w:r>
              <w:t>5</w:t>
            </w:r>
            <w:r w:rsidR="003E092E">
              <w:t xml:space="preserve"> - 4х местные</w:t>
            </w:r>
          </w:p>
          <w:p w:rsidR="003E092E" w:rsidRPr="00465360" w:rsidRDefault="0040560F" w:rsidP="003E092E">
            <w:r>
              <w:rPr>
                <w:lang w:val="en-US"/>
              </w:rPr>
              <w:t>191</w:t>
            </w:r>
            <w:r w:rsidR="003E092E">
              <w:t>-2х местный</w:t>
            </w:r>
          </w:p>
        </w:tc>
        <w:tc>
          <w:tcPr>
            <w:tcW w:w="182" w:type="pct"/>
          </w:tcPr>
          <w:p w:rsidR="00136A06" w:rsidRPr="00465360" w:rsidRDefault="00465360" w:rsidP="00202DCF">
            <w:pPr>
              <w:jc w:val="center"/>
            </w:pPr>
            <w:r w:rsidRPr="00465360">
              <w:t>100</w:t>
            </w:r>
          </w:p>
        </w:tc>
        <w:tc>
          <w:tcPr>
            <w:tcW w:w="364" w:type="pct"/>
          </w:tcPr>
          <w:p w:rsidR="00136A06" w:rsidRPr="00465360" w:rsidRDefault="00465360" w:rsidP="00351630">
            <w:pPr>
              <w:jc w:val="center"/>
            </w:pPr>
            <w:r w:rsidRPr="00465360">
              <w:t>1</w:t>
            </w:r>
            <w:r w:rsidR="00351630">
              <w:t>08</w:t>
            </w:r>
          </w:p>
        </w:tc>
        <w:tc>
          <w:tcPr>
            <w:tcW w:w="217" w:type="pct"/>
          </w:tcPr>
          <w:p w:rsidR="00136A06" w:rsidRPr="005060ED" w:rsidRDefault="005060ED" w:rsidP="00202DCF">
            <w:pPr>
              <w:jc w:val="center"/>
            </w:pPr>
            <w:r>
              <w:t>55,1</w:t>
            </w:r>
          </w:p>
        </w:tc>
        <w:tc>
          <w:tcPr>
            <w:tcW w:w="419" w:type="pct"/>
          </w:tcPr>
          <w:p w:rsidR="00136A06" w:rsidRPr="00465360" w:rsidRDefault="00136A06" w:rsidP="00202DCF">
            <w:pPr>
              <w:jc w:val="center"/>
            </w:pPr>
          </w:p>
        </w:tc>
        <w:tc>
          <w:tcPr>
            <w:tcW w:w="193" w:type="pct"/>
          </w:tcPr>
          <w:p w:rsidR="00136A06" w:rsidRPr="00465360" w:rsidRDefault="00136A06" w:rsidP="00202DCF">
            <w:pPr>
              <w:jc w:val="center"/>
            </w:pPr>
          </w:p>
        </w:tc>
        <w:tc>
          <w:tcPr>
            <w:tcW w:w="225" w:type="pct"/>
          </w:tcPr>
          <w:p w:rsidR="00136A06" w:rsidRPr="00465360" w:rsidRDefault="00136A06" w:rsidP="00546B4B"/>
        </w:tc>
        <w:tc>
          <w:tcPr>
            <w:tcW w:w="276" w:type="pct"/>
          </w:tcPr>
          <w:p w:rsidR="00136A06" w:rsidRPr="00465360" w:rsidRDefault="00F94E81" w:rsidP="00202DCF">
            <w:r>
              <w:t>36-ПЗ</w:t>
            </w:r>
          </w:p>
        </w:tc>
        <w:tc>
          <w:tcPr>
            <w:tcW w:w="275" w:type="pct"/>
          </w:tcPr>
          <w:p w:rsidR="00136A06" w:rsidRPr="00EC5999" w:rsidRDefault="00F94E81" w:rsidP="00202DCF">
            <w:r w:rsidRPr="00EC5999">
              <w:t>36-ПЗ</w:t>
            </w:r>
          </w:p>
        </w:tc>
        <w:tc>
          <w:tcPr>
            <w:tcW w:w="207" w:type="pct"/>
          </w:tcPr>
          <w:p w:rsidR="00136A06" w:rsidRPr="00EC5999" w:rsidRDefault="00F94E81" w:rsidP="00202DCF">
            <w:r w:rsidRPr="00EC5999">
              <w:t>36-ПЗ</w:t>
            </w:r>
          </w:p>
        </w:tc>
      </w:tr>
      <w:tr w:rsidR="00EC5999" w:rsidRPr="009C6F63" w:rsidTr="00815CDD">
        <w:tc>
          <w:tcPr>
            <w:tcW w:w="227" w:type="pct"/>
          </w:tcPr>
          <w:p w:rsidR="00EC5999" w:rsidRPr="009C6F63" w:rsidRDefault="00EC5999" w:rsidP="00202DCF">
            <w:r>
              <w:t>1.2.</w:t>
            </w:r>
          </w:p>
        </w:tc>
        <w:tc>
          <w:tcPr>
            <w:tcW w:w="1369" w:type="pct"/>
          </w:tcPr>
          <w:p w:rsidR="00EC5999" w:rsidRPr="009C6F63" w:rsidRDefault="00EC5999" w:rsidP="00202DCF">
            <w:pPr>
              <w:jc w:val="both"/>
            </w:pPr>
            <w:r>
              <w:t>Детские стулья</w:t>
            </w:r>
          </w:p>
        </w:tc>
        <w:tc>
          <w:tcPr>
            <w:tcW w:w="318" w:type="pct"/>
          </w:tcPr>
          <w:p w:rsidR="00EC5999" w:rsidRPr="009C6F63" w:rsidRDefault="00EC5999" w:rsidP="00202DCF"/>
        </w:tc>
        <w:tc>
          <w:tcPr>
            <w:tcW w:w="364" w:type="pct"/>
          </w:tcPr>
          <w:p w:rsidR="00EC5999" w:rsidRPr="00465360" w:rsidRDefault="0040560F" w:rsidP="00202DCF">
            <w:pPr>
              <w:jc w:val="center"/>
            </w:pPr>
            <w:r>
              <w:t>402</w:t>
            </w:r>
          </w:p>
        </w:tc>
        <w:tc>
          <w:tcPr>
            <w:tcW w:w="364" w:type="pct"/>
          </w:tcPr>
          <w:p w:rsidR="00EC5999" w:rsidRPr="00465360" w:rsidRDefault="0040560F" w:rsidP="00202DCF">
            <w:pPr>
              <w:jc w:val="center"/>
            </w:pPr>
            <w:r>
              <w:t>402</w:t>
            </w:r>
          </w:p>
        </w:tc>
        <w:tc>
          <w:tcPr>
            <w:tcW w:w="182" w:type="pct"/>
          </w:tcPr>
          <w:p w:rsidR="00EC5999" w:rsidRPr="00465360" w:rsidRDefault="00EC5999" w:rsidP="00202DCF">
            <w:pPr>
              <w:jc w:val="center"/>
            </w:pPr>
            <w:r w:rsidRPr="00465360">
              <w:t>100</w:t>
            </w:r>
          </w:p>
        </w:tc>
        <w:tc>
          <w:tcPr>
            <w:tcW w:w="364" w:type="pct"/>
          </w:tcPr>
          <w:p w:rsidR="00EC5999" w:rsidRPr="00465360" w:rsidRDefault="00EC5999" w:rsidP="00202DCF">
            <w:pPr>
              <w:jc w:val="center"/>
            </w:pPr>
            <w:r>
              <w:t>108</w:t>
            </w:r>
          </w:p>
        </w:tc>
        <w:tc>
          <w:tcPr>
            <w:tcW w:w="217" w:type="pct"/>
          </w:tcPr>
          <w:p w:rsidR="00EC5999" w:rsidRPr="00465360" w:rsidRDefault="00A91208" w:rsidP="00202DCF">
            <w:pPr>
              <w:jc w:val="center"/>
            </w:pPr>
            <w:r>
              <w:t>26,9</w:t>
            </w:r>
          </w:p>
        </w:tc>
        <w:tc>
          <w:tcPr>
            <w:tcW w:w="419" w:type="pct"/>
          </w:tcPr>
          <w:p w:rsidR="00EC5999" w:rsidRPr="00465360" w:rsidRDefault="00EC5999" w:rsidP="00202DCF">
            <w:pPr>
              <w:jc w:val="center"/>
            </w:pPr>
          </w:p>
        </w:tc>
        <w:tc>
          <w:tcPr>
            <w:tcW w:w="193" w:type="pct"/>
          </w:tcPr>
          <w:p w:rsidR="00EC5999" w:rsidRPr="00465360" w:rsidRDefault="00EC5999" w:rsidP="00202DCF">
            <w:pPr>
              <w:jc w:val="center"/>
            </w:pPr>
          </w:p>
        </w:tc>
        <w:tc>
          <w:tcPr>
            <w:tcW w:w="225" w:type="pct"/>
          </w:tcPr>
          <w:p w:rsidR="00EC5999" w:rsidRPr="00465360" w:rsidRDefault="00EC5999" w:rsidP="00202DCF"/>
        </w:tc>
        <w:tc>
          <w:tcPr>
            <w:tcW w:w="276" w:type="pct"/>
          </w:tcPr>
          <w:p w:rsidR="00EC5999" w:rsidRPr="00465360" w:rsidRDefault="00EC5999" w:rsidP="00B924E7">
            <w:r>
              <w:t>36-ПЗ</w:t>
            </w:r>
          </w:p>
        </w:tc>
        <w:tc>
          <w:tcPr>
            <w:tcW w:w="275" w:type="pct"/>
          </w:tcPr>
          <w:p w:rsidR="00EC5999" w:rsidRPr="00EC5999" w:rsidRDefault="00EC5999" w:rsidP="00B924E7">
            <w:r w:rsidRPr="00EC5999">
              <w:t>36-ПЗ</w:t>
            </w:r>
          </w:p>
        </w:tc>
        <w:tc>
          <w:tcPr>
            <w:tcW w:w="207" w:type="pct"/>
          </w:tcPr>
          <w:p w:rsidR="00EC5999" w:rsidRPr="00EC5999" w:rsidRDefault="00EC5999" w:rsidP="00B924E7">
            <w:r w:rsidRPr="00EC5999">
              <w:t>36-ПЗ</w:t>
            </w:r>
          </w:p>
        </w:tc>
      </w:tr>
      <w:tr w:rsidR="00136A06" w:rsidRPr="009C6F63" w:rsidTr="00815CDD">
        <w:tc>
          <w:tcPr>
            <w:tcW w:w="227" w:type="pct"/>
          </w:tcPr>
          <w:p w:rsidR="00136A06" w:rsidRPr="009C6F63" w:rsidRDefault="00136A06" w:rsidP="00202DCF">
            <w:r>
              <w:t>1.3.</w:t>
            </w:r>
          </w:p>
        </w:tc>
        <w:tc>
          <w:tcPr>
            <w:tcW w:w="1369" w:type="pct"/>
          </w:tcPr>
          <w:p w:rsidR="00136A06" w:rsidRPr="009C6F63" w:rsidRDefault="00A41F14" w:rsidP="00202DCF">
            <w:pPr>
              <w:jc w:val="both"/>
            </w:pPr>
            <w:r>
              <w:t>Шкафы</w:t>
            </w:r>
            <w:r w:rsidR="00EE33C5">
              <w:t xml:space="preserve"> для игрового оборудования, учебных </w:t>
            </w:r>
            <w:r>
              <w:t xml:space="preserve">пособий. </w:t>
            </w:r>
          </w:p>
        </w:tc>
        <w:tc>
          <w:tcPr>
            <w:tcW w:w="318" w:type="pct"/>
          </w:tcPr>
          <w:p w:rsidR="00136A06" w:rsidRPr="009C6F63" w:rsidRDefault="00136A06" w:rsidP="00202DCF"/>
        </w:tc>
        <w:tc>
          <w:tcPr>
            <w:tcW w:w="364" w:type="pct"/>
          </w:tcPr>
          <w:p w:rsidR="00136A06" w:rsidRPr="00465360" w:rsidRDefault="005B5333" w:rsidP="00202DCF">
            <w:pPr>
              <w:jc w:val="center"/>
            </w:pPr>
            <w:r w:rsidRPr="00465360">
              <w:t>42</w:t>
            </w:r>
          </w:p>
        </w:tc>
        <w:tc>
          <w:tcPr>
            <w:tcW w:w="364" w:type="pct"/>
          </w:tcPr>
          <w:p w:rsidR="00136A06" w:rsidRPr="00465360" w:rsidRDefault="003B4E56" w:rsidP="00202DCF">
            <w:pPr>
              <w:jc w:val="center"/>
            </w:pPr>
            <w:r w:rsidRPr="00465360">
              <w:t>32</w:t>
            </w:r>
          </w:p>
        </w:tc>
        <w:tc>
          <w:tcPr>
            <w:tcW w:w="182" w:type="pct"/>
          </w:tcPr>
          <w:p w:rsidR="00136A06" w:rsidRPr="00465360" w:rsidRDefault="003B4E56" w:rsidP="00202DCF">
            <w:pPr>
              <w:jc w:val="center"/>
            </w:pPr>
            <w:r w:rsidRPr="00465360">
              <w:t>76,2</w:t>
            </w:r>
          </w:p>
        </w:tc>
        <w:tc>
          <w:tcPr>
            <w:tcW w:w="364" w:type="pct"/>
          </w:tcPr>
          <w:p w:rsidR="00136A06" w:rsidRPr="00465360" w:rsidRDefault="003B4E56" w:rsidP="00202DCF">
            <w:pPr>
              <w:jc w:val="center"/>
            </w:pPr>
            <w:r w:rsidRPr="00465360">
              <w:t>20</w:t>
            </w:r>
          </w:p>
        </w:tc>
        <w:tc>
          <w:tcPr>
            <w:tcW w:w="217" w:type="pct"/>
          </w:tcPr>
          <w:p w:rsidR="00136A06" w:rsidRPr="00465360" w:rsidRDefault="003B4E56" w:rsidP="00202DCF">
            <w:pPr>
              <w:jc w:val="center"/>
            </w:pPr>
            <w:r w:rsidRPr="00465360">
              <w:t>62,5</w:t>
            </w:r>
          </w:p>
        </w:tc>
        <w:tc>
          <w:tcPr>
            <w:tcW w:w="419" w:type="pct"/>
          </w:tcPr>
          <w:p w:rsidR="00136A06" w:rsidRPr="00465360" w:rsidRDefault="003B4E56" w:rsidP="00202DCF">
            <w:pPr>
              <w:jc w:val="center"/>
            </w:pPr>
            <w:r w:rsidRPr="00465360">
              <w:t>10</w:t>
            </w:r>
          </w:p>
        </w:tc>
        <w:tc>
          <w:tcPr>
            <w:tcW w:w="193" w:type="pct"/>
          </w:tcPr>
          <w:p w:rsidR="00136A06" w:rsidRPr="00465360" w:rsidRDefault="003B4E56" w:rsidP="00202DCF">
            <w:pPr>
              <w:jc w:val="center"/>
            </w:pPr>
            <w:r w:rsidRPr="00465360">
              <w:t>23,8</w:t>
            </w:r>
          </w:p>
        </w:tc>
        <w:tc>
          <w:tcPr>
            <w:tcW w:w="225" w:type="pct"/>
          </w:tcPr>
          <w:p w:rsidR="00136A06" w:rsidRPr="00465360" w:rsidRDefault="00136A06" w:rsidP="00202DCF"/>
        </w:tc>
        <w:tc>
          <w:tcPr>
            <w:tcW w:w="276" w:type="pct"/>
          </w:tcPr>
          <w:p w:rsidR="00136A06" w:rsidRPr="00465360" w:rsidRDefault="00546B4B" w:rsidP="00202DCF">
            <w:r w:rsidRPr="00465360">
              <w:t>10</w:t>
            </w:r>
            <w:r w:rsidR="00EC5999">
              <w:t>-ДУ</w:t>
            </w:r>
          </w:p>
        </w:tc>
        <w:tc>
          <w:tcPr>
            <w:tcW w:w="275" w:type="pct"/>
          </w:tcPr>
          <w:p w:rsidR="00136A06" w:rsidRPr="00465360" w:rsidRDefault="00546B4B" w:rsidP="00202DCF">
            <w:r w:rsidRPr="00465360">
              <w:t>10</w:t>
            </w:r>
            <w:r w:rsidR="00EC5999">
              <w:t>-ПЗ</w:t>
            </w:r>
          </w:p>
        </w:tc>
        <w:tc>
          <w:tcPr>
            <w:tcW w:w="207" w:type="pct"/>
          </w:tcPr>
          <w:p w:rsidR="00136A06" w:rsidRPr="00C505A2" w:rsidRDefault="00EC5999" w:rsidP="00202DCF">
            <w:pPr>
              <w:rPr>
                <w:color w:val="FF0000"/>
              </w:rPr>
            </w:pPr>
            <w:r w:rsidRPr="00EC5999">
              <w:t>10-ПЗ</w:t>
            </w:r>
          </w:p>
        </w:tc>
      </w:tr>
      <w:tr w:rsidR="00136A06" w:rsidRPr="009C6F63" w:rsidTr="00815CDD">
        <w:tc>
          <w:tcPr>
            <w:tcW w:w="227" w:type="pct"/>
          </w:tcPr>
          <w:p w:rsidR="00136A06" w:rsidRPr="009C6F63" w:rsidRDefault="00136A06" w:rsidP="00202DCF">
            <w:r w:rsidRPr="009C6F63">
              <w:t>1.</w:t>
            </w:r>
            <w:r w:rsidR="00EE33C5">
              <w:t>4</w:t>
            </w:r>
            <w:r w:rsidRPr="009C6F63">
              <w:t>.</w:t>
            </w:r>
          </w:p>
        </w:tc>
        <w:tc>
          <w:tcPr>
            <w:tcW w:w="1369" w:type="pct"/>
          </w:tcPr>
          <w:p w:rsidR="00136A06" w:rsidRPr="009C6F63" w:rsidRDefault="00A41F14" w:rsidP="00EE33C5">
            <w:pPr>
              <w:jc w:val="both"/>
            </w:pPr>
            <w:r>
              <w:t>Столы</w:t>
            </w:r>
            <w:r w:rsidR="00136A06" w:rsidRPr="009C6F63">
              <w:t xml:space="preserve"> для </w:t>
            </w:r>
            <w:r w:rsidR="00EE33C5">
              <w:t xml:space="preserve">педагогического персонала </w:t>
            </w:r>
          </w:p>
        </w:tc>
        <w:tc>
          <w:tcPr>
            <w:tcW w:w="318" w:type="pct"/>
          </w:tcPr>
          <w:p w:rsidR="00136A06" w:rsidRPr="009C6F63" w:rsidRDefault="00136A06" w:rsidP="00202DCF"/>
        </w:tc>
        <w:tc>
          <w:tcPr>
            <w:tcW w:w="364" w:type="pct"/>
          </w:tcPr>
          <w:p w:rsidR="00136A06" w:rsidRPr="000F22FA" w:rsidRDefault="003B4E56" w:rsidP="00202DCF">
            <w:pPr>
              <w:jc w:val="center"/>
            </w:pPr>
            <w:r w:rsidRPr="000F22FA">
              <w:t>20</w:t>
            </w:r>
          </w:p>
        </w:tc>
        <w:tc>
          <w:tcPr>
            <w:tcW w:w="364" w:type="pct"/>
          </w:tcPr>
          <w:p w:rsidR="00136A06" w:rsidRPr="000F22FA" w:rsidRDefault="003B4E56" w:rsidP="00202DCF">
            <w:pPr>
              <w:jc w:val="center"/>
            </w:pPr>
            <w:r w:rsidRPr="000F22FA">
              <w:t>20</w:t>
            </w:r>
          </w:p>
        </w:tc>
        <w:tc>
          <w:tcPr>
            <w:tcW w:w="182" w:type="pct"/>
          </w:tcPr>
          <w:p w:rsidR="00136A06" w:rsidRPr="000F22FA" w:rsidRDefault="003B4E56" w:rsidP="00202DCF">
            <w:pPr>
              <w:jc w:val="center"/>
            </w:pPr>
            <w:r w:rsidRPr="000F22FA">
              <w:t>100</w:t>
            </w:r>
          </w:p>
        </w:tc>
        <w:tc>
          <w:tcPr>
            <w:tcW w:w="364" w:type="pct"/>
          </w:tcPr>
          <w:p w:rsidR="00136A06" w:rsidRPr="000F22FA" w:rsidRDefault="003B4E56" w:rsidP="00202DCF">
            <w:pPr>
              <w:jc w:val="center"/>
            </w:pPr>
            <w:r w:rsidRPr="000F22FA">
              <w:t>20</w:t>
            </w:r>
          </w:p>
        </w:tc>
        <w:tc>
          <w:tcPr>
            <w:tcW w:w="217" w:type="pct"/>
          </w:tcPr>
          <w:p w:rsidR="00136A06" w:rsidRPr="000F22FA" w:rsidRDefault="003B4E56" w:rsidP="00202DCF">
            <w:pPr>
              <w:jc w:val="center"/>
            </w:pPr>
            <w:r w:rsidRPr="000F22FA">
              <w:t>100</w:t>
            </w:r>
          </w:p>
        </w:tc>
        <w:tc>
          <w:tcPr>
            <w:tcW w:w="419" w:type="pct"/>
          </w:tcPr>
          <w:p w:rsidR="00136A06" w:rsidRPr="000F22FA" w:rsidRDefault="00136A06" w:rsidP="00202DCF">
            <w:pPr>
              <w:jc w:val="center"/>
            </w:pPr>
          </w:p>
        </w:tc>
        <w:tc>
          <w:tcPr>
            <w:tcW w:w="193" w:type="pct"/>
          </w:tcPr>
          <w:p w:rsidR="00136A06" w:rsidRPr="000F22FA" w:rsidRDefault="00136A06" w:rsidP="00202DCF">
            <w:pPr>
              <w:jc w:val="center"/>
            </w:pPr>
          </w:p>
        </w:tc>
        <w:tc>
          <w:tcPr>
            <w:tcW w:w="225" w:type="pct"/>
          </w:tcPr>
          <w:p w:rsidR="00136A06" w:rsidRPr="000F22FA" w:rsidRDefault="00136A06" w:rsidP="00202DCF"/>
        </w:tc>
        <w:tc>
          <w:tcPr>
            <w:tcW w:w="276" w:type="pct"/>
          </w:tcPr>
          <w:p w:rsidR="00136A06" w:rsidRPr="000F22FA" w:rsidRDefault="003B4E56" w:rsidP="00202DCF">
            <w:r w:rsidRPr="000F22FA">
              <w:t>9</w:t>
            </w:r>
            <w:r w:rsidR="00EC5999">
              <w:t>-ПЗ</w:t>
            </w:r>
          </w:p>
        </w:tc>
        <w:tc>
          <w:tcPr>
            <w:tcW w:w="275" w:type="pct"/>
          </w:tcPr>
          <w:p w:rsidR="00136A06" w:rsidRPr="000F22FA" w:rsidRDefault="00546B4B" w:rsidP="00202DCF">
            <w:r w:rsidRPr="000F22FA">
              <w:t>11</w:t>
            </w:r>
            <w:r w:rsidR="00EC5999">
              <w:t>-ПЗ</w:t>
            </w:r>
          </w:p>
        </w:tc>
        <w:tc>
          <w:tcPr>
            <w:tcW w:w="207" w:type="pct"/>
          </w:tcPr>
          <w:p w:rsidR="00136A06" w:rsidRPr="00C505A2" w:rsidRDefault="00136A06" w:rsidP="00202DCF">
            <w:pPr>
              <w:rPr>
                <w:color w:val="FF0000"/>
              </w:rPr>
            </w:pPr>
          </w:p>
        </w:tc>
      </w:tr>
      <w:tr w:rsidR="000F22FA" w:rsidRPr="009C6F63" w:rsidTr="00815CDD">
        <w:tc>
          <w:tcPr>
            <w:tcW w:w="227" w:type="pct"/>
          </w:tcPr>
          <w:p w:rsidR="000F22FA" w:rsidRPr="009C6F63" w:rsidRDefault="000F22FA" w:rsidP="00202DCF">
            <w:r>
              <w:t>1.5.</w:t>
            </w:r>
          </w:p>
        </w:tc>
        <w:tc>
          <w:tcPr>
            <w:tcW w:w="1369" w:type="pct"/>
          </w:tcPr>
          <w:p w:rsidR="000F22FA" w:rsidRPr="009C6F63" w:rsidRDefault="000F22FA" w:rsidP="00202DCF">
            <w:pPr>
              <w:jc w:val="both"/>
            </w:pPr>
            <w:r>
              <w:t xml:space="preserve">Стулья </w:t>
            </w:r>
            <w:r w:rsidRPr="00EE33C5">
              <w:t>для педагогического персонала</w:t>
            </w:r>
          </w:p>
        </w:tc>
        <w:tc>
          <w:tcPr>
            <w:tcW w:w="318" w:type="pct"/>
          </w:tcPr>
          <w:p w:rsidR="000F22FA" w:rsidRPr="009C6F63" w:rsidRDefault="000F22FA" w:rsidP="00202DCF"/>
        </w:tc>
        <w:tc>
          <w:tcPr>
            <w:tcW w:w="364" w:type="pct"/>
          </w:tcPr>
          <w:p w:rsidR="000F22FA" w:rsidRPr="000F22FA" w:rsidRDefault="000F22FA" w:rsidP="00202DCF">
            <w:pPr>
              <w:jc w:val="center"/>
            </w:pPr>
            <w:r w:rsidRPr="000F22FA">
              <w:t>62</w:t>
            </w:r>
          </w:p>
        </w:tc>
        <w:tc>
          <w:tcPr>
            <w:tcW w:w="364" w:type="pct"/>
          </w:tcPr>
          <w:p w:rsidR="000F22FA" w:rsidRPr="000F22FA" w:rsidRDefault="000F22FA" w:rsidP="00202DCF">
            <w:pPr>
              <w:jc w:val="center"/>
            </w:pPr>
            <w:r w:rsidRPr="000F22FA">
              <w:t>62</w:t>
            </w:r>
          </w:p>
        </w:tc>
        <w:tc>
          <w:tcPr>
            <w:tcW w:w="182" w:type="pct"/>
          </w:tcPr>
          <w:p w:rsidR="000F22FA" w:rsidRPr="000F22FA" w:rsidRDefault="000F22FA" w:rsidP="00202DCF">
            <w:pPr>
              <w:jc w:val="center"/>
            </w:pPr>
            <w:r w:rsidRPr="000F22FA">
              <w:t>100</w:t>
            </w:r>
          </w:p>
        </w:tc>
        <w:tc>
          <w:tcPr>
            <w:tcW w:w="364" w:type="pct"/>
          </w:tcPr>
          <w:p w:rsidR="000F22FA" w:rsidRPr="000F22FA" w:rsidRDefault="000F22FA" w:rsidP="00202DCF">
            <w:pPr>
              <w:jc w:val="center"/>
            </w:pPr>
            <w:r w:rsidRPr="000F22FA">
              <w:t>30</w:t>
            </w:r>
          </w:p>
        </w:tc>
        <w:tc>
          <w:tcPr>
            <w:tcW w:w="217" w:type="pct"/>
          </w:tcPr>
          <w:p w:rsidR="000F22FA" w:rsidRPr="000F22FA" w:rsidRDefault="000F22FA" w:rsidP="00202DCF">
            <w:pPr>
              <w:jc w:val="center"/>
            </w:pPr>
            <w:r w:rsidRPr="000F22FA">
              <w:t>48,4</w:t>
            </w:r>
          </w:p>
        </w:tc>
        <w:tc>
          <w:tcPr>
            <w:tcW w:w="419" w:type="pct"/>
          </w:tcPr>
          <w:p w:rsidR="000F22FA" w:rsidRPr="000F22FA" w:rsidRDefault="000F22FA" w:rsidP="00202DCF">
            <w:pPr>
              <w:jc w:val="center"/>
            </w:pPr>
          </w:p>
        </w:tc>
        <w:tc>
          <w:tcPr>
            <w:tcW w:w="193" w:type="pct"/>
          </w:tcPr>
          <w:p w:rsidR="000F22FA" w:rsidRPr="000F22FA" w:rsidRDefault="000F22FA" w:rsidP="00202DCF">
            <w:pPr>
              <w:jc w:val="center"/>
            </w:pPr>
          </w:p>
        </w:tc>
        <w:tc>
          <w:tcPr>
            <w:tcW w:w="225" w:type="pct"/>
          </w:tcPr>
          <w:p w:rsidR="000F22FA" w:rsidRPr="000F22FA" w:rsidRDefault="000F22FA" w:rsidP="00202DCF"/>
        </w:tc>
        <w:tc>
          <w:tcPr>
            <w:tcW w:w="276" w:type="pct"/>
          </w:tcPr>
          <w:p w:rsidR="000F22FA" w:rsidRPr="000F22FA" w:rsidRDefault="000F22FA" w:rsidP="00404E3D">
            <w:r w:rsidRPr="000F22FA">
              <w:t>20</w:t>
            </w:r>
            <w:r w:rsidR="00EC5999">
              <w:t>-ПЗ</w:t>
            </w:r>
          </w:p>
        </w:tc>
        <w:tc>
          <w:tcPr>
            <w:tcW w:w="275" w:type="pct"/>
          </w:tcPr>
          <w:p w:rsidR="000F22FA" w:rsidRPr="00EC5999" w:rsidRDefault="000F22FA" w:rsidP="00404E3D">
            <w:pPr>
              <w:rPr>
                <w:lang w:val="en-US"/>
              </w:rPr>
            </w:pPr>
            <w:r w:rsidRPr="000F22FA">
              <w:t>10</w:t>
            </w:r>
            <w:r w:rsidR="00EC5999">
              <w:t>-ПЗ</w:t>
            </w:r>
          </w:p>
        </w:tc>
        <w:tc>
          <w:tcPr>
            <w:tcW w:w="207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</w:tr>
      <w:tr w:rsidR="000F22FA" w:rsidRPr="009C6F63" w:rsidTr="00815CDD">
        <w:tc>
          <w:tcPr>
            <w:tcW w:w="227" w:type="pct"/>
          </w:tcPr>
          <w:p w:rsidR="000F22FA" w:rsidRPr="009C6F63" w:rsidRDefault="000F22FA" w:rsidP="00202DCF">
            <w:r w:rsidRPr="009C6F63">
              <w:t>1.</w:t>
            </w:r>
            <w:r>
              <w:t>6</w:t>
            </w:r>
            <w:r w:rsidRPr="009C6F63">
              <w:t>.</w:t>
            </w:r>
          </w:p>
        </w:tc>
        <w:tc>
          <w:tcPr>
            <w:tcW w:w="1369" w:type="pct"/>
          </w:tcPr>
          <w:p w:rsidR="000F22FA" w:rsidRPr="009C6F63" w:rsidRDefault="000F22FA" w:rsidP="00EE33C5">
            <w:pPr>
              <w:jc w:val="both"/>
            </w:pPr>
            <w:r w:rsidRPr="009C6F63">
              <w:t xml:space="preserve">Кровати </w:t>
            </w:r>
          </w:p>
        </w:tc>
        <w:tc>
          <w:tcPr>
            <w:tcW w:w="318" w:type="pct"/>
          </w:tcPr>
          <w:p w:rsidR="000F22FA" w:rsidRPr="009C6F63" w:rsidRDefault="000F22FA" w:rsidP="00202DCF"/>
        </w:tc>
        <w:tc>
          <w:tcPr>
            <w:tcW w:w="364" w:type="pct"/>
          </w:tcPr>
          <w:p w:rsidR="000F22FA" w:rsidRPr="00CA1FAE" w:rsidRDefault="005060ED" w:rsidP="00CA1FAE">
            <w:pPr>
              <w:jc w:val="center"/>
            </w:pPr>
            <w:r>
              <w:t>176 шт</w:t>
            </w:r>
          </w:p>
        </w:tc>
        <w:tc>
          <w:tcPr>
            <w:tcW w:w="364" w:type="pct"/>
          </w:tcPr>
          <w:p w:rsidR="000F22FA" w:rsidRPr="00CA1FAE" w:rsidRDefault="005060ED" w:rsidP="00202DCF">
            <w:pPr>
              <w:jc w:val="center"/>
            </w:pPr>
            <w:r>
              <w:t>176 шт</w:t>
            </w:r>
          </w:p>
          <w:p w:rsidR="000F22FA" w:rsidRPr="00CA1FAE" w:rsidRDefault="000F22FA" w:rsidP="00546B4B">
            <w:pPr>
              <w:jc w:val="center"/>
            </w:pPr>
            <w:proofErr w:type="gramStart"/>
            <w:r w:rsidRPr="00CA1FAE">
              <w:t xml:space="preserve">( </w:t>
            </w:r>
            <w:r w:rsidR="0063441B">
              <w:t>11</w:t>
            </w:r>
            <w:r w:rsidR="005060ED">
              <w:t>6</w:t>
            </w:r>
            <w:r w:rsidRPr="00CA1FAE">
              <w:t xml:space="preserve"> – 3-х ярусных, 2</w:t>
            </w:r>
            <w:r w:rsidR="005060ED">
              <w:t>5</w:t>
            </w:r>
            <w:r w:rsidRPr="00CA1FAE">
              <w:t xml:space="preserve"> шт – 1 </w:t>
            </w:r>
            <w:proofErr w:type="spellStart"/>
            <w:r w:rsidRPr="00CA1FAE">
              <w:t>местн</w:t>
            </w:r>
            <w:proofErr w:type="spellEnd"/>
            <w:r w:rsidRPr="00CA1FAE">
              <w:t>,,</w:t>
            </w:r>
            <w:proofErr w:type="gramEnd"/>
          </w:p>
          <w:p w:rsidR="000F22FA" w:rsidRPr="00CA1FAE" w:rsidRDefault="000F22FA" w:rsidP="0063441B">
            <w:pPr>
              <w:jc w:val="center"/>
            </w:pPr>
            <w:proofErr w:type="gramStart"/>
            <w:r w:rsidRPr="00CA1FAE">
              <w:t>3</w:t>
            </w:r>
            <w:r w:rsidR="0063441B">
              <w:t>5</w:t>
            </w:r>
            <w:r w:rsidRPr="00CA1FAE">
              <w:t xml:space="preserve"> раскл</w:t>
            </w:r>
            <w:r w:rsidRPr="00CA1FAE">
              <w:t>а</w:t>
            </w:r>
            <w:r w:rsidRPr="00CA1FAE">
              <w:t>душки</w:t>
            </w:r>
            <w:r w:rsidR="005060ED">
              <w:t>)</w:t>
            </w:r>
            <w:proofErr w:type="gramEnd"/>
          </w:p>
        </w:tc>
        <w:tc>
          <w:tcPr>
            <w:tcW w:w="182" w:type="pct"/>
          </w:tcPr>
          <w:p w:rsidR="000F22FA" w:rsidRPr="00CA1FAE" w:rsidRDefault="00CA1FAE" w:rsidP="00202DCF">
            <w:pPr>
              <w:jc w:val="center"/>
            </w:pPr>
            <w:r w:rsidRPr="00CA1FAE">
              <w:t>100</w:t>
            </w:r>
          </w:p>
        </w:tc>
        <w:tc>
          <w:tcPr>
            <w:tcW w:w="364" w:type="pct"/>
          </w:tcPr>
          <w:p w:rsidR="000F22FA" w:rsidRPr="00CA1FAE" w:rsidRDefault="00CA1FAE" w:rsidP="00CA1FAE">
            <w:pPr>
              <w:jc w:val="center"/>
            </w:pPr>
            <w:r w:rsidRPr="00CA1FAE">
              <w:t>24</w:t>
            </w:r>
            <w:r w:rsidR="000F22FA" w:rsidRPr="00CA1FAE">
              <w:t xml:space="preserve"> шт 3хярусн (</w:t>
            </w:r>
            <w:r w:rsidRPr="00CA1FAE">
              <w:t>72</w:t>
            </w:r>
            <w:r w:rsidR="000F22FA" w:rsidRPr="00CA1FAE">
              <w:t xml:space="preserve"> спал</w:t>
            </w:r>
            <w:r w:rsidR="000F22FA" w:rsidRPr="00CA1FAE">
              <w:t>ь</w:t>
            </w:r>
            <w:r w:rsidR="000F22FA" w:rsidRPr="00CA1FAE">
              <w:t>ных мест)</w:t>
            </w:r>
          </w:p>
        </w:tc>
        <w:tc>
          <w:tcPr>
            <w:tcW w:w="217" w:type="pct"/>
          </w:tcPr>
          <w:p w:rsidR="000F22FA" w:rsidRPr="00CA1FAE" w:rsidRDefault="005060ED" w:rsidP="0063441B">
            <w:pPr>
              <w:jc w:val="center"/>
            </w:pPr>
            <w:r>
              <w:t>13,6</w:t>
            </w:r>
          </w:p>
        </w:tc>
        <w:tc>
          <w:tcPr>
            <w:tcW w:w="419" w:type="pct"/>
          </w:tcPr>
          <w:p w:rsidR="000F22FA" w:rsidRPr="00CA1FAE" w:rsidRDefault="000F22FA" w:rsidP="00202DCF">
            <w:pPr>
              <w:jc w:val="center"/>
            </w:pPr>
          </w:p>
        </w:tc>
        <w:tc>
          <w:tcPr>
            <w:tcW w:w="193" w:type="pct"/>
          </w:tcPr>
          <w:p w:rsidR="000F22FA" w:rsidRPr="00CA1FAE" w:rsidRDefault="000F22FA" w:rsidP="00202DCF">
            <w:pPr>
              <w:jc w:val="center"/>
            </w:pPr>
          </w:p>
        </w:tc>
        <w:tc>
          <w:tcPr>
            <w:tcW w:w="225" w:type="pct"/>
          </w:tcPr>
          <w:p w:rsidR="000F22FA" w:rsidRPr="00CA1FAE" w:rsidRDefault="000F22FA" w:rsidP="00E82C70"/>
        </w:tc>
        <w:tc>
          <w:tcPr>
            <w:tcW w:w="276" w:type="pct"/>
          </w:tcPr>
          <w:p w:rsidR="000F22FA" w:rsidRPr="00CA1FAE" w:rsidRDefault="0063441B" w:rsidP="00202DCF">
            <w:r>
              <w:t>24-ПЗ</w:t>
            </w:r>
          </w:p>
        </w:tc>
        <w:tc>
          <w:tcPr>
            <w:tcW w:w="275" w:type="pct"/>
          </w:tcPr>
          <w:p w:rsidR="000F22FA" w:rsidRPr="00C505A2" w:rsidRDefault="000F22FA" w:rsidP="00E82C70">
            <w:pPr>
              <w:rPr>
                <w:color w:val="FF0000"/>
              </w:rPr>
            </w:pPr>
          </w:p>
        </w:tc>
        <w:tc>
          <w:tcPr>
            <w:tcW w:w="207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</w:tr>
      <w:tr w:rsidR="000F22FA" w:rsidRPr="009C6F63" w:rsidTr="00815CDD">
        <w:tc>
          <w:tcPr>
            <w:tcW w:w="227" w:type="pct"/>
          </w:tcPr>
          <w:p w:rsidR="000F22FA" w:rsidRPr="009C6F63" w:rsidRDefault="000F22FA" w:rsidP="00202DCF">
            <w:r w:rsidRPr="009C6F63">
              <w:t>1.</w:t>
            </w:r>
            <w:r>
              <w:t>7</w:t>
            </w:r>
            <w:r w:rsidRPr="009C6F63">
              <w:t>.</w:t>
            </w:r>
          </w:p>
        </w:tc>
        <w:tc>
          <w:tcPr>
            <w:tcW w:w="1369" w:type="pct"/>
          </w:tcPr>
          <w:p w:rsidR="000F22FA" w:rsidRPr="009C6F63" w:rsidRDefault="000F22FA" w:rsidP="00202DCF">
            <w:pPr>
              <w:jc w:val="both"/>
            </w:pPr>
            <w:r>
              <w:t xml:space="preserve">Игровые зоны </w:t>
            </w:r>
          </w:p>
        </w:tc>
        <w:tc>
          <w:tcPr>
            <w:tcW w:w="318" w:type="pct"/>
          </w:tcPr>
          <w:p w:rsidR="000F22FA" w:rsidRPr="009C6F63" w:rsidRDefault="000F22FA" w:rsidP="00202DCF"/>
        </w:tc>
        <w:tc>
          <w:tcPr>
            <w:tcW w:w="364" w:type="pct"/>
          </w:tcPr>
          <w:p w:rsidR="000F22FA" w:rsidRPr="000F22FA" w:rsidRDefault="000F22FA" w:rsidP="00202DCF">
            <w:pPr>
              <w:jc w:val="center"/>
            </w:pPr>
            <w:r w:rsidRPr="000F22FA">
              <w:t>34</w:t>
            </w:r>
          </w:p>
        </w:tc>
        <w:tc>
          <w:tcPr>
            <w:tcW w:w="364" w:type="pct"/>
          </w:tcPr>
          <w:p w:rsidR="000F22FA" w:rsidRPr="000F22FA" w:rsidRDefault="000F22FA" w:rsidP="00202DCF">
            <w:pPr>
              <w:jc w:val="center"/>
            </w:pPr>
            <w:r w:rsidRPr="000F22FA">
              <w:t>34</w:t>
            </w:r>
          </w:p>
        </w:tc>
        <w:tc>
          <w:tcPr>
            <w:tcW w:w="182" w:type="pct"/>
          </w:tcPr>
          <w:p w:rsidR="000F22FA" w:rsidRPr="000F22FA" w:rsidRDefault="000F22FA" w:rsidP="00202DCF">
            <w:pPr>
              <w:jc w:val="center"/>
            </w:pPr>
            <w:r w:rsidRPr="000F22FA">
              <w:t>100</w:t>
            </w:r>
          </w:p>
        </w:tc>
        <w:tc>
          <w:tcPr>
            <w:tcW w:w="364" w:type="pct"/>
          </w:tcPr>
          <w:p w:rsidR="000F22FA" w:rsidRPr="000F22FA" w:rsidRDefault="000F22FA" w:rsidP="00202DCF">
            <w:pPr>
              <w:jc w:val="center"/>
            </w:pPr>
            <w:r w:rsidRPr="000F22FA">
              <w:t>24</w:t>
            </w:r>
          </w:p>
        </w:tc>
        <w:tc>
          <w:tcPr>
            <w:tcW w:w="217" w:type="pct"/>
          </w:tcPr>
          <w:p w:rsidR="000F22FA" w:rsidRPr="000F22FA" w:rsidRDefault="000F22FA" w:rsidP="00202DCF">
            <w:pPr>
              <w:jc w:val="center"/>
            </w:pPr>
            <w:r w:rsidRPr="000F22FA">
              <w:t>70,6</w:t>
            </w:r>
          </w:p>
        </w:tc>
        <w:tc>
          <w:tcPr>
            <w:tcW w:w="419" w:type="pct"/>
          </w:tcPr>
          <w:p w:rsidR="000F22FA" w:rsidRPr="000F22FA" w:rsidRDefault="000F22FA" w:rsidP="00202DCF">
            <w:pPr>
              <w:jc w:val="center"/>
            </w:pPr>
          </w:p>
        </w:tc>
        <w:tc>
          <w:tcPr>
            <w:tcW w:w="193" w:type="pct"/>
          </w:tcPr>
          <w:p w:rsidR="000F22FA" w:rsidRPr="000F22FA" w:rsidRDefault="000F22FA" w:rsidP="00202DCF">
            <w:pPr>
              <w:jc w:val="center"/>
            </w:pPr>
          </w:p>
        </w:tc>
        <w:tc>
          <w:tcPr>
            <w:tcW w:w="225" w:type="pct"/>
          </w:tcPr>
          <w:p w:rsidR="000F22FA" w:rsidRPr="000F22FA" w:rsidRDefault="000F22FA" w:rsidP="00202DCF"/>
        </w:tc>
        <w:tc>
          <w:tcPr>
            <w:tcW w:w="276" w:type="pct"/>
          </w:tcPr>
          <w:p w:rsidR="000F22FA" w:rsidRPr="000F22FA" w:rsidRDefault="0004109F" w:rsidP="00202DCF">
            <w:r>
              <w:t>14</w:t>
            </w:r>
            <w:r w:rsidR="0063441B">
              <w:t>-ПЗ</w:t>
            </w:r>
          </w:p>
        </w:tc>
        <w:tc>
          <w:tcPr>
            <w:tcW w:w="275" w:type="pct"/>
          </w:tcPr>
          <w:p w:rsidR="000F22FA" w:rsidRPr="000F22FA" w:rsidRDefault="000F22FA" w:rsidP="00202DCF">
            <w:r w:rsidRPr="000F22FA">
              <w:t>10</w:t>
            </w:r>
            <w:r w:rsidR="0063441B">
              <w:t>-ПЗ</w:t>
            </w:r>
          </w:p>
        </w:tc>
        <w:tc>
          <w:tcPr>
            <w:tcW w:w="207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</w:tr>
      <w:tr w:rsidR="000F22FA" w:rsidRPr="009C6F63" w:rsidTr="00815CDD">
        <w:tc>
          <w:tcPr>
            <w:tcW w:w="227" w:type="pct"/>
          </w:tcPr>
          <w:p w:rsidR="000F22FA" w:rsidRPr="009C6F63" w:rsidRDefault="000F22FA" w:rsidP="00202DCF">
            <w:r>
              <w:t>1.8.</w:t>
            </w:r>
          </w:p>
        </w:tc>
        <w:tc>
          <w:tcPr>
            <w:tcW w:w="1369" w:type="pct"/>
          </w:tcPr>
          <w:p w:rsidR="000F22FA" w:rsidRPr="009C6F63" w:rsidRDefault="000F22FA" w:rsidP="00202DCF">
            <w:pPr>
              <w:jc w:val="both"/>
            </w:pPr>
            <w:r>
              <w:t xml:space="preserve">Комплект мебели </w:t>
            </w:r>
            <w:proofErr w:type="gramStart"/>
            <w:r>
              <w:t>для</w:t>
            </w:r>
            <w:proofErr w:type="gramEnd"/>
            <w:r>
              <w:t xml:space="preserve"> раздаточной   </w:t>
            </w:r>
          </w:p>
        </w:tc>
        <w:tc>
          <w:tcPr>
            <w:tcW w:w="318" w:type="pct"/>
          </w:tcPr>
          <w:p w:rsidR="000F22FA" w:rsidRPr="009C6F63" w:rsidRDefault="000F22FA" w:rsidP="00202DCF"/>
        </w:tc>
        <w:tc>
          <w:tcPr>
            <w:tcW w:w="364" w:type="pct"/>
          </w:tcPr>
          <w:p w:rsidR="000F22FA" w:rsidRPr="000F22FA" w:rsidRDefault="0063441B" w:rsidP="00202DCF">
            <w:pPr>
              <w:jc w:val="center"/>
            </w:pPr>
            <w:r>
              <w:t>13</w:t>
            </w:r>
          </w:p>
        </w:tc>
        <w:tc>
          <w:tcPr>
            <w:tcW w:w="364" w:type="pct"/>
          </w:tcPr>
          <w:p w:rsidR="000F22FA" w:rsidRPr="000F22FA" w:rsidRDefault="0063441B" w:rsidP="00202DCF">
            <w:pPr>
              <w:jc w:val="center"/>
            </w:pPr>
            <w:r>
              <w:t>13</w:t>
            </w:r>
          </w:p>
        </w:tc>
        <w:tc>
          <w:tcPr>
            <w:tcW w:w="182" w:type="pct"/>
          </w:tcPr>
          <w:p w:rsidR="000F22FA" w:rsidRPr="000F22FA" w:rsidRDefault="0063441B" w:rsidP="00202DCF">
            <w:pPr>
              <w:jc w:val="center"/>
            </w:pPr>
            <w:r>
              <w:t>100</w:t>
            </w:r>
          </w:p>
        </w:tc>
        <w:tc>
          <w:tcPr>
            <w:tcW w:w="364" w:type="pct"/>
          </w:tcPr>
          <w:p w:rsidR="000F22FA" w:rsidRPr="000F22FA" w:rsidRDefault="0063441B" w:rsidP="00202DCF">
            <w:pPr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F22FA" w:rsidRPr="000F22FA" w:rsidRDefault="0063441B" w:rsidP="00202DCF">
            <w:pPr>
              <w:jc w:val="center"/>
            </w:pPr>
            <w:r>
              <w:t>15,4</w:t>
            </w:r>
          </w:p>
        </w:tc>
        <w:tc>
          <w:tcPr>
            <w:tcW w:w="419" w:type="pct"/>
          </w:tcPr>
          <w:p w:rsidR="000F22FA" w:rsidRPr="000F22FA" w:rsidRDefault="000F22FA" w:rsidP="00202DCF">
            <w:pPr>
              <w:jc w:val="center"/>
            </w:pPr>
          </w:p>
        </w:tc>
        <w:tc>
          <w:tcPr>
            <w:tcW w:w="193" w:type="pct"/>
          </w:tcPr>
          <w:p w:rsidR="000F22FA" w:rsidRPr="000F22FA" w:rsidRDefault="000F22FA" w:rsidP="00202DCF">
            <w:pPr>
              <w:jc w:val="center"/>
            </w:pPr>
          </w:p>
        </w:tc>
        <w:tc>
          <w:tcPr>
            <w:tcW w:w="225" w:type="pct"/>
          </w:tcPr>
          <w:p w:rsidR="000F22FA" w:rsidRPr="000F22FA" w:rsidRDefault="0063441B" w:rsidP="00202DCF">
            <w:r>
              <w:t>1-ПЗ</w:t>
            </w:r>
          </w:p>
        </w:tc>
        <w:tc>
          <w:tcPr>
            <w:tcW w:w="276" w:type="pct"/>
          </w:tcPr>
          <w:p w:rsidR="000F22FA" w:rsidRPr="000F22FA" w:rsidRDefault="000F22FA" w:rsidP="00202DCF">
            <w:r w:rsidRPr="000F22FA">
              <w:t>2</w:t>
            </w:r>
            <w:r w:rsidR="0063441B">
              <w:t>-ПЗ</w:t>
            </w:r>
          </w:p>
        </w:tc>
        <w:tc>
          <w:tcPr>
            <w:tcW w:w="275" w:type="pct"/>
          </w:tcPr>
          <w:p w:rsidR="000F22FA" w:rsidRPr="000F22FA" w:rsidRDefault="000F22FA" w:rsidP="00202DCF"/>
        </w:tc>
        <w:tc>
          <w:tcPr>
            <w:tcW w:w="207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</w:tr>
      <w:tr w:rsidR="000F22FA" w:rsidRPr="009C6F63" w:rsidTr="00815CDD">
        <w:tc>
          <w:tcPr>
            <w:tcW w:w="227" w:type="pct"/>
          </w:tcPr>
          <w:p w:rsidR="000F22FA" w:rsidRDefault="000F22FA" w:rsidP="00202DCF">
            <w:r>
              <w:t>1.9.</w:t>
            </w:r>
          </w:p>
        </w:tc>
        <w:tc>
          <w:tcPr>
            <w:tcW w:w="1369" w:type="pct"/>
          </w:tcPr>
          <w:p w:rsidR="000F22FA" w:rsidRDefault="000F22FA" w:rsidP="00202DCF">
            <w:pPr>
              <w:jc w:val="both"/>
            </w:pPr>
            <w:r>
              <w:t xml:space="preserve">Детские шкафчики </w:t>
            </w:r>
          </w:p>
        </w:tc>
        <w:tc>
          <w:tcPr>
            <w:tcW w:w="318" w:type="pct"/>
          </w:tcPr>
          <w:p w:rsidR="000F22FA" w:rsidRPr="009C6F63" w:rsidRDefault="000F22FA" w:rsidP="00202DCF"/>
        </w:tc>
        <w:tc>
          <w:tcPr>
            <w:tcW w:w="364" w:type="pct"/>
          </w:tcPr>
          <w:p w:rsidR="000F22FA" w:rsidRPr="006B05F7" w:rsidRDefault="0063441B" w:rsidP="006B05F7">
            <w:pPr>
              <w:jc w:val="center"/>
            </w:pPr>
            <w:r>
              <w:t>461</w:t>
            </w:r>
          </w:p>
        </w:tc>
        <w:tc>
          <w:tcPr>
            <w:tcW w:w="364" w:type="pct"/>
          </w:tcPr>
          <w:p w:rsidR="000F22FA" w:rsidRPr="006B05F7" w:rsidRDefault="0063441B" w:rsidP="00463F20">
            <w:pPr>
              <w:jc w:val="center"/>
            </w:pPr>
            <w:r>
              <w:t>461</w:t>
            </w:r>
          </w:p>
        </w:tc>
        <w:tc>
          <w:tcPr>
            <w:tcW w:w="182" w:type="pct"/>
          </w:tcPr>
          <w:p w:rsidR="000F22FA" w:rsidRPr="006B05F7" w:rsidRDefault="006B05F7" w:rsidP="00202DCF">
            <w:pPr>
              <w:jc w:val="center"/>
            </w:pPr>
            <w:r w:rsidRPr="006B05F7">
              <w:t>100</w:t>
            </w:r>
          </w:p>
        </w:tc>
        <w:tc>
          <w:tcPr>
            <w:tcW w:w="364" w:type="pct"/>
          </w:tcPr>
          <w:p w:rsidR="000F22FA" w:rsidRPr="00C505A2" w:rsidRDefault="000F22FA" w:rsidP="00202DCF">
            <w:pPr>
              <w:jc w:val="center"/>
              <w:rPr>
                <w:color w:val="FF0000"/>
              </w:rPr>
            </w:pPr>
          </w:p>
        </w:tc>
        <w:tc>
          <w:tcPr>
            <w:tcW w:w="217" w:type="pct"/>
          </w:tcPr>
          <w:p w:rsidR="000F22FA" w:rsidRPr="00C505A2" w:rsidRDefault="000F22FA" w:rsidP="00202DCF">
            <w:pPr>
              <w:jc w:val="center"/>
              <w:rPr>
                <w:color w:val="FF0000"/>
              </w:rPr>
            </w:pPr>
          </w:p>
        </w:tc>
        <w:tc>
          <w:tcPr>
            <w:tcW w:w="419" w:type="pct"/>
          </w:tcPr>
          <w:p w:rsidR="000F22FA" w:rsidRPr="00C505A2" w:rsidRDefault="000F22FA" w:rsidP="000F22FA">
            <w:pPr>
              <w:rPr>
                <w:color w:val="FF0000"/>
              </w:rPr>
            </w:pPr>
          </w:p>
        </w:tc>
        <w:tc>
          <w:tcPr>
            <w:tcW w:w="193" w:type="pct"/>
          </w:tcPr>
          <w:p w:rsidR="000F22FA" w:rsidRPr="00C505A2" w:rsidRDefault="000F22FA" w:rsidP="00463F20">
            <w:pPr>
              <w:jc w:val="center"/>
              <w:rPr>
                <w:color w:val="FF0000"/>
              </w:rPr>
            </w:pPr>
          </w:p>
        </w:tc>
        <w:tc>
          <w:tcPr>
            <w:tcW w:w="225" w:type="pct"/>
          </w:tcPr>
          <w:p w:rsidR="000F22FA" w:rsidRPr="00C505A2" w:rsidRDefault="000F22FA" w:rsidP="00202DCF">
            <w:pPr>
              <w:rPr>
                <w:color w:val="FF0000"/>
                <w:lang w:val="en-US"/>
              </w:rPr>
            </w:pPr>
          </w:p>
        </w:tc>
        <w:tc>
          <w:tcPr>
            <w:tcW w:w="276" w:type="pct"/>
          </w:tcPr>
          <w:p w:rsidR="000F22FA" w:rsidRPr="00C505A2" w:rsidRDefault="000F22FA" w:rsidP="00202DCF">
            <w:pPr>
              <w:rPr>
                <w:color w:val="FF0000"/>
                <w:lang w:val="en-US"/>
              </w:rPr>
            </w:pPr>
          </w:p>
        </w:tc>
        <w:tc>
          <w:tcPr>
            <w:tcW w:w="275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  <w:tc>
          <w:tcPr>
            <w:tcW w:w="207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</w:tr>
      <w:tr w:rsidR="000F22FA" w:rsidRPr="009C6F63" w:rsidTr="00815CDD">
        <w:tc>
          <w:tcPr>
            <w:tcW w:w="227" w:type="pct"/>
          </w:tcPr>
          <w:p w:rsidR="000F22FA" w:rsidRDefault="000F22FA" w:rsidP="00202DCF">
            <w:r>
              <w:t>1.10</w:t>
            </w:r>
          </w:p>
        </w:tc>
        <w:tc>
          <w:tcPr>
            <w:tcW w:w="1369" w:type="pct"/>
          </w:tcPr>
          <w:p w:rsidR="000F22FA" w:rsidRDefault="000F22FA" w:rsidP="00202DCF">
            <w:pPr>
              <w:jc w:val="both"/>
            </w:pPr>
            <w:proofErr w:type="spellStart"/>
            <w:r>
              <w:t>Полотенечницы</w:t>
            </w:r>
            <w:proofErr w:type="spellEnd"/>
          </w:p>
        </w:tc>
        <w:tc>
          <w:tcPr>
            <w:tcW w:w="318" w:type="pct"/>
          </w:tcPr>
          <w:p w:rsidR="000F22FA" w:rsidRPr="009C6F63" w:rsidRDefault="000F22FA" w:rsidP="00202DCF"/>
        </w:tc>
        <w:tc>
          <w:tcPr>
            <w:tcW w:w="364" w:type="pct"/>
          </w:tcPr>
          <w:p w:rsidR="000F22FA" w:rsidRPr="00CA1FAE" w:rsidRDefault="00A91208" w:rsidP="00202DCF">
            <w:pPr>
              <w:jc w:val="center"/>
            </w:pPr>
            <w:r>
              <w:t>49</w:t>
            </w:r>
          </w:p>
        </w:tc>
        <w:tc>
          <w:tcPr>
            <w:tcW w:w="364" w:type="pct"/>
          </w:tcPr>
          <w:p w:rsidR="000F22FA" w:rsidRPr="00CA1FAE" w:rsidRDefault="00A91208" w:rsidP="00A91208">
            <w:pPr>
              <w:jc w:val="center"/>
            </w:pPr>
            <w:r>
              <w:t>49 (3секц-13, 5секц-10, 6 секц-1, 7секц -2, 8секц -7, 13сек-1, 20секц-12, 32секц-3)</w:t>
            </w:r>
          </w:p>
        </w:tc>
        <w:tc>
          <w:tcPr>
            <w:tcW w:w="182" w:type="pct"/>
          </w:tcPr>
          <w:p w:rsidR="000F22FA" w:rsidRPr="00CA1FAE" w:rsidRDefault="0063441B" w:rsidP="00202DCF">
            <w:pPr>
              <w:jc w:val="center"/>
            </w:pPr>
            <w:r>
              <w:t>100</w:t>
            </w:r>
          </w:p>
        </w:tc>
        <w:tc>
          <w:tcPr>
            <w:tcW w:w="364" w:type="pct"/>
          </w:tcPr>
          <w:p w:rsidR="000F22FA" w:rsidRPr="0004109F" w:rsidRDefault="000F22FA" w:rsidP="00202DCF">
            <w:pPr>
              <w:jc w:val="center"/>
            </w:pPr>
          </w:p>
        </w:tc>
        <w:tc>
          <w:tcPr>
            <w:tcW w:w="217" w:type="pct"/>
          </w:tcPr>
          <w:p w:rsidR="000F22FA" w:rsidRPr="0004109F" w:rsidRDefault="000F22FA" w:rsidP="00202DCF">
            <w:pPr>
              <w:jc w:val="center"/>
            </w:pPr>
          </w:p>
        </w:tc>
        <w:tc>
          <w:tcPr>
            <w:tcW w:w="419" w:type="pct"/>
          </w:tcPr>
          <w:p w:rsidR="000F22FA" w:rsidRPr="0004109F" w:rsidRDefault="000F22FA" w:rsidP="00202DCF">
            <w:pPr>
              <w:jc w:val="center"/>
            </w:pPr>
          </w:p>
        </w:tc>
        <w:tc>
          <w:tcPr>
            <w:tcW w:w="193" w:type="pct"/>
          </w:tcPr>
          <w:p w:rsidR="000F22FA" w:rsidRPr="0004109F" w:rsidRDefault="000F22FA" w:rsidP="00202DCF">
            <w:pPr>
              <w:jc w:val="center"/>
            </w:pPr>
          </w:p>
        </w:tc>
        <w:tc>
          <w:tcPr>
            <w:tcW w:w="225" w:type="pct"/>
          </w:tcPr>
          <w:p w:rsidR="000F22FA" w:rsidRPr="0004109F" w:rsidRDefault="000F22FA" w:rsidP="00202DCF"/>
        </w:tc>
        <w:tc>
          <w:tcPr>
            <w:tcW w:w="276" w:type="pct"/>
          </w:tcPr>
          <w:p w:rsidR="000F22FA" w:rsidRPr="0004109F" w:rsidRDefault="000F22FA" w:rsidP="0004109F"/>
        </w:tc>
        <w:tc>
          <w:tcPr>
            <w:tcW w:w="275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  <w:tc>
          <w:tcPr>
            <w:tcW w:w="207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</w:tr>
      <w:tr w:rsidR="000F22FA" w:rsidRPr="009C6F63" w:rsidTr="00815CDD">
        <w:tc>
          <w:tcPr>
            <w:tcW w:w="227" w:type="pct"/>
          </w:tcPr>
          <w:p w:rsidR="000F22FA" w:rsidRDefault="000F22FA" w:rsidP="00202DCF">
            <w:r>
              <w:t>1.11</w:t>
            </w:r>
          </w:p>
        </w:tc>
        <w:tc>
          <w:tcPr>
            <w:tcW w:w="1369" w:type="pct"/>
          </w:tcPr>
          <w:p w:rsidR="000F22FA" w:rsidRDefault="000F22FA" w:rsidP="00202DCF">
            <w:pPr>
              <w:jc w:val="both"/>
            </w:pPr>
            <w:r>
              <w:t>Скамья для одевания</w:t>
            </w:r>
          </w:p>
        </w:tc>
        <w:tc>
          <w:tcPr>
            <w:tcW w:w="318" w:type="pct"/>
          </w:tcPr>
          <w:p w:rsidR="000F22FA" w:rsidRPr="009C6F63" w:rsidRDefault="000F22FA" w:rsidP="00202DCF"/>
        </w:tc>
        <w:tc>
          <w:tcPr>
            <w:tcW w:w="364" w:type="pct"/>
          </w:tcPr>
          <w:p w:rsidR="000F22FA" w:rsidRPr="00294501" w:rsidRDefault="00D178FC" w:rsidP="00202DCF">
            <w:pPr>
              <w:jc w:val="center"/>
            </w:pPr>
            <w:r>
              <w:t>28</w:t>
            </w:r>
          </w:p>
        </w:tc>
        <w:tc>
          <w:tcPr>
            <w:tcW w:w="364" w:type="pct"/>
          </w:tcPr>
          <w:p w:rsidR="000F22FA" w:rsidRPr="00294501" w:rsidRDefault="00D178FC" w:rsidP="00202DCF">
            <w:pPr>
              <w:jc w:val="center"/>
            </w:pPr>
            <w:r>
              <w:t>28</w:t>
            </w:r>
          </w:p>
        </w:tc>
        <w:tc>
          <w:tcPr>
            <w:tcW w:w="182" w:type="pct"/>
          </w:tcPr>
          <w:p w:rsidR="000F22FA" w:rsidRPr="00294501" w:rsidRDefault="00294501" w:rsidP="00202DCF">
            <w:pPr>
              <w:jc w:val="center"/>
            </w:pPr>
            <w:r w:rsidRPr="0004109F">
              <w:t>100</w:t>
            </w:r>
          </w:p>
        </w:tc>
        <w:tc>
          <w:tcPr>
            <w:tcW w:w="364" w:type="pct"/>
          </w:tcPr>
          <w:p w:rsidR="000F22FA" w:rsidRPr="0004109F" w:rsidRDefault="000F22FA" w:rsidP="00202DCF">
            <w:pPr>
              <w:jc w:val="center"/>
            </w:pPr>
          </w:p>
        </w:tc>
        <w:tc>
          <w:tcPr>
            <w:tcW w:w="217" w:type="pct"/>
          </w:tcPr>
          <w:p w:rsidR="000F22FA" w:rsidRPr="0004109F" w:rsidRDefault="000F22FA" w:rsidP="00202DCF">
            <w:pPr>
              <w:jc w:val="center"/>
            </w:pPr>
          </w:p>
        </w:tc>
        <w:tc>
          <w:tcPr>
            <w:tcW w:w="419" w:type="pct"/>
          </w:tcPr>
          <w:p w:rsidR="000F22FA" w:rsidRPr="0004109F" w:rsidRDefault="000F22FA" w:rsidP="00202DCF">
            <w:pPr>
              <w:jc w:val="center"/>
            </w:pPr>
          </w:p>
        </w:tc>
        <w:tc>
          <w:tcPr>
            <w:tcW w:w="193" w:type="pct"/>
          </w:tcPr>
          <w:p w:rsidR="000F22FA" w:rsidRPr="0004109F" w:rsidRDefault="000F22FA" w:rsidP="00202DCF">
            <w:pPr>
              <w:jc w:val="center"/>
            </w:pPr>
          </w:p>
        </w:tc>
        <w:tc>
          <w:tcPr>
            <w:tcW w:w="225" w:type="pct"/>
          </w:tcPr>
          <w:p w:rsidR="000F22FA" w:rsidRPr="0004109F" w:rsidRDefault="000F22FA" w:rsidP="00202DCF"/>
        </w:tc>
        <w:tc>
          <w:tcPr>
            <w:tcW w:w="276" w:type="pct"/>
          </w:tcPr>
          <w:p w:rsidR="000F22FA" w:rsidRPr="00404E3D" w:rsidRDefault="000F22FA" w:rsidP="00202DCF">
            <w:pPr>
              <w:rPr>
                <w:color w:val="FF0000"/>
              </w:rPr>
            </w:pPr>
          </w:p>
        </w:tc>
        <w:tc>
          <w:tcPr>
            <w:tcW w:w="275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  <w:tc>
          <w:tcPr>
            <w:tcW w:w="207" w:type="pct"/>
          </w:tcPr>
          <w:p w:rsidR="000F22FA" w:rsidRPr="00C505A2" w:rsidRDefault="000F22FA" w:rsidP="00202DCF">
            <w:pPr>
              <w:rPr>
                <w:color w:val="FF0000"/>
              </w:rPr>
            </w:pPr>
          </w:p>
        </w:tc>
      </w:tr>
      <w:tr w:rsidR="000F22FA" w:rsidRPr="009C6F63" w:rsidTr="00A91208">
        <w:trPr>
          <w:trHeight w:val="928"/>
        </w:trPr>
        <w:tc>
          <w:tcPr>
            <w:tcW w:w="227" w:type="pct"/>
          </w:tcPr>
          <w:p w:rsidR="000F22FA" w:rsidRPr="009C6F63" w:rsidRDefault="000F22FA" w:rsidP="00202DCF">
            <w:r w:rsidRPr="009C6F63">
              <w:lastRenderedPageBreak/>
              <w:t>3</w:t>
            </w:r>
          </w:p>
        </w:tc>
        <w:tc>
          <w:tcPr>
            <w:tcW w:w="1369" w:type="pct"/>
          </w:tcPr>
          <w:p w:rsidR="000F22FA" w:rsidRPr="0017096F" w:rsidRDefault="000F22FA" w:rsidP="00202DCF">
            <w:pPr>
              <w:jc w:val="both"/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Обеспеченность оборудованием пищеблока</w:t>
            </w:r>
          </w:p>
        </w:tc>
        <w:tc>
          <w:tcPr>
            <w:tcW w:w="318" w:type="pct"/>
          </w:tcPr>
          <w:p w:rsidR="000F22FA" w:rsidRPr="0017096F" w:rsidRDefault="000F22FA" w:rsidP="00202DCF">
            <w:pPr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Осмотр</w:t>
            </w:r>
          </w:p>
        </w:tc>
        <w:tc>
          <w:tcPr>
            <w:tcW w:w="364" w:type="pct"/>
          </w:tcPr>
          <w:p w:rsidR="000F22FA" w:rsidRPr="0017096F" w:rsidRDefault="000F22FA" w:rsidP="00202DCF">
            <w:pPr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По норме*</w:t>
            </w:r>
          </w:p>
        </w:tc>
        <w:tc>
          <w:tcPr>
            <w:tcW w:w="364" w:type="pct"/>
          </w:tcPr>
          <w:p w:rsidR="000F22FA" w:rsidRPr="0017096F" w:rsidRDefault="000F22FA" w:rsidP="00202DCF">
            <w:pPr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имеется в наличии</w:t>
            </w:r>
          </w:p>
        </w:tc>
        <w:tc>
          <w:tcPr>
            <w:tcW w:w="182" w:type="pct"/>
          </w:tcPr>
          <w:p w:rsidR="000F22FA" w:rsidRPr="0017096F" w:rsidRDefault="000F22FA" w:rsidP="00202DCF">
            <w:pPr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%</w:t>
            </w:r>
          </w:p>
        </w:tc>
        <w:tc>
          <w:tcPr>
            <w:tcW w:w="364" w:type="pct"/>
          </w:tcPr>
          <w:p w:rsidR="000F22FA" w:rsidRPr="0017096F" w:rsidRDefault="000F22FA" w:rsidP="00202DCF">
            <w:pPr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Требует замены**</w:t>
            </w:r>
          </w:p>
        </w:tc>
        <w:tc>
          <w:tcPr>
            <w:tcW w:w="217" w:type="pct"/>
          </w:tcPr>
          <w:p w:rsidR="000F22FA" w:rsidRPr="0017096F" w:rsidRDefault="000F22FA" w:rsidP="00202DCF">
            <w:pPr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%</w:t>
            </w:r>
          </w:p>
        </w:tc>
        <w:tc>
          <w:tcPr>
            <w:tcW w:w="419" w:type="pct"/>
          </w:tcPr>
          <w:p w:rsidR="000F22FA" w:rsidRPr="0017096F" w:rsidRDefault="000F22FA" w:rsidP="00202DCF">
            <w:pPr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Необходимо для доуко</w:t>
            </w:r>
            <w:r w:rsidRPr="0017096F">
              <w:rPr>
                <w:sz w:val="18"/>
                <w:szCs w:val="18"/>
              </w:rPr>
              <w:t>м</w:t>
            </w:r>
            <w:r w:rsidRPr="0017096F">
              <w:rPr>
                <w:sz w:val="18"/>
                <w:szCs w:val="18"/>
              </w:rPr>
              <w:t>плектов</w:t>
            </w:r>
            <w:r w:rsidRPr="0017096F">
              <w:rPr>
                <w:sz w:val="18"/>
                <w:szCs w:val="18"/>
              </w:rPr>
              <w:t>а</w:t>
            </w:r>
            <w:r w:rsidRPr="0017096F">
              <w:rPr>
                <w:sz w:val="18"/>
                <w:szCs w:val="18"/>
              </w:rPr>
              <w:t>ния**</w:t>
            </w:r>
          </w:p>
        </w:tc>
        <w:tc>
          <w:tcPr>
            <w:tcW w:w="193" w:type="pct"/>
          </w:tcPr>
          <w:p w:rsidR="000F22FA" w:rsidRPr="0017096F" w:rsidRDefault="000F22FA" w:rsidP="00202DCF">
            <w:pPr>
              <w:rPr>
                <w:sz w:val="18"/>
                <w:szCs w:val="18"/>
              </w:rPr>
            </w:pPr>
            <w:r w:rsidRPr="0017096F">
              <w:rPr>
                <w:sz w:val="18"/>
                <w:szCs w:val="18"/>
              </w:rPr>
              <w:t>%</w:t>
            </w:r>
          </w:p>
        </w:tc>
        <w:tc>
          <w:tcPr>
            <w:tcW w:w="225" w:type="pct"/>
          </w:tcPr>
          <w:p w:rsidR="000F22FA" w:rsidRPr="009C6F63" w:rsidRDefault="000F22FA" w:rsidP="00202DCF"/>
        </w:tc>
        <w:tc>
          <w:tcPr>
            <w:tcW w:w="276" w:type="pct"/>
          </w:tcPr>
          <w:p w:rsidR="000F22FA" w:rsidRPr="009C6F63" w:rsidRDefault="000F22FA" w:rsidP="00202DCF"/>
        </w:tc>
        <w:tc>
          <w:tcPr>
            <w:tcW w:w="275" w:type="pct"/>
          </w:tcPr>
          <w:p w:rsidR="000F22FA" w:rsidRPr="009C6F63" w:rsidRDefault="000F22FA" w:rsidP="00202DCF"/>
        </w:tc>
        <w:tc>
          <w:tcPr>
            <w:tcW w:w="207" w:type="pct"/>
          </w:tcPr>
          <w:p w:rsidR="000F22FA" w:rsidRPr="009C6F63" w:rsidRDefault="000F22FA" w:rsidP="00202DCF"/>
        </w:tc>
      </w:tr>
      <w:tr w:rsidR="000F22FA" w:rsidRPr="009C6F63" w:rsidTr="00815CDD">
        <w:tc>
          <w:tcPr>
            <w:tcW w:w="227" w:type="pct"/>
          </w:tcPr>
          <w:p w:rsidR="000F22FA" w:rsidRPr="009C6F63" w:rsidRDefault="000F22FA" w:rsidP="00202DCF">
            <w:r w:rsidRPr="009C6F63">
              <w:t>3.1.</w:t>
            </w:r>
          </w:p>
        </w:tc>
        <w:tc>
          <w:tcPr>
            <w:tcW w:w="1369" w:type="pct"/>
          </w:tcPr>
          <w:p w:rsidR="000F22FA" w:rsidRDefault="000F22FA" w:rsidP="00202DCF">
            <w:pPr>
              <w:jc w:val="both"/>
            </w:pPr>
            <w:r w:rsidRPr="009C6F63">
              <w:t>Холодильное оборудование (среднетемпер</w:t>
            </w:r>
            <w:r w:rsidRPr="009C6F63">
              <w:t>а</w:t>
            </w:r>
            <w:r w:rsidRPr="009C6F63">
              <w:t>турные, низкотемпературные холодильные шкафы, холодильные прилавки и др.)</w:t>
            </w:r>
          </w:p>
          <w:p w:rsidR="000F22FA" w:rsidRPr="009C6F63" w:rsidRDefault="000F22FA" w:rsidP="00202DCF">
            <w:pPr>
              <w:jc w:val="both"/>
            </w:pPr>
          </w:p>
        </w:tc>
        <w:tc>
          <w:tcPr>
            <w:tcW w:w="318" w:type="pct"/>
          </w:tcPr>
          <w:p w:rsidR="000F22FA" w:rsidRPr="009C6F63" w:rsidRDefault="000F22FA" w:rsidP="00202DCF"/>
        </w:tc>
        <w:tc>
          <w:tcPr>
            <w:tcW w:w="364" w:type="pct"/>
          </w:tcPr>
          <w:p w:rsidR="000F22FA" w:rsidRPr="009C6F63" w:rsidRDefault="00D178FC" w:rsidP="00360C47">
            <w:r>
              <w:t>13</w:t>
            </w:r>
          </w:p>
        </w:tc>
        <w:tc>
          <w:tcPr>
            <w:tcW w:w="364" w:type="pct"/>
          </w:tcPr>
          <w:p w:rsidR="000F22FA" w:rsidRPr="009C6F63" w:rsidRDefault="00D178FC" w:rsidP="00202DCF">
            <w:r>
              <w:t>13</w:t>
            </w:r>
          </w:p>
        </w:tc>
        <w:tc>
          <w:tcPr>
            <w:tcW w:w="182" w:type="pct"/>
          </w:tcPr>
          <w:p w:rsidR="000F22FA" w:rsidRPr="009C6F63" w:rsidRDefault="00D178FC" w:rsidP="00202DCF">
            <w:r>
              <w:t>100</w:t>
            </w:r>
          </w:p>
        </w:tc>
        <w:tc>
          <w:tcPr>
            <w:tcW w:w="364" w:type="pct"/>
          </w:tcPr>
          <w:p w:rsidR="000F22FA" w:rsidRPr="009C6F63" w:rsidRDefault="00D178FC" w:rsidP="00202DCF">
            <w:pPr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F22FA" w:rsidRPr="009C6F63" w:rsidRDefault="00D178FC" w:rsidP="00360C47">
            <w:pPr>
              <w:jc w:val="center"/>
            </w:pPr>
            <w:r>
              <w:t>7,7</w:t>
            </w:r>
          </w:p>
        </w:tc>
        <w:tc>
          <w:tcPr>
            <w:tcW w:w="419" w:type="pct"/>
          </w:tcPr>
          <w:p w:rsidR="000F22FA" w:rsidRPr="009C6F63" w:rsidRDefault="000F22FA" w:rsidP="009D5FF9">
            <w:pPr>
              <w:jc w:val="center"/>
            </w:pPr>
          </w:p>
        </w:tc>
        <w:tc>
          <w:tcPr>
            <w:tcW w:w="193" w:type="pct"/>
          </w:tcPr>
          <w:p w:rsidR="000F22FA" w:rsidRPr="009C6F63" w:rsidRDefault="000F22FA" w:rsidP="00202DCF">
            <w:pPr>
              <w:jc w:val="center"/>
            </w:pPr>
          </w:p>
        </w:tc>
        <w:tc>
          <w:tcPr>
            <w:tcW w:w="225" w:type="pct"/>
          </w:tcPr>
          <w:p w:rsidR="000F22FA" w:rsidRPr="009C6F63" w:rsidRDefault="000F22FA" w:rsidP="00202DCF"/>
        </w:tc>
        <w:tc>
          <w:tcPr>
            <w:tcW w:w="276" w:type="pct"/>
          </w:tcPr>
          <w:p w:rsidR="000F22FA" w:rsidRPr="009C6F63" w:rsidRDefault="00D178FC" w:rsidP="00202DCF">
            <w:r>
              <w:t>1-ПЗ</w:t>
            </w:r>
          </w:p>
        </w:tc>
        <w:tc>
          <w:tcPr>
            <w:tcW w:w="275" w:type="pct"/>
          </w:tcPr>
          <w:p w:rsidR="000F22FA" w:rsidRPr="009C6F63" w:rsidRDefault="000F22FA" w:rsidP="00202DCF"/>
        </w:tc>
        <w:tc>
          <w:tcPr>
            <w:tcW w:w="207" w:type="pct"/>
          </w:tcPr>
          <w:p w:rsidR="000F22FA" w:rsidRPr="009C6F63" w:rsidRDefault="000F22FA" w:rsidP="00202DCF"/>
        </w:tc>
      </w:tr>
      <w:tr w:rsidR="00AB19BE" w:rsidRPr="009C6F63" w:rsidTr="00815CDD">
        <w:tc>
          <w:tcPr>
            <w:tcW w:w="227" w:type="pct"/>
          </w:tcPr>
          <w:p w:rsidR="00AB19BE" w:rsidRPr="009C6F63" w:rsidRDefault="00AB19BE" w:rsidP="00202DCF">
            <w:r w:rsidRPr="009C6F63">
              <w:t>3.2.</w:t>
            </w:r>
          </w:p>
        </w:tc>
        <w:tc>
          <w:tcPr>
            <w:tcW w:w="1369" w:type="pct"/>
          </w:tcPr>
          <w:p w:rsidR="00AB19BE" w:rsidRDefault="00AB19BE" w:rsidP="00202DCF">
            <w:pPr>
              <w:jc w:val="both"/>
            </w:pPr>
            <w:r w:rsidRPr="009C6F63">
              <w:t>Механическое</w:t>
            </w:r>
            <w:r>
              <w:t xml:space="preserve"> оборудование (</w:t>
            </w:r>
            <w:proofErr w:type="spellStart"/>
            <w:r>
              <w:t>картофелео</w:t>
            </w:r>
            <w:r w:rsidRPr="009C6F63">
              <w:t>ч</w:t>
            </w:r>
            <w:r w:rsidRPr="009C6F63">
              <w:t>и</w:t>
            </w:r>
            <w:r w:rsidRPr="009C6F63">
              <w:t>стительная</w:t>
            </w:r>
            <w:proofErr w:type="spellEnd"/>
            <w:r w:rsidRPr="009C6F63">
              <w:t xml:space="preserve">, овощерезательная, </w:t>
            </w:r>
            <w:proofErr w:type="spellStart"/>
            <w:r w:rsidRPr="009C6F63">
              <w:t>хлеборезател</w:t>
            </w:r>
            <w:r w:rsidRPr="009C6F63">
              <w:t>ь</w:t>
            </w:r>
            <w:r w:rsidRPr="009C6F63">
              <w:t>ная</w:t>
            </w:r>
            <w:proofErr w:type="spellEnd"/>
            <w:r w:rsidRPr="009C6F63">
              <w:t xml:space="preserve"> машины, универсальный механический привод, </w:t>
            </w:r>
            <w:proofErr w:type="spellStart"/>
            <w:r w:rsidRPr="009C6F63">
              <w:t>электромясорубка</w:t>
            </w:r>
            <w:proofErr w:type="spellEnd"/>
            <w:r w:rsidRPr="009C6F63">
              <w:t>, тестомесильная машина, контрольные весы и др.)</w:t>
            </w:r>
          </w:p>
          <w:p w:rsidR="00AB19BE" w:rsidRPr="009C6F63" w:rsidRDefault="00AB19BE" w:rsidP="00202DCF">
            <w:pPr>
              <w:jc w:val="both"/>
            </w:pPr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9C6F63" w:rsidRDefault="00D178FC" w:rsidP="00202DCF">
            <w:r>
              <w:t>6</w:t>
            </w:r>
          </w:p>
        </w:tc>
        <w:tc>
          <w:tcPr>
            <w:tcW w:w="364" w:type="pct"/>
          </w:tcPr>
          <w:p w:rsidR="00AB19BE" w:rsidRPr="009C6F63" w:rsidRDefault="00D178FC" w:rsidP="00202DCF">
            <w:r>
              <w:t>6</w:t>
            </w:r>
          </w:p>
        </w:tc>
        <w:tc>
          <w:tcPr>
            <w:tcW w:w="182" w:type="pct"/>
          </w:tcPr>
          <w:p w:rsidR="00AB19BE" w:rsidRPr="009C6F63" w:rsidRDefault="00AB19BE" w:rsidP="00202DCF">
            <w:r>
              <w:t>100</w:t>
            </w:r>
          </w:p>
        </w:tc>
        <w:tc>
          <w:tcPr>
            <w:tcW w:w="364" w:type="pct"/>
          </w:tcPr>
          <w:p w:rsidR="00AB19BE" w:rsidRDefault="00D178FC" w:rsidP="00202DCF">
            <w:pPr>
              <w:jc w:val="center"/>
            </w:pPr>
            <w:r>
              <w:t>3</w:t>
            </w:r>
          </w:p>
          <w:p w:rsidR="00AB19BE" w:rsidRPr="00360C47" w:rsidRDefault="00AB19BE" w:rsidP="00202DCF">
            <w:pPr>
              <w:jc w:val="center"/>
            </w:pPr>
            <w:proofErr w:type="gramStart"/>
            <w:r>
              <w:t>(</w:t>
            </w:r>
            <w:r w:rsidRPr="00360C47">
              <w:t>УКМ,</w:t>
            </w:r>
            <w:proofErr w:type="gramEnd"/>
          </w:p>
          <w:p w:rsidR="00AB19BE" w:rsidRPr="00360C47" w:rsidRDefault="00AB19BE" w:rsidP="00202DCF">
            <w:pPr>
              <w:jc w:val="center"/>
            </w:pPr>
            <w:r w:rsidRPr="00360C47">
              <w:t>весы</w:t>
            </w:r>
          </w:p>
          <w:p w:rsidR="00AB19BE" w:rsidRPr="009C6F63" w:rsidRDefault="00AB19BE" w:rsidP="00202DCF">
            <w:pPr>
              <w:jc w:val="center"/>
            </w:pPr>
            <w:r w:rsidRPr="00360C47">
              <w:t>напол</w:t>
            </w:r>
            <w:r w:rsidRPr="00360C47">
              <w:t>ь</w:t>
            </w:r>
            <w:r w:rsidRPr="00360C47">
              <w:t>ные</w:t>
            </w:r>
            <w:r>
              <w:t>)</w:t>
            </w:r>
          </w:p>
        </w:tc>
        <w:tc>
          <w:tcPr>
            <w:tcW w:w="217" w:type="pct"/>
          </w:tcPr>
          <w:p w:rsidR="00AB19BE" w:rsidRPr="009C6F63" w:rsidRDefault="00D178FC" w:rsidP="00202DCF">
            <w:pPr>
              <w:jc w:val="center"/>
            </w:pPr>
            <w:r>
              <w:t>50</w:t>
            </w:r>
          </w:p>
        </w:tc>
        <w:tc>
          <w:tcPr>
            <w:tcW w:w="419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404E3D"/>
        </w:tc>
        <w:tc>
          <w:tcPr>
            <w:tcW w:w="276" w:type="pct"/>
          </w:tcPr>
          <w:p w:rsidR="00AB19BE" w:rsidRPr="009C6F63" w:rsidRDefault="00D178FC" w:rsidP="00202DCF">
            <w:r>
              <w:t>1-ПЗ (УКМ)</w:t>
            </w:r>
          </w:p>
        </w:tc>
        <w:tc>
          <w:tcPr>
            <w:tcW w:w="275" w:type="pct"/>
          </w:tcPr>
          <w:p w:rsidR="00AB19BE" w:rsidRPr="009C6F63" w:rsidRDefault="00D178FC" w:rsidP="00202DCF">
            <w:r>
              <w:t>2-ПЗ (весы)</w:t>
            </w:r>
          </w:p>
        </w:tc>
        <w:tc>
          <w:tcPr>
            <w:tcW w:w="207" w:type="pct"/>
          </w:tcPr>
          <w:p w:rsidR="00AB19BE" w:rsidRPr="009C6F63" w:rsidRDefault="00AB19BE" w:rsidP="00202DCF"/>
        </w:tc>
      </w:tr>
      <w:tr w:rsidR="00AB19BE" w:rsidRPr="009C6F63" w:rsidTr="00815CDD">
        <w:trPr>
          <w:trHeight w:val="1274"/>
        </w:trPr>
        <w:tc>
          <w:tcPr>
            <w:tcW w:w="227" w:type="pct"/>
          </w:tcPr>
          <w:p w:rsidR="00AB19BE" w:rsidRPr="009C6F63" w:rsidRDefault="00AB19BE" w:rsidP="00202DCF">
            <w:r w:rsidRPr="009C6F63">
              <w:t>3.3.</w:t>
            </w:r>
          </w:p>
        </w:tc>
        <w:tc>
          <w:tcPr>
            <w:tcW w:w="1369" w:type="pct"/>
          </w:tcPr>
          <w:p w:rsidR="00AB19BE" w:rsidRPr="009C6F63" w:rsidRDefault="00AB19BE" w:rsidP="00202DCF">
            <w:pPr>
              <w:jc w:val="both"/>
            </w:pPr>
            <w:proofErr w:type="gramStart"/>
            <w:r w:rsidRPr="009C6F63">
              <w:t>Тепловое оборудование (пекарский шкаф, электрическая плита, электрическая сковор</w:t>
            </w:r>
            <w:r w:rsidRPr="009C6F63">
              <w:t>о</w:t>
            </w:r>
            <w:r w:rsidRPr="009C6F63">
              <w:t xml:space="preserve">да, духовой (жарочный) шкаф, </w:t>
            </w:r>
            <w:proofErr w:type="spellStart"/>
            <w:r w:rsidRPr="009C6F63">
              <w:t>электрокотел</w:t>
            </w:r>
            <w:proofErr w:type="spellEnd"/>
            <w:r w:rsidRPr="009C6F63">
              <w:t>, мармиты для первых, вторых и третьих блюд</w:t>
            </w:r>
            <w:proofErr w:type="gramEnd"/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9C6F63" w:rsidRDefault="00AB19BE" w:rsidP="00202DCF">
            <w:r>
              <w:t>9</w:t>
            </w:r>
          </w:p>
        </w:tc>
        <w:tc>
          <w:tcPr>
            <w:tcW w:w="364" w:type="pct"/>
          </w:tcPr>
          <w:p w:rsidR="00AB19BE" w:rsidRPr="009C6F63" w:rsidRDefault="00D178FC" w:rsidP="00202DCF">
            <w:r>
              <w:t>9</w:t>
            </w:r>
          </w:p>
        </w:tc>
        <w:tc>
          <w:tcPr>
            <w:tcW w:w="182" w:type="pct"/>
          </w:tcPr>
          <w:p w:rsidR="00AB19BE" w:rsidRPr="009C6F63" w:rsidRDefault="00D178FC" w:rsidP="00202DCF">
            <w:r>
              <w:t>100</w:t>
            </w:r>
          </w:p>
        </w:tc>
        <w:tc>
          <w:tcPr>
            <w:tcW w:w="364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17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419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404E3D"/>
        </w:tc>
        <w:tc>
          <w:tcPr>
            <w:tcW w:w="276" w:type="pct"/>
          </w:tcPr>
          <w:p w:rsidR="00AB19BE" w:rsidRPr="009C6F63" w:rsidRDefault="00AB19BE" w:rsidP="00202DCF"/>
        </w:tc>
        <w:tc>
          <w:tcPr>
            <w:tcW w:w="275" w:type="pct"/>
          </w:tcPr>
          <w:p w:rsidR="00AB19BE" w:rsidRPr="009C6F63" w:rsidRDefault="00AB19BE" w:rsidP="00202DCF">
            <w:r>
              <w:t xml:space="preserve"> </w:t>
            </w:r>
          </w:p>
        </w:tc>
        <w:tc>
          <w:tcPr>
            <w:tcW w:w="207" w:type="pct"/>
          </w:tcPr>
          <w:p w:rsidR="00AB19BE" w:rsidRPr="009C6F63" w:rsidRDefault="00AB19BE" w:rsidP="00202DCF"/>
        </w:tc>
      </w:tr>
      <w:tr w:rsidR="00AB19BE" w:rsidRPr="009C6F63" w:rsidTr="00815CDD">
        <w:trPr>
          <w:trHeight w:val="710"/>
        </w:trPr>
        <w:tc>
          <w:tcPr>
            <w:tcW w:w="227" w:type="pct"/>
          </w:tcPr>
          <w:p w:rsidR="00AB19BE" w:rsidRPr="009C6F63" w:rsidRDefault="00AB19BE" w:rsidP="00202DCF">
            <w:r w:rsidRPr="009C6F63">
              <w:t>3.4.</w:t>
            </w:r>
          </w:p>
        </w:tc>
        <w:tc>
          <w:tcPr>
            <w:tcW w:w="1369" w:type="pct"/>
          </w:tcPr>
          <w:p w:rsidR="00AB19BE" w:rsidRPr="009C6F63" w:rsidRDefault="00AB19BE" w:rsidP="00202DCF">
            <w:pPr>
              <w:jc w:val="both"/>
            </w:pPr>
            <w:r w:rsidRPr="009C6F63">
              <w:t>Производственные столы, стеллажи, моечные ванны</w:t>
            </w:r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153AF6" w:rsidRDefault="00D178FC" w:rsidP="00360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4" w:type="pct"/>
          </w:tcPr>
          <w:p w:rsidR="00AB19BE" w:rsidRPr="00153AF6" w:rsidRDefault="00D178FC" w:rsidP="00202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2" w:type="pct"/>
          </w:tcPr>
          <w:p w:rsidR="00AB19BE" w:rsidRPr="00153AF6" w:rsidRDefault="00AB19BE" w:rsidP="00202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4" w:type="pct"/>
          </w:tcPr>
          <w:p w:rsidR="00AB19BE" w:rsidRPr="00153AF6" w:rsidRDefault="00AB19BE" w:rsidP="00202D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pct"/>
          </w:tcPr>
          <w:p w:rsidR="00AB19BE" w:rsidRPr="00153AF6" w:rsidRDefault="00AB19BE" w:rsidP="00123274">
            <w:pPr>
              <w:tabs>
                <w:tab w:val="center" w:pos="229"/>
              </w:tabs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404E3D"/>
        </w:tc>
        <w:tc>
          <w:tcPr>
            <w:tcW w:w="276" w:type="pct"/>
          </w:tcPr>
          <w:p w:rsidR="00AB19BE" w:rsidRPr="009C6F63" w:rsidRDefault="00AB19BE" w:rsidP="00202DCF"/>
        </w:tc>
        <w:tc>
          <w:tcPr>
            <w:tcW w:w="275" w:type="pct"/>
          </w:tcPr>
          <w:p w:rsidR="00AB19BE" w:rsidRPr="009C6F63" w:rsidRDefault="00AB19BE" w:rsidP="00202DCF"/>
        </w:tc>
        <w:tc>
          <w:tcPr>
            <w:tcW w:w="207" w:type="pct"/>
          </w:tcPr>
          <w:p w:rsidR="00AB19BE" w:rsidRPr="009C6F63" w:rsidRDefault="00AB19BE" w:rsidP="00202DCF"/>
        </w:tc>
      </w:tr>
      <w:tr w:rsidR="00AB19BE" w:rsidRPr="009C6F63" w:rsidTr="00815CDD">
        <w:trPr>
          <w:trHeight w:val="710"/>
        </w:trPr>
        <w:tc>
          <w:tcPr>
            <w:tcW w:w="227" w:type="pct"/>
          </w:tcPr>
          <w:p w:rsidR="00AB19BE" w:rsidRPr="009C6F63" w:rsidRDefault="00AB19BE" w:rsidP="00202DCF">
            <w:r>
              <w:t xml:space="preserve">3.5. </w:t>
            </w:r>
          </w:p>
        </w:tc>
        <w:tc>
          <w:tcPr>
            <w:tcW w:w="1369" w:type="pct"/>
          </w:tcPr>
          <w:p w:rsidR="00AB19BE" w:rsidRPr="009C6F63" w:rsidRDefault="00AB19BE" w:rsidP="00202DCF">
            <w:pPr>
              <w:jc w:val="both"/>
            </w:pPr>
            <w:r>
              <w:t xml:space="preserve">Кухонный инвентарь </w:t>
            </w:r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153AF6" w:rsidRDefault="00AB19BE" w:rsidP="00202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364" w:type="pct"/>
          </w:tcPr>
          <w:p w:rsidR="00AB19BE" w:rsidRPr="00153AF6" w:rsidRDefault="00AB19BE" w:rsidP="00202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82" w:type="pct"/>
          </w:tcPr>
          <w:p w:rsidR="00AB19BE" w:rsidRPr="00153AF6" w:rsidRDefault="00AB19BE" w:rsidP="00202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4" w:type="pct"/>
          </w:tcPr>
          <w:p w:rsidR="00AB19BE" w:rsidRPr="00153AF6" w:rsidRDefault="00AB19BE" w:rsidP="00202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Полная 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мена </w:t>
            </w:r>
            <w:proofErr w:type="spellStart"/>
            <w:r>
              <w:rPr>
                <w:sz w:val="16"/>
                <w:szCs w:val="16"/>
              </w:rPr>
              <w:t>кух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нвентаря</w:t>
            </w:r>
            <w:proofErr w:type="spellEnd"/>
          </w:p>
        </w:tc>
        <w:tc>
          <w:tcPr>
            <w:tcW w:w="217" w:type="pct"/>
          </w:tcPr>
          <w:p w:rsidR="00AB19BE" w:rsidRPr="00153AF6" w:rsidRDefault="00AB19BE" w:rsidP="00202D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9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202DCF"/>
        </w:tc>
        <w:tc>
          <w:tcPr>
            <w:tcW w:w="276" w:type="pct"/>
          </w:tcPr>
          <w:p w:rsidR="00AB19BE" w:rsidRPr="009C6F63" w:rsidRDefault="00AB19BE" w:rsidP="00202DCF">
            <w:r>
              <w:t>156</w:t>
            </w:r>
            <w:r w:rsidR="00D178FC">
              <w:t>-ПЗ</w:t>
            </w:r>
          </w:p>
        </w:tc>
        <w:tc>
          <w:tcPr>
            <w:tcW w:w="275" w:type="pct"/>
          </w:tcPr>
          <w:p w:rsidR="00AB19BE" w:rsidRPr="009C6F63" w:rsidRDefault="00AB19BE" w:rsidP="00202DCF"/>
        </w:tc>
        <w:tc>
          <w:tcPr>
            <w:tcW w:w="207" w:type="pct"/>
          </w:tcPr>
          <w:p w:rsidR="00AB19BE" w:rsidRPr="009C6F63" w:rsidRDefault="00AB19BE" w:rsidP="00202DCF"/>
        </w:tc>
      </w:tr>
      <w:tr w:rsidR="00AB19BE" w:rsidRPr="009C6F63" w:rsidTr="00815CDD">
        <w:tc>
          <w:tcPr>
            <w:tcW w:w="227" w:type="pct"/>
          </w:tcPr>
          <w:p w:rsidR="00AB19BE" w:rsidRPr="009C6F63" w:rsidRDefault="00AB19BE" w:rsidP="00202DCF">
            <w:r>
              <w:t>4</w:t>
            </w:r>
          </w:p>
        </w:tc>
        <w:tc>
          <w:tcPr>
            <w:tcW w:w="1369" w:type="pct"/>
          </w:tcPr>
          <w:p w:rsidR="00AB19BE" w:rsidRPr="009C6F63" w:rsidRDefault="00AB19BE" w:rsidP="00202DCF">
            <w:pPr>
              <w:jc w:val="both"/>
            </w:pPr>
            <w:r>
              <w:t xml:space="preserve">Обеспеченность оборудованием прачечных  </w:t>
            </w:r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9C6F63" w:rsidRDefault="00AB19BE" w:rsidP="00202DCF"/>
        </w:tc>
        <w:tc>
          <w:tcPr>
            <w:tcW w:w="182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17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419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202DCF"/>
        </w:tc>
        <w:tc>
          <w:tcPr>
            <w:tcW w:w="276" w:type="pct"/>
          </w:tcPr>
          <w:p w:rsidR="00AB19BE" w:rsidRPr="009C6F63" w:rsidRDefault="00AB19BE" w:rsidP="00202DCF"/>
        </w:tc>
        <w:tc>
          <w:tcPr>
            <w:tcW w:w="275" w:type="pct"/>
          </w:tcPr>
          <w:p w:rsidR="00AB19BE" w:rsidRPr="009C6F63" w:rsidRDefault="00AB19BE" w:rsidP="00202DCF"/>
        </w:tc>
        <w:tc>
          <w:tcPr>
            <w:tcW w:w="207" w:type="pct"/>
          </w:tcPr>
          <w:p w:rsidR="00AB19BE" w:rsidRPr="009C6F63" w:rsidRDefault="00AB19BE" w:rsidP="00202DCF"/>
        </w:tc>
      </w:tr>
      <w:tr w:rsidR="00AB19BE" w:rsidRPr="009C6F63" w:rsidTr="00815CDD">
        <w:tc>
          <w:tcPr>
            <w:tcW w:w="227" w:type="pct"/>
          </w:tcPr>
          <w:p w:rsidR="00AB19BE" w:rsidRDefault="00AB19BE" w:rsidP="00202DCF">
            <w:r>
              <w:t>4.1.</w:t>
            </w:r>
          </w:p>
        </w:tc>
        <w:tc>
          <w:tcPr>
            <w:tcW w:w="1369" w:type="pct"/>
          </w:tcPr>
          <w:p w:rsidR="00AB19BE" w:rsidRDefault="00AB19BE" w:rsidP="00202DCF">
            <w:pPr>
              <w:jc w:val="both"/>
            </w:pPr>
            <w:r>
              <w:t xml:space="preserve">Стиральные машины </w:t>
            </w:r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9C6F63" w:rsidRDefault="00AB19BE" w:rsidP="00202DCF">
            <w:r>
              <w:t>2</w:t>
            </w:r>
          </w:p>
        </w:tc>
        <w:tc>
          <w:tcPr>
            <w:tcW w:w="364" w:type="pct"/>
          </w:tcPr>
          <w:p w:rsidR="00AB19BE" w:rsidRPr="009C6F63" w:rsidRDefault="00AB19BE" w:rsidP="00202DCF">
            <w:r>
              <w:t>2</w:t>
            </w:r>
          </w:p>
        </w:tc>
        <w:tc>
          <w:tcPr>
            <w:tcW w:w="182" w:type="pct"/>
          </w:tcPr>
          <w:p w:rsidR="00AB19BE" w:rsidRPr="009C6F63" w:rsidRDefault="00AB19BE" w:rsidP="00202DCF">
            <w:r>
              <w:t>100</w:t>
            </w:r>
          </w:p>
        </w:tc>
        <w:tc>
          <w:tcPr>
            <w:tcW w:w="364" w:type="pct"/>
          </w:tcPr>
          <w:p w:rsidR="00AB19BE" w:rsidRPr="009C6F63" w:rsidRDefault="00815CDD" w:rsidP="00202DCF">
            <w:pPr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AB19BE" w:rsidRPr="009C6F63" w:rsidRDefault="00815CDD" w:rsidP="00202DCF">
            <w:pPr>
              <w:jc w:val="center"/>
            </w:pPr>
            <w:r>
              <w:t>50</w:t>
            </w:r>
          </w:p>
        </w:tc>
        <w:tc>
          <w:tcPr>
            <w:tcW w:w="419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202DCF"/>
        </w:tc>
        <w:tc>
          <w:tcPr>
            <w:tcW w:w="276" w:type="pct"/>
          </w:tcPr>
          <w:p w:rsidR="00AB19BE" w:rsidRPr="009C6F63" w:rsidRDefault="00D178FC" w:rsidP="00202DCF">
            <w:r>
              <w:t>1-ПЗ</w:t>
            </w:r>
          </w:p>
        </w:tc>
        <w:tc>
          <w:tcPr>
            <w:tcW w:w="275" w:type="pct"/>
          </w:tcPr>
          <w:p w:rsidR="00AB19BE" w:rsidRPr="009C6F63" w:rsidRDefault="00AB19BE" w:rsidP="00202DCF"/>
        </w:tc>
        <w:tc>
          <w:tcPr>
            <w:tcW w:w="207" w:type="pct"/>
          </w:tcPr>
          <w:p w:rsidR="00AB19BE" w:rsidRPr="009C6F63" w:rsidRDefault="00AB19BE" w:rsidP="00202DCF"/>
        </w:tc>
      </w:tr>
      <w:tr w:rsidR="00AB19BE" w:rsidRPr="009C6F63" w:rsidTr="00815CDD">
        <w:tc>
          <w:tcPr>
            <w:tcW w:w="227" w:type="pct"/>
          </w:tcPr>
          <w:p w:rsidR="00AB19BE" w:rsidRDefault="00AB19BE" w:rsidP="00202DCF">
            <w:r>
              <w:t>4.2.</w:t>
            </w:r>
          </w:p>
        </w:tc>
        <w:tc>
          <w:tcPr>
            <w:tcW w:w="1369" w:type="pct"/>
          </w:tcPr>
          <w:p w:rsidR="00AB19BE" w:rsidRDefault="00AB19BE" w:rsidP="00202DCF">
            <w:pPr>
              <w:jc w:val="both"/>
            </w:pPr>
            <w:r>
              <w:t xml:space="preserve">Гладильное оборудование </w:t>
            </w:r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9C6F63" w:rsidRDefault="00AB19BE" w:rsidP="00202DCF">
            <w:r>
              <w:t>3</w:t>
            </w:r>
          </w:p>
        </w:tc>
        <w:tc>
          <w:tcPr>
            <w:tcW w:w="364" w:type="pct"/>
          </w:tcPr>
          <w:p w:rsidR="00AB19BE" w:rsidRPr="009C6F63" w:rsidRDefault="00AB19BE" w:rsidP="00202DCF">
            <w:r>
              <w:t>3</w:t>
            </w:r>
          </w:p>
        </w:tc>
        <w:tc>
          <w:tcPr>
            <w:tcW w:w="182" w:type="pct"/>
          </w:tcPr>
          <w:p w:rsidR="00AB19BE" w:rsidRPr="009C6F63" w:rsidRDefault="00AB19BE" w:rsidP="00202DCF">
            <w:r>
              <w:t>100</w:t>
            </w:r>
          </w:p>
        </w:tc>
        <w:tc>
          <w:tcPr>
            <w:tcW w:w="364" w:type="pct"/>
          </w:tcPr>
          <w:p w:rsidR="00AB19BE" w:rsidRPr="009C6F63" w:rsidRDefault="00AB19BE" w:rsidP="00202DCF">
            <w:pPr>
              <w:jc w:val="center"/>
            </w:pPr>
            <w:r>
              <w:t>3</w:t>
            </w:r>
          </w:p>
        </w:tc>
        <w:tc>
          <w:tcPr>
            <w:tcW w:w="217" w:type="pct"/>
          </w:tcPr>
          <w:p w:rsidR="00AB19BE" w:rsidRPr="009C6F63" w:rsidRDefault="00AB19BE" w:rsidP="00202DCF">
            <w:pPr>
              <w:jc w:val="center"/>
            </w:pPr>
            <w:r>
              <w:t>100</w:t>
            </w:r>
          </w:p>
        </w:tc>
        <w:tc>
          <w:tcPr>
            <w:tcW w:w="419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202DCF"/>
        </w:tc>
        <w:tc>
          <w:tcPr>
            <w:tcW w:w="276" w:type="pct"/>
          </w:tcPr>
          <w:p w:rsidR="00AB19BE" w:rsidRPr="009C6F63" w:rsidRDefault="00AB19BE" w:rsidP="00202DCF">
            <w:r>
              <w:t>3</w:t>
            </w:r>
            <w:r w:rsidR="00D178FC">
              <w:t>-ПЗ</w:t>
            </w:r>
          </w:p>
        </w:tc>
        <w:tc>
          <w:tcPr>
            <w:tcW w:w="275" w:type="pct"/>
          </w:tcPr>
          <w:p w:rsidR="00AB19BE" w:rsidRPr="009C6F63" w:rsidRDefault="00AB19BE" w:rsidP="00202DCF"/>
        </w:tc>
        <w:tc>
          <w:tcPr>
            <w:tcW w:w="207" w:type="pct"/>
          </w:tcPr>
          <w:p w:rsidR="00AB19BE" w:rsidRPr="009C6F63" w:rsidRDefault="00AB19BE" w:rsidP="00202DCF"/>
        </w:tc>
      </w:tr>
      <w:tr w:rsidR="00AB19BE" w:rsidRPr="009C6F63" w:rsidTr="00815CDD">
        <w:tc>
          <w:tcPr>
            <w:tcW w:w="227" w:type="pct"/>
          </w:tcPr>
          <w:p w:rsidR="00AB19BE" w:rsidRDefault="00AB19BE" w:rsidP="00202DCF">
            <w:r>
              <w:t>4.3.</w:t>
            </w:r>
          </w:p>
        </w:tc>
        <w:tc>
          <w:tcPr>
            <w:tcW w:w="1369" w:type="pct"/>
          </w:tcPr>
          <w:p w:rsidR="00AB19BE" w:rsidRDefault="00AB19BE" w:rsidP="00202DCF">
            <w:pPr>
              <w:jc w:val="both"/>
            </w:pPr>
            <w:r>
              <w:t xml:space="preserve">Оборудование для сушки белья </w:t>
            </w:r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Pr="009C6F63" w:rsidRDefault="00AB19BE" w:rsidP="00202DCF">
            <w:r>
              <w:t>2</w:t>
            </w:r>
          </w:p>
        </w:tc>
        <w:tc>
          <w:tcPr>
            <w:tcW w:w="364" w:type="pct"/>
          </w:tcPr>
          <w:p w:rsidR="00AB19BE" w:rsidRPr="009C6F63" w:rsidRDefault="00AB19BE" w:rsidP="00202DCF">
            <w:r>
              <w:t>2</w:t>
            </w:r>
          </w:p>
        </w:tc>
        <w:tc>
          <w:tcPr>
            <w:tcW w:w="182" w:type="pct"/>
          </w:tcPr>
          <w:p w:rsidR="00AB19BE" w:rsidRPr="009C6F63" w:rsidRDefault="00AB19BE" w:rsidP="00202DCF">
            <w:r>
              <w:t>100</w:t>
            </w:r>
          </w:p>
        </w:tc>
        <w:tc>
          <w:tcPr>
            <w:tcW w:w="364" w:type="pct"/>
          </w:tcPr>
          <w:p w:rsidR="00AB19BE" w:rsidRPr="009C6F63" w:rsidRDefault="00AB19BE" w:rsidP="00202DCF">
            <w:pPr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AB19BE" w:rsidRPr="009C6F63" w:rsidRDefault="00AB19BE" w:rsidP="00202DCF">
            <w:pPr>
              <w:jc w:val="center"/>
            </w:pPr>
            <w:r>
              <w:t>100</w:t>
            </w:r>
          </w:p>
        </w:tc>
        <w:tc>
          <w:tcPr>
            <w:tcW w:w="419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Pr="009C6F63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202DCF"/>
        </w:tc>
        <w:tc>
          <w:tcPr>
            <w:tcW w:w="276" w:type="pct"/>
          </w:tcPr>
          <w:p w:rsidR="00AB19BE" w:rsidRPr="009C6F63" w:rsidRDefault="00AB19BE" w:rsidP="00202DCF">
            <w:r>
              <w:t>1</w:t>
            </w:r>
            <w:r w:rsidR="00D178FC">
              <w:t>-ПЗ</w:t>
            </w:r>
          </w:p>
        </w:tc>
        <w:tc>
          <w:tcPr>
            <w:tcW w:w="275" w:type="pct"/>
          </w:tcPr>
          <w:p w:rsidR="00AB19BE" w:rsidRPr="009C6F63" w:rsidRDefault="00AB19BE" w:rsidP="00202DCF">
            <w:r>
              <w:t>1</w:t>
            </w:r>
            <w:r w:rsidR="00D178FC">
              <w:t>-ПЗ</w:t>
            </w:r>
          </w:p>
        </w:tc>
        <w:tc>
          <w:tcPr>
            <w:tcW w:w="207" w:type="pct"/>
          </w:tcPr>
          <w:p w:rsidR="00AB19BE" w:rsidRPr="009C6F63" w:rsidRDefault="00AB19BE" w:rsidP="00202DCF"/>
        </w:tc>
      </w:tr>
      <w:tr w:rsidR="00AB19BE" w:rsidRPr="009C6F63" w:rsidTr="00815CDD">
        <w:trPr>
          <w:trHeight w:val="345"/>
        </w:trPr>
        <w:tc>
          <w:tcPr>
            <w:tcW w:w="227" w:type="pct"/>
          </w:tcPr>
          <w:p w:rsidR="00AB19BE" w:rsidRPr="009C6F63" w:rsidRDefault="00AB19BE" w:rsidP="00202DCF">
            <w:r>
              <w:t>4.4</w:t>
            </w:r>
          </w:p>
        </w:tc>
        <w:tc>
          <w:tcPr>
            <w:tcW w:w="1369" w:type="pct"/>
          </w:tcPr>
          <w:p w:rsidR="00AB19BE" w:rsidRPr="009C6F63" w:rsidRDefault="00AB19BE" w:rsidP="00202DCF">
            <w:pPr>
              <w:jc w:val="both"/>
            </w:pPr>
            <w:r w:rsidRPr="00A41F14">
              <w:t>Прочее оборудование</w:t>
            </w:r>
            <w:r>
              <w:t xml:space="preserve"> </w:t>
            </w:r>
          </w:p>
        </w:tc>
        <w:tc>
          <w:tcPr>
            <w:tcW w:w="318" w:type="pct"/>
          </w:tcPr>
          <w:p w:rsidR="00AB19BE" w:rsidRPr="009C6F63" w:rsidRDefault="00AB19BE" w:rsidP="00202DCF"/>
        </w:tc>
        <w:tc>
          <w:tcPr>
            <w:tcW w:w="364" w:type="pct"/>
          </w:tcPr>
          <w:p w:rsidR="00AB19BE" w:rsidRDefault="00815CDD" w:rsidP="00202DCF">
            <w:r>
              <w:t>3</w:t>
            </w:r>
          </w:p>
        </w:tc>
        <w:tc>
          <w:tcPr>
            <w:tcW w:w="364" w:type="pct"/>
          </w:tcPr>
          <w:p w:rsidR="00AB19BE" w:rsidRDefault="00815CDD" w:rsidP="00202DCF">
            <w:r>
              <w:t>3</w:t>
            </w:r>
          </w:p>
        </w:tc>
        <w:tc>
          <w:tcPr>
            <w:tcW w:w="182" w:type="pct"/>
          </w:tcPr>
          <w:p w:rsidR="00AB19BE" w:rsidRDefault="00815CDD" w:rsidP="00202DCF">
            <w:r>
              <w:t>100</w:t>
            </w:r>
          </w:p>
        </w:tc>
        <w:tc>
          <w:tcPr>
            <w:tcW w:w="364" w:type="pct"/>
          </w:tcPr>
          <w:p w:rsidR="00AB19BE" w:rsidRDefault="00AB19BE" w:rsidP="00202DCF">
            <w:pPr>
              <w:jc w:val="center"/>
            </w:pPr>
          </w:p>
        </w:tc>
        <w:tc>
          <w:tcPr>
            <w:tcW w:w="217" w:type="pct"/>
          </w:tcPr>
          <w:p w:rsidR="00AB19BE" w:rsidRDefault="00AB19BE" w:rsidP="00202DCF">
            <w:pPr>
              <w:jc w:val="center"/>
            </w:pPr>
          </w:p>
        </w:tc>
        <w:tc>
          <w:tcPr>
            <w:tcW w:w="419" w:type="pct"/>
          </w:tcPr>
          <w:p w:rsidR="00AB19BE" w:rsidRDefault="00AB19BE" w:rsidP="00202DCF">
            <w:pPr>
              <w:jc w:val="center"/>
            </w:pPr>
          </w:p>
        </w:tc>
        <w:tc>
          <w:tcPr>
            <w:tcW w:w="193" w:type="pct"/>
          </w:tcPr>
          <w:p w:rsidR="00AB19BE" w:rsidRDefault="00AB19BE" w:rsidP="00202DCF">
            <w:pPr>
              <w:jc w:val="center"/>
            </w:pPr>
          </w:p>
        </w:tc>
        <w:tc>
          <w:tcPr>
            <w:tcW w:w="225" w:type="pct"/>
          </w:tcPr>
          <w:p w:rsidR="00AB19BE" w:rsidRPr="009C6F63" w:rsidRDefault="00AB19BE" w:rsidP="00202DCF"/>
        </w:tc>
        <w:tc>
          <w:tcPr>
            <w:tcW w:w="276" w:type="pct"/>
          </w:tcPr>
          <w:p w:rsidR="00AB19BE" w:rsidRPr="009C6F63" w:rsidRDefault="00AB19BE" w:rsidP="00202DCF"/>
        </w:tc>
        <w:tc>
          <w:tcPr>
            <w:tcW w:w="275" w:type="pct"/>
          </w:tcPr>
          <w:p w:rsidR="00AB19BE" w:rsidRPr="009C6F63" w:rsidRDefault="00AB19BE" w:rsidP="00202DCF"/>
        </w:tc>
        <w:tc>
          <w:tcPr>
            <w:tcW w:w="207" w:type="pct"/>
          </w:tcPr>
          <w:p w:rsidR="00AB19BE" w:rsidRPr="009C6F63" w:rsidRDefault="00AB19BE" w:rsidP="00202DCF"/>
        </w:tc>
      </w:tr>
    </w:tbl>
    <w:p w:rsidR="00136A06" w:rsidRPr="009C6F63" w:rsidRDefault="00136A06" w:rsidP="00136A06"/>
    <w:p w:rsidR="00D178FC" w:rsidRDefault="00D178FC" w:rsidP="00136A06">
      <w:pPr>
        <w:tabs>
          <w:tab w:val="left" w:pos="2350"/>
        </w:tabs>
        <w:rPr>
          <w:sz w:val="16"/>
          <w:szCs w:val="16"/>
        </w:rPr>
      </w:pPr>
    </w:p>
    <w:p w:rsidR="00136A06" w:rsidRPr="001D5310" w:rsidRDefault="00D178FC" w:rsidP="00136A06">
      <w:pPr>
        <w:tabs>
          <w:tab w:val="left" w:pos="2350"/>
        </w:tabs>
      </w:pPr>
      <w:r>
        <w:rPr>
          <w:sz w:val="16"/>
          <w:szCs w:val="16"/>
        </w:rPr>
        <w:t>Р</w:t>
      </w:r>
      <w:r w:rsidR="00136A06" w:rsidRPr="001D5310">
        <w:t>уководител</w:t>
      </w:r>
      <w:r>
        <w:t>ь</w:t>
      </w:r>
      <w:r w:rsidR="00136A06" w:rsidRPr="001D5310">
        <w:t xml:space="preserve"> образовательного учреждения _______________________/</w:t>
      </w:r>
      <w:r w:rsidR="00A07508" w:rsidRPr="00A07508">
        <w:t xml:space="preserve"> </w:t>
      </w:r>
      <w:r>
        <w:t>Е.В. Батуева</w:t>
      </w:r>
    </w:p>
    <w:p w:rsidR="00136A06" w:rsidRPr="001D5310" w:rsidRDefault="00136A06" w:rsidP="00136A06">
      <w:pPr>
        <w:tabs>
          <w:tab w:val="left" w:pos="2350"/>
        </w:tabs>
      </w:pPr>
      <w:r w:rsidRPr="001D5310">
        <w:t xml:space="preserve">                                                                                                (подпись</w:t>
      </w:r>
      <w:r w:rsidR="00A07508">
        <w:t xml:space="preserve">)                          </w:t>
      </w:r>
    </w:p>
    <w:p w:rsidR="00136A06" w:rsidRPr="001D5310" w:rsidRDefault="00136A06" w:rsidP="00136A06">
      <w:pPr>
        <w:tabs>
          <w:tab w:val="left" w:pos="2350"/>
        </w:tabs>
      </w:pPr>
    </w:p>
    <w:p w:rsidR="00136A06" w:rsidRPr="001D5310" w:rsidRDefault="00136A06" w:rsidP="00136A06">
      <w:pPr>
        <w:tabs>
          <w:tab w:val="left" w:pos="2350"/>
        </w:tabs>
      </w:pPr>
    </w:p>
    <w:p w:rsidR="00136A06" w:rsidRPr="001D5310" w:rsidRDefault="00136A06" w:rsidP="00136A06">
      <w:pPr>
        <w:tabs>
          <w:tab w:val="left" w:pos="2350"/>
        </w:tabs>
      </w:pPr>
      <w:r w:rsidRPr="001D5310">
        <w:t xml:space="preserve">Исполнитель: </w:t>
      </w:r>
      <w:proofErr w:type="spellStart"/>
      <w:r w:rsidR="00985E85">
        <w:t>зам</w:t>
      </w:r>
      <w:proofErr w:type="gramStart"/>
      <w:r w:rsidR="00985E85">
        <w:t>.з</w:t>
      </w:r>
      <w:proofErr w:type="gramEnd"/>
      <w:r w:rsidR="00985E85">
        <w:t>ав.по</w:t>
      </w:r>
      <w:proofErr w:type="spellEnd"/>
      <w:r w:rsidR="00985E85">
        <w:t xml:space="preserve"> АХР / ________________ /</w:t>
      </w:r>
      <w:r w:rsidR="00D178FC">
        <w:t xml:space="preserve">Ю.А. </w:t>
      </w:r>
      <w:proofErr w:type="spellStart"/>
      <w:r w:rsidR="00D178FC">
        <w:t>Мицул</w:t>
      </w:r>
      <w:proofErr w:type="spellEnd"/>
    </w:p>
    <w:p w:rsidR="00136A06" w:rsidRPr="001D5310" w:rsidRDefault="00136A06" w:rsidP="00136A06">
      <w:pPr>
        <w:tabs>
          <w:tab w:val="left" w:pos="2350"/>
        </w:tabs>
      </w:pPr>
      <w:r w:rsidRPr="001D5310">
        <w:t xml:space="preserve">     </w:t>
      </w:r>
      <w:r w:rsidR="00985E85">
        <w:t xml:space="preserve">                                                   </w:t>
      </w:r>
      <w:r w:rsidRPr="001D5310">
        <w:t xml:space="preserve"> (</w:t>
      </w:r>
      <w:r w:rsidR="00985E85">
        <w:t xml:space="preserve">подпись)                       </w:t>
      </w:r>
    </w:p>
    <w:p w:rsidR="00136A06" w:rsidRPr="001D5310" w:rsidRDefault="00136A06" w:rsidP="00136A06">
      <w:pPr>
        <w:tabs>
          <w:tab w:val="left" w:pos="2350"/>
        </w:tabs>
      </w:pPr>
    </w:p>
    <w:p w:rsidR="00356462" w:rsidRDefault="00356462" w:rsidP="00895BD4">
      <w:pPr>
        <w:tabs>
          <w:tab w:val="left" w:pos="2350"/>
        </w:tabs>
        <w:rPr>
          <w:sz w:val="16"/>
          <w:szCs w:val="16"/>
        </w:rPr>
      </w:pPr>
    </w:p>
    <w:p w:rsidR="00815CDD" w:rsidRDefault="00815C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115E" w:rsidRDefault="00FF115E">
      <w:pPr>
        <w:rPr>
          <w:sz w:val="24"/>
          <w:szCs w:val="24"/>
        </w:rPr>
      </w:pPr>
    </w:p>
    <w:p w:rsidR="0057166F" w:rsidRDefault="0057166F" w:rsidP="0057166F">
      <w:pPr>
        <w:rPr>
          <w:sz w:val="24"/>
          <w:szCs w:val="24"/>
        </w:rPr>
      </w:pPr>
      <w:r>
        <w:rPr>
          <w:sz w:val="24"/>
          <w:szCs w:val="24"/>
        </w:rPr>
        <w:t>Раздел 3. Оснащение образовательного процесса. Информационное обеспечение.</w:t>
      </w:r>
    </w:p>
    <w:p w:rsidR="00280DA4" w:rsidRPr="00280DA4" w:rsidRDefault="00280DA4" w:rsidP="0057166F">
      <w:pPr>
        <w:rPr>
          <w:b/>
          <w:sz w:val="24"/>
          <w:szCs w:val="24"/>
        </w:rPr>
      </w:pPr>
      <w:r w:rsidRPr="00280DA4">
        <w:rPr>
          <w:b/>
          <w:sz w:val="24"/>
          <w:szCs w:val="24"/>
        </w:rPr>
        <w:t>Югорская,1/3</w:t>
      </w:r>
    </w:p>
    <w:p w:rsidR="0057166F" w:rsidRDefault="0057166F" w:rsidP="0057166F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tbl>
      <w:tblPr>
        <w:tblW w:w="51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186"/>
        <w:gridCol w:w="1550"/>
        <w:gridCol w:w="1560"/>
        <w:gridCol w:w="283"/>
        <w:gridCol w:w="1852"/>
        <w:gridCol w:w="2291"/>
        <w:gridCol w:w="963"/>
        <w:gridCol w:w="978"/>
        <w:gridCol w:w="12"/>
        <w:gridCol w:w="850"/>
        <w:gridCol w:w="923"/>
      </w:tblGrid>
      <w:tr w:rsidR="0057166F" w:rsidTr="0057166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jc w:val="center"/>
            </w:pPr>
            <w:r>
              <w:t>№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jc w:val="center"/>
            </w:pPr>
            <w:r>
              <w:t>Индикатор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jc w:val="center"/>
            </w:pPr>
            <w:r>
              <w:t>Способ опр</w:t>
            </w:r>
            <w:r>
              <w:t>е</w:t>
            </w:r>
            <w:r>
              <w:t>деления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jc w:val="center"/>
            </w:pPr>
            <w:r>
              <w:t>Значение</w:t>
            </w:r>
          </w:p>
        </w:tc>
        <w:tc>
          <w:tcPr>
            <w:tcW w:w="1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 w:rsidP="00CB6225">
            <w:pPr>
              <w:jc w:val="center"/>
            </w:pPr>
            <w:r>
              <w:t>П</w:t>
            </w:r>
            <w:r w:rsidR="00CB6225">
              <w:t>ланирование приобретения на 2021-2023</w:t>
            </w:r>
            <w:r>
              <w:t xml:space="preserve"> гг. в соответствии с перечнем им</w:t>
            </w:r>
            <w:r>
              <w:t>е</w:t>
            </w:r>
            <w:r>
              <w:t>ющегося оборудования и перспекти</w:t>
            </w:r>
            <w:r>
              <w:t>в</w:t>
            </w:r>
            <w:r>
              <w:t>ным планом приобретения</w:t>
            </w:r>
          </w:p>
        </w:tc>
      </w:tr>
      <w:tr w:rsidR="0057166F" w:rsidTr="0057166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jc w:val="center"/>
            </w:pP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CB6225" w:rsidP="00264159">
            <w:pPr>
              <w:jc w:val="center"/>
            </w:pPr>
            <w:r>
              <w:t>Факт 2020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8D783A" w:rsidP="00264159">
            <w:pPr>
              <w:jc w:val="center"/>
            </w:pPr>
            <w:r>
              <w:t>20</w:t>
            </w:r>
            <w:r w:rsidR="00CB6225"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8D783A" w:rsidP="00CB6225">
            <w:pPr>
              <w:jc w:val="center"/>
            </w:pPr>
            <w:r>
              <w:t>202</w:t>
            </w:r>
            <w:r w:rsidR="00CB6225"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8D783A" w:rsidP="00264159">
            <w:pPr>
              <w:jc w:val="center"/>
            </w:pPr>
            <w:r>
              <w:t>202</w:t>
            </w:r>
            <w:r w:rsidR="00CB6225">
              <w:t>3</w:t>
            </w:r>
          </w:p>
        </w:tc>
      </w:tr>
      <w:tr w:rsidR="0057166F" w:rsidTr="00D85B40">
        <w:trPr>
          <w:trHeight w:val="2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Наличие ШЛВС (включая Акт</w:t>
            </w:r>
            <w:r>
              <w:t>о</w:t>
            </w:r>
            <w:r>
              <w:t>вый зал)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Default="0057166F">
            <w:pPr>
              <w:jc w:val="center"/>
              <w:rPr>
                <w:lang w:val="en-US"/>
              </w:rPr>
            </w:pPr>
            <w:r>
              <w:t>Кол-во кабинетов</w:t>
            </w:r>
          </w:p>
          <w:p w:rsidR="0057166F" w:rsidRDefault="0057166F">
            <w:pPr>
              <w:jc w:val="center"/>
            </w:pPr>
            <w:r>
              <w:t>______________</w:t>
            </w:r>
          </w:p>
          <w:p w:rsidR="0057166F" w:rsidRDefault="0057166F">
            <w:pPr>
              <w:jc w:val="center"/>
              <w:rPr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Default="0057166F">
            <w:pPr>
              <w:jc w:val="center"/>
            </w:pPr>
            <w:r>
              <w:t>Кол-во кабинетов с ЛВС</w:t>
            </w:r>
          </w:p>
          <w:p w:rsidR="0057166F" w:rsidRDefault="0057166F">
            <w:r>
              <w:t>________________</w:t>
            </w:r>
          </w:p>
          <w:p w:rsidR="0057166F" w:rsidRDefault="0057166F">
            <w:pPr>
              <w:jc w:val="center"/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Default="0057166F">
            <w:pPr>
              <w:jc w:val="center"/>
              <w:rPr>
                <w:lang w:val="en-US"/>
              </w:rPr>
            </w:pPr>
            <w:r>
              <w:t>% кабинетов с ЛВС</w:t>
            </w:r>
            <w:r>
              <w:rPr>
                <w:lang w:val="en-US"/>
              </w:rPr>
              <w:t xml:space="preserve"> </w:t>
            </w:r>
          </w:p>
          <w:p w:rsidR="0057166F" w:rsidRDefault="0057166F">
            <w:r>
              <w:t>___________________</w:t>
            </w:r>
          </w:p>
          <w:p w:rsidR="0057166F" w:rsidRDefault="0057166F">
            <w:pPr>
              <w:jc w:val="center"/>
              <w:rPr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6F" w:rsidRPr="00CB6225" w:rsidRDefault="0057166F"/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6F" w:rsidRPr="00CB6225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6F" w:rsidRPr="00CB6225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6F" w:rsidRPr="00CB6225" w:rsidRDefault="0057166F"/>
        </w:tc>
      </w:tr>
      <w:tr w:rsidR="0057166F" w:rsidTr="00D85B40">
        <w:trPr>
          <w:trHeight w:val="2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 xml:space="preserve">Скорость выхода в сеть Интернет (указать скорость канала)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Имеющийся акт приемо-сдаточных и</w:t>
            </w:r>
            <w:r>
              <w:t>с</w:t>
            </w:r>
            <w:r>
              <w:t>пытаний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6F" w:rsidRDefault="0057166F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>
            <w:pPr>
              <w:jc w:val="center"/>
            </w:pPr>
            <w:r>
              <w:t>не ниже 5 Мб/</w:t>
            </w:r>
            <w:proofErr w:type="gramStart"/>
            <w:r>
              <w:t>с</w:t>
            </w:r>
            <w:proofErr w:type="gramEnd"/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Default="0057166F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</w:tr>
      <w:tr w:rsidR="0057166F" w:rsidTr="00D85B4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Сервер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 xml:space="preserve">Осмотр, </w:t>
            </w:r>
          </w:p>
          <w:p w:rsidR="0057166F" w:rsidRDefault="0057166F">
            <w:r>
              <w:t>инвентарная карта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jc w:val="center"/>
            </w:pPr>
            <w:r>
              <w:t>_____</w:t>
            </w:r>
            <w:r w:rsidR="002009F2" w:rsidRPr="002009F2">
              <w:rPr>
                <w:u w:val="single"/>
              </w:rPr>
              <w:t>нет</w:t>
            </w:r>
            <w:r>
              <w:t>_________</w:t>
            </w:r>
          </w:p>
          <w:p w:rsidR="0057166F" w:rsidRDefault="0057166F">
            <w:pPr>
              <w:jc w:val="center"/>
            </w:pPr>
            <w:r>
              <w:t xml:space="preserve"> (да/нет)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6F" w:rsidRDefault="0057166F"/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6F" w:rsidRDefault="0057166F"/>
        </w:tc>
      </w:tr>
      <w:tr w:rsidR="0057166F" w:rsidTr="0057166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 xml:space="preserve">Наличие официального сайта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 xml:space="preserve">Осмотр 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jc w:val="center"/>
            </w:pPr>
            <w:r>
              <w:t>_______</w:t>
            </w:r>
            <w:r w:rsidR="002009F2">
              <w:rPr>
                <w:u w:val="single"/>
              </w:rPr>
              <w:t>да</w:t>
            </w:r>
            <w:r>
              <w:t>_________</w:t>
            </w:r>
          </w:p>
          <w:p w:rsidR="0057166F" w:rsidRDefault="0057166F">
            <w:pPr>
              <w:jc w:val="center"/>
            </w:pPr>
            <w:r>
              <w:t>(да/нет)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</w:tr>
      <w:tr w:rsidR="0057166F" w:rsidTr="0057166F">
        <w:trPr>
          <w:trHeight w:val="280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5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Компьютеры (для сотрудников, воспитателе</w:t>
            </w:r>
            <w:r w:rsidR="00164204">
              <w:t>й</w:t>
            </w:r>
            <w:r>
              <w:t>, методистов учр</w:t>
            </w:r>
            <w:r>
              <w:t>е</w:t>
            </w:r>
            <w:r>
              <w:t>ждения)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 xml:space="preserve">Подсчет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jc w:val="center"/>
            </w:pPr>
          </w:p>
          <w:p w:rsidR="0057166F" w:rsidRDefault="0057166F">
            <w:pPr>
              <w:jc w:val="center"/>
            </w:pPr>
            <w:r>
              <w:t>Всего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jc w:val="center"/>
            </w:pPr>
            <w:r>
              <w:t>Необходимо для 100% оснащения АРМ сотрудников ОУ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jc w:val="center"/>
            </w:pPr>
            <w:r>
              <w:t>Требует замены (уст</w:t>
            </w:r>
            <w:r>
              <w:t>а</w:t>
            </w:r>
            <w:r>
              <w:t>ревшие модели в раб</w:t>
            </w:r>
            <w:r>
              <w:t>о</w:t>
            </w:r>
            <w:r>
              <w:t>чем состоянии)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</w:tr>
      <w:tr w:rsidR="0057166F" w:rsidTr="0057166F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Pr="00B25B6B" w:rsidRDefault="00B25B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  <w:p w:rsidR="0057166F" w:rsidRDefault="0057166F">
            <w:pPr>
              <w:jc w:val="center"/>
            </w:pPr>
            <w:r>
              <w:t>_____________</w:t>
            </w:r>
          </w:p>
          <w:p w:rsidR="0057166F" w:rsidRDefault="0057166F">
            <w:pPr>
              <w:jc w:val="center"/>
            </w:pPr>
            <w:r>
              <w:t>(количество)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jc w:val="center"/>
            </w:pPr>
          </w:p>
          <w:p w:rsidR="0057166F" w:rsidRDefault="0057166F">
            <w:pPr>
              <w:jc w:val="center"/>
            </w:pPr>
            <w:r>
              <w:t>______________</w:t>
            </w:r>
          </w:p>
          <w:p w:rsidR="0057166F" w:rsidRDefault="0057166F">
            <w:pPr>
              <w:jc w:val="center"/>
            </w:pPr>
            <w:r>
              <w:t>(количество)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Pr="006324C7" w:rsidRDefault="006324C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12</w:t>
            </w:r>
          </w:p>
          <w:p w:rsidR="0057166F" w:rsidRDefault="0057166F">
            <w:r>
              <w:t>___________________</w:t>
            </w:r>
          </w:p>
          <w:p w:rsidR="0057166F" w:rsidRDefault="0057166F">
            <w:r>
              <w:t xml:space="preserve">          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Default="00D85B40">
            <w:pPr>
              <w:jc w:val="center"/>
            </w:pPr>
            <w:r>
              <w:t>12-ПЗ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Pr="00B25B6B" w:rsidRDefault="0057166F">
            <w:pPr>
              <w:rPr>
                <w:lang w:val="en-US"/>
              </w:rPr>
            </w:pPr>
          </w:p>
        </w:tc>
      </w:tr>
      <w:tr w:rsidR="0057166F" w:rsidTr="0057166F">
        <w:trPr>
          <w:trHeight w:val="98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 xml:space="preserve">Компьютеры (для воспитанников)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>
            <w:pPr>
              <w:jc w:val="center"/>
            </w:pPr>
            <w:r>
              <w:t>___________________</w:t>
            </w:r>
            <w:r w:rsidR="00D85B40">
              <w:t>30</w:t>
            </w:r>
            <w:r>
              <w:t>_________________</w:t>
            </w:r>
          </w:p>
          <w:p w:rsidR="0057166F" w:rsidRDefault="0057166F">
            <w:pPr>
              <w:jc w:val="center"/>
            </w:pPr>
            <w:r>
              <w:t xml:space="preserve"> (количество </w:t>
            </w:r>
            <w:proofErr w:type="gramStart"/>
            <w:r>
              <w:t>стационарный</w:t>
            </w:r>
            <w:proofErr w:type="gramEnd"/>
            <w:r>
              <w:t>/мобильный)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pPr>
              <w:jc w:val="center"/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Default="0057166F">
            <w:pPr>
              <w:jc w:val="center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</w:tr>
      <w:tr w:rsidR="0057166F" w:rsidTr="0057166F">
        <w:trPr>
          <w:trHeight w:val="93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7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Графические планшеты (для р</w:t>
            </w:r>
            <w:r>
              <w:t>и</w:t>
            </w:r>
            <w:r>
              <w:t xml:space="preserve">сования)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>
            <w:pPr>
              <w:jc w:val="center"/>
            </w:pPr>
            <w:r>
              <w:t>___________</w:t>
            </w:r>
            <w:r w:rsidR="002009F2">
              <w:t>0</w:t>
            </w:r>
            <w:r>
              <w:t>_________</w:t>
            </w:r>
          </w:p>
          <w:p w:rsidR="0057166F" w:rsidRDefault="0057166F">
            <w:pPr>
              <w:jc w:val="center"/>
            </w:pPr>
            <w:r>
              <w:t xml:space="preserve"> 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Default="0057166F">
            <w:pPr>
              <w:jc w:val="center"/>
            </w:pPr>
          </w:p>
        </w:tc>
      </w:tr>
      <w:tr w:rsidR="0057166F" w:rsidTr="0057166F">
        <w:trPr>
          <w:trHeight w:val="93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Интерактивные комплексы (</w:t>
            </w:r>
            <w:proofErr w:type="spellStart"/>
            <w:r>
              <w:t>Ул</w:t>
            </w:r>
            <w:r>
              <w:t>ь</w:t>
            </w:r>
            <w:r>
              <w:t>тракороткофокусный</w:t>
            </w:r>
            <w:proofErr w:type="spellEnd"/>
            <w:r>
              <w:t xml:space="preserve"> проектор с функцией интерактивной доски, маркерная доска)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>
            <w:pPr>
              <w:jc w:val="center"/>
            </w:pPr>
            <w:r>
              <w:t>_________</w:t>
            </w:r>
            <w:r w:rsidR="00B924E7">
              <w:t>3</w:t>
            </w:r>
            <w:r>
              <w:t>____</w:t>
            </w:r>
          </w:p>
          <w:p w:rsidR="0057166F" w:rsidRDefault="0057166F">
            <w:pPr>
              <w:jc w:val="center"/>
            </w:pPr>
            <w:r>
              <w:t>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Pr="00B924E7" w:rsidRDefault="00B924E7" w:rsidP="00B25B6B">
            <w:pPr>
              <w:jc w:val="center"/>
            </w:pPr>
            <w:r>
              <w:t>3-ДУ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F" w:rsidRDefault="0057166F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</w:tr>
      <w:tr w:rsidR="0057166F" w:rsidTr="0057166F">
        <w:trPr>
          <w:trHeight w:val="35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9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roofErr w:type="spellStart"/>
            <w:r>
              <w:t>Ультракороткофокусные</w:t>
            </w:r>
            <w:proofErr w:type="spellEnd"/>
            <w:r>
              <w:t xml:space="preserve"> проект</w:t>
            </w:r>
            <w:r>
              <w:t>о</w:t>
            </w:r>
            <w:r>
              <w:t xml:space="preserve">ры с функцией интерактивной доски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>
            <w:pPr>
              <w:jc w:val="center"/>
            </w:pPr>
            <w:r>
              <w:t>_______</w:t>
            </w:r>
            <w:r w:rsidR="00040A3D">
              <w:t>1</w:t>
            </w:r>
            <w:r>
              <w:t>______</w:t>
            </w:r>
          </w:p>
          <w:p w:rsidR="0057166F" w:rsidRDefault="0057166F">
            <w:pPr>
              <w:jc w:val="center"/>
            </w:pPr>
            <w:r>
              <w:t>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D85B40" w:rsidP="00B25B6B">
            <w:pPr>
              <w:jc w:val="center"/>
            </w:pPr>
            <w:r>
              <w:t>1-ДУ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</w:tr>
      <w:tr w:rsidR="0057166F" w:rsidTr="0057166F">
        <w:trPr>
          <w:trHeight w:val="22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pPr>
              <w:rPr>
                <w:lang w:val="en-US"/>
              </w:rPr>
            </w:pPr>
            <w:r>
              <w:t xml:space="preserve">Интерактивные доски, </w:t>
            </w:r>
            <w:proofErr w:type="spellStart"/>
            <w:r>
              <w:rPr>
                <w:lang w:val="en-US"/>
              </w:rPr>
              <w:t>mimio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>
            <w:pPr>
              <w:jc w:val="center"/>
            </w:pPr>
            <w:r>
              <w:t>_____________</w:t>
            </w:r>
          </w:p>
          <w:p w:rsidR="0057166F" w:rsidRDefault="0057166F">
            <w:pPr>
              <w:jc w:val="center"/>
            </w:pPr>
            <w:r>
              <w:t>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</w:tr>
      <w:tr w:rsidR="0057166F" w:rsidTr="0057166F">
        <w:trPr>
          <w:trHeight w:val="30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lastRenderedPageBreak/>
              <w:t>11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6F" w:rsidRDefault="0057166F">
            <w:r>
              <w:t xml:space="preserve"> Мультимедийные  проекторы (все, кроме проекторов указанных в п.7 и п.8)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>
            <w:r>
              <w:t>Подсчет</w:t>
            </w:r>
          </w:p>
          <w:p w:rsidR="0057166F" w:rsidRDefault="0057166F"/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66F" w:rsidRDefault="0057166F">
            <w:pPr>
              <w:jc w:val="center"/>
            </w:pPr>
            <w:r>
              <w:t>_______</w:t>
            </w:r>
            <w:r w:rsidR="00040A3D">
              <w:t>0</w:t>
            </w:r>
            <w:r>
              <w:t>______</w:t>
            </w:r>
          </w:p>
          <w:p w:rsidR="0057166F" w:rsidRDefault="0057166F">
            <w:pPr>
              <w:jc w:val="center"/>
            </w:pPr>
            <w:r>
              <w:t>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2009F2">
            <w: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6F" w:rsidRDefault="0057166F"/>
        </w:tc>
      </w:tr>
      <w:tr w:rsidR="002009F2" w:rsidTr="006C527C">
        <w:trPr>
          <w:trHeight w:val="57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2" w:rsidRDefault="002009F2">
            <w:r>
              <w:t>12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2" w:rsidRDefault="002009F2">
            <w:proofErr w:type="spellStart"/>
            <w:r>
              <w:t>Документкамеры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2" w:rsidRDefault="002009F2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2" w:rsidRDefault="002009F2">
            <w:pPr>
              <w:jc w:val="center"/>
            </w:pPr>
            <w:r>
              <w:t>______</w:t>
            </w:r>
            <w:r w:rsidR="00040A3D">
              <w:t>0</w:t>
            </w:r>
            <w:r>
              <w:t>_______</w:t>
            </w:r>
          </w:p>
          <w:p w:rsidR="002009F2" w:rsidRDefault="002009F2">
            <w:pPr>
              <w:jc w:val="center"/>
            </w:pPr>
            <w:r>
              <w:t>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2" w:rsidRDefault="002009F2">
            <w: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2" w:rsidRDefault="002009F2" w:rsidP="006C527C">
            <w:r>
              <w:t>1</w:t>
            </w:r>
            <w:r w:rsidR="00B924E7">
              <w:t>-ДУ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2" w:rsidRDefault="002009F2" w:rsidP="006C527C">
            <w:r>
              <w:t>1</w:t>
            </w:r>
            <w:r w:rsidR="00B924E7">
              <w:t>-ДУ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2" w:rsidRDefault="002009F2"/>
        </w:tc>
      </w:tr>
      <w:tr w:rsidR="002009F2" w:rsidTr="0057166F">
        <w:trPr>
          <w:trHeight w:val="24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2" w:rsidRDefault="002009F2">
            <w:r>
              <w:t>13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2" w:rsidRDefault="002009F2">
            <w:r>
              <w:t>Интерактивные системы (сенсо</w:t>
            </w:r>
            <w:r>
              <w:t>р</w:t>
            </w:r>
            <w:r>
              <w:t xml:space="preserve">ные дисплеи, </w:t>
            </w:r>
            <w:proofErr w:type="spellStart"/>
            <w:r>
              <w:t>тичтач</w:t>
            </w:r>
            <w:proofErr w:type="spellEnd"/>
            <w: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2" w:rsidRDefault="002009F2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F2" w:rsidRDefault="002009F2">
            <w:pPr>
              <w:jc w:val="center"/>
            </w:pPr>
            <w:r>
              <w:t>______</w:t>
            </w:r>
            <w:r w:rsidR="00A10559">
              <w:t>0</w:t>
            </w:r>
            <w:r>
              <w:t>_______</w:t>
            </w:r>
          </w:p>
          <w:p w:rsidR="002009F2" w:rsidRDefault="002009F2">
            <w:pPr>
              <w:jc w:val="center"/>
            </w:pPr>
            <w:r>
              <w:t>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2" w:rsidRDefault="002009F2">
            <w: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2" w:rsidRDefault="002009F2"/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2" w:rsidRDefault="002009F2"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2" w:rsidRDefault="002009F2"/>
        </w:tc>
      </w:tr>
      <w:tr w:rsidR="00A10559" w:rsidTr="006C527C">
        <w:trPr>
          <w:trHeight w:val="26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14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Интерактивные столы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pPr>
              <w:jc w:val="center"/>
            </w:pPr>
            <w:r>
              <w:t>______0_______</w:t>
            </w:r>
          </w:p>
          <w:p w:rsidR="00A10559" w:rsidRDefault="00A10559">
            <w:pPr>
              <w:jc w:val="center"/>
            </w:pPr>
            <w:r>
              <w:t>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CF0DDA">
            <w:r>
              <w:t>1-ДУ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59" w:rsidRDefault="00A10559" w:rsidP="006C527C">
            <w:pPr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 w:rsidP="006C527C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59" w:rsidRDefault="00A10559">
            <w:pPr>
              <w:jc w:val="center"/>
            </w:pPr>
          </w:p>
        </w:tc>
      </w:tr>
      <w:tr w:rsidR="00A10559" w:rsidTr="0057166F">
        <w:trPr>
          <w:trHeight w:val="2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15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Инновационное </w:t>
            </w:r>
            <w:r>
              <w:rPr>
                <w:i/>
              </w:rPr>
              <w:t>лабораторное</w:t>
            </w:r>
            <w:r>
              <w:t xml:space="preserve"> оборудование (цифровые и пер</w:t>
            </w:r>
            <w:r>
              <w:t>е</w:t>
            </w:r>
            <w:r>
              <w:t xml:space="preserve">носные лаборатории)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Подсчет 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>
            <w:pPr>
              <w:jc w:val="center"/>
            </w:pPr>
          </w:p>
          <w:p w:rsidR="00A10559" w:rsidRDefault="00A10559">
            <w:pPr>
              <w:jc w:val="center"/>
            </w:pPr>
            <w:r>
              <w:t>_____________0_______________</w:t>
            </w:r>
          </w:p>
          <w:p w:rsidR="00A10559" w:rsidRDefault="00A10559">
            <w:pPr>
              <w:jc w:val="center"/>
            </w:pPr>
            <w:r>
              <w:t xml:space="preserve">(процент укомплектованности)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/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59" w:rsidRDefault="00A10559">
            <w:pPr>
              <w:jc w:val="center"/>
            </w:pPr>
            <w:r>
              <w:t>1</w:t>
            </w:r>
            <w:r w:rsidR="00CF0DDA">
              <w:t>-ДУ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/>
        </w:tc>
      </w:tr>
      <w:tr w:rsidR="00A10559" w:rsidTr="0057166F">
        <w:trPr>
          <w:trHeight w:val="2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16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Цифровые микроскопы 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Подсчет 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pPr>
              <w:jc w:val="center"/>
            </w:pPr>
            <w:r>
              <w:t>_______0_______</w:t>
            </w:r>
          </w:p>
          <w:p w:rsidR="00A10559" w:rsidRDefault="00A10559">
            <w:pPr>
              <w:jc w:val="center"/>
            </w:pPr>
            <w:r>
              <w:t xml:space="preserve">(процент укомплектованности)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>
            <w:r>
              <w:t>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59" w:rsidRDefault="00A10559">
            <w:pPr>
              <w:jc w:val="center"/>
            </w:pPr>
            <w:r>
              <w:t>6</w:t>
            </w:r>
            <w:r w:rsidR="00CF0DDA">
              <w:t>-ДУ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59" w:rsidRDefault="00A10559">
            <w:pPr>
              <w:jc w:val="center"/>
            </w:pPr>
            <w:r>
              <w:t>6</w:t>
            </w:r>
            <w:r w:rsidR="00CF0DDA">
              <w:t>-ДУ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/>
        </w:tc>
      </w:tr>
      <w:tr w:rsidR="00A10559" w:rsidTr="0057166F">
        <w:trPr>
          <w:trHeight w:val="2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17.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pPr>
              <w:rPr>
                <w:i/>
              </w:rPr>
            </w:pPr>
            <w:r>
              <w:t>Комплекты образовательной  р</w:t>
            </w:r>
            <w:r>
              <w:t>о</w:t>
            </w:r>
            <w:r>
              <w:t>бототехники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Подсчет 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pPr>
              <w:jc w:val="center"/>
            </w:pPr>
            <w:r>
              <w:t>_____да______</w:t>
            </w:r>
          </w:p>
          <w:p w:rsidR="00A10559" w:rsidRDefault="00A10559">
            <w:pPr>
              <w:jc w:val="center"/>
            </w:pPr>
            <w:r>
              <w:t xml:space="preserve">(да/нет)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(да) 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(нет) 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pPr>
              <w:ind w:right="-108"/>
            </w:pPr>
            <w:r>
              <w:t xml:space="preserve">(нет)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(нет)  </w:t>
            </w:r>
          </w:p>
        </w:tc>
      </w:tr>
      <w:tr w:rsidR="00A10559" w:rsidTr="0057166F">
        <w:trPr>
          <w:trHeight w:val="2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18.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 w:rsidRPr="00040A3D">
              <w:t>Цифровые учебно-наглядные п</w:t>
            </w:r>
            <w:r w:rsidRPr="00040A3D">
              <w:t>о</w:t>
            </w:r>
            <w:r w:rsidRPr="00040A3D">
              <w:t>собия в соответствии с реализу</w:t>
            </w:r>
            <w:r w:rsidRPr="00040A3D">
              <w:t>е</w:t>
            </w:r>
            <w:r w:rsidRPr="00040A3D">
              <w:t xml:space="preserve">мыми программами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 xml:space="preserve">Подсчет 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pPr>
              <w:jc w:val="center"/>
            </w:pPr>
            <w:r>
              <w:t>_____________</w:t>
            </w:r>
            <w:r w:rsidR="00040A3D">
              <w:t>0</w:t>
            </w:r>
            <w:r>
              <w:t>_______________</w:t>
            </w:r>
          </w:p>
          <w:p w:rsidR="00A10559" w:rsidRDefault="00A10559">
            <w:pPr>
              <w:jc w:val="center"/>
            </w:pPr>
            <w:r>
              <w:t xml:space="preserve">(процент укомплектованности)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3D" w:rsidRDefault="00A10559">
            <w:r>
              <w:t>(да/нет)</w:t>
            </w:r>
          </w:p>
          <w:p w:rsidR="00A10559" w:rsidRDefault="00040A3D">
            <w:r>
              <w:t>нет</w:t>
            </w:r>
            <w:r w:rsidR="00A10559">
              <w:t xml:space="preserve"> 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3D" w:rsidRDefault="00A10559">
            <w:r>
              <w:t xml:space="preserve">(да/нет) </w:t>
            </w:r>
          </w:p>
          <w:p w:rsidR="00A10559" w:rsidRDefault="00040A3D">
            <w:r>
              <w:t>нет</w:t>
            </w:r>
            <w:r w:rsidR="00A10559">
              <w:t xml:space="preserve">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3D" w:rsidRDefault="00A10559">
            <w:pPr>
              <w:ind w:right="-108"/>
            </w:pPr>
            <w:r>
              <w:t>(да/нет)</w:t>
            </w:r>
          </w:p>
          <w:p w:rsidR="00A10559" w:rsidRDefault="00040A3D">
            <w:pPr>
              <w:ind w:right="-108"/>
            </w:pPr>
            <w:r>
              <w:t>да</w:t>
            </w:r>
            <w:r w:rsidR="00A10559">
              <w:t xml:space="preserve"> 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3D" w:rsidRDefault="00A10559">
            <w:r>
              <w:t>(да/нет)</w:t>
            </w:r>
          </w:p>
          <w:p w:rsidR="00A10559" w:rsidRDefault="00040A3D">
            <w:r>
              <w:t>да</w:t>
            </w:r>
            <w:r w:rsidR="00A10559">
              <w:t xml:space="preserve">  </w:t>
            </w:r>
          </w:p>
        </w:tc>
      </w:tr>
      <w:tr w:rsidR="00A10559" w:rsidTr="0057166F">
        <w:trPr>
          <w:trHeight w:val="202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19.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Интерактивный пол</w:t>
            </w:r>
            <w:r w:rsidR="00CF0DDA">
              <w:t>, программно-аппаратный комплекс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r>
              <w:t>Подсчет</w:t>
            </w:r>
          </w:p>
        </w:tc>
        <w:tc>
          <w:tcPr>
            <w:tcW w:w="1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59" w:rsidRDefault="00A10559">
            <w:pPr>
              <w:jc w:val="center"/>
            </w:pPr>
            <w:r>
              <w:t>_______0__________</w:t>
            </w:r>
          </w:p>
          <w:p w:rsidR="00A10559" w:rsidRDefault="00A10559">
            <w:pPr>
              <w:jc w:val="center"/>
            </w:pPr>
            <w:r>
              <w:t>(количество)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CF0DDA">
            <w:r>
              <w:t>1-ДУ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/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59" w:rsidRDefault="00A10559"/>
        </w:tc>
      </w:tr>
    </w:tbl>
    <w:p w:rsidR="0057166F" w:rsidRDefault="0057166F" w:rsidP="0057166F">
      <w:pPr>
        <w:jc w:val="both"/>
      </w:pPr>
    </w:p>
    <w:p w:rsidR="0057166F" w:rsidRDefault="0057166F" w:rsidP="0057166F">
      <w:pPr>
        <w:ind w:left="-709"/>
        <w:rPr>
          <w:sz w:val="16"/>
          <w:szCs w:val="16"/>
        </w:rPr>
      </w:pPr>
    </w:p>
    <w:p w:rsidR="0057166F" w:rsidRDefault="0057166F" w:rsidP="0057166F">
      <w:pPr>
        <w:ind w:left="-709"/>
      </w:pPr>
    </w:p>
    <w:p w:rsidR="00B62A40" w:rsidRPr="001D5310" w:rsidRDefault="001A0980" w:rsidP="00B62A40">
      <w:pPr>
        <w:tabs>
          <w:tab w:val="left" w:pos="2350"/>
        </w:tabs>
      </w:pPr>
      <w:r>
        <w:t>Р</w:t>
      </w:r>
      <w:r w:rsidR="00B62A40" w:rsidRPr="001D5310">
        <w:t>уководител</w:t>
      </w:r>
      <w:r>
        <w:t>ь</w:t>
      </w:r>
      <w:r w:rsidR="00B62A40" w:rsidRPr="001D5310">
        <w:t xml:space="preserve"> образовательного учреждения _______________________/</w:t>
      </w:r>
      <w:r w:rsidR="00B62A40" w:rsidRPr="00A07508">
        <w:t xml:space="preserve"> </w:t>
      </w:r>
      <w:r>
        <w:t>Е.В. Батуева</w:t>
      </w:r>
    </w:p>
    <w:p w:rsidR="00B62A40" w:rsidRPr="001D5310" w:rsidRDefault="00B62A40" w:rsidP="00B62A40">
      <w:pPr>
        <w:tabs>
          <w:tab w:val="left" w:pos="2350"/>
        </w:tabs>
      </w:pPr>
      <w:r w:rsidRPr="001D5310">
        <w:t xml:space="preserve">                                                                                                (подпись</w:t>
      </w:r>
      <w:r>
        <w:t xml:space="preserve">)                          </w:t>
      </w:r>
    </w:p>
    <w:p w:rsidR="00985E85" w:rsidRPr="001D5310" w:rsidRDefault="00985E85" w:rsidP="00985E85">
      <w:pPr>
        <w:tabs>
          <w:tab w:val="left" w:pos="2350"/>
        </w:tabs>
      </w:pPr>
    </w:p>
    <w:p w:rsidR="00985E85" w:rsidRPr="001D5310" w:rsidRDefault="00985E85" w:rsidP="00985E85">
      <w:pPr>
        <w:tabs>
          <w:tab w:val="left" w:pos="2350"/>
        </w:tabs>
      </w:pPr>
      <w:r w:rsidRPr="001D5310">
        <w:t xml:space="preserve">Исполнитель: </w:t>
      </w:r>
      <w:proofErr w:type="spellStart"/>
      <w:r>
        <w:t>зам.зав.по</w:t>
      </w:r>
      <w:proofErr w:type="spellEnd"/>
      <w:r>
        <w:t xml:space="preserve"> АХР / ________________ /</w:t>
      </w:r>
      <w:r w:rsidR="001A0980">
        <w:t>Ю.А. Мицул</w:t>
      </w:r>
      <w:bookmarkStart w:id="0" w:name="_GoBack"/>
      <w:bookmarkEnd w:id="0"/>
    </w:p>
    <w:p w:rsidR="00985E85" w:rsidRPr="001D5310" w:rsidRDefault="00985E85" w:rsidP="00985E85">
      <w:pPr>
        <w:tabs>
          <w:tab w:val="left" w:pos="2350"/>
        </w:tabs>
      </w:pPr>
      <w:r w:rsidRPr="001D5310">
        <w:t xml:space="preserve">     </w:t>
      </w:r>
      <w:r>
        <w:t xml:space="preserve">                                                   </w:t>
      </w:r>
      <w:r w:rsidRPr="001D5310">
        <w:t xml:space="preserve"> (</w:t>
      </w:r>
      <w:r>
        <w:t xml:space="preserve">подпись)                       </w:t>
      </w:r>
    </w:p>
    <w:p w:rsidR="00985E85" w:rsidRPr="001D5310" w:rsidRDefault="00985E85" w:rsidP="00985E85">
      <w:pPr>
        <w:tabs>
          <w:tab w:val="left" w:pos="2350"/>
        </w:tabs>
      </w:pPr>
    </w:p>
    <w:p w:rsidR="0057166F" w:rsidRDefault="0057166F" w:rsidP="0057166F">
      <w:pPr>
        <w:ind w:left="-709"/>
        <w:rPr>
          <w:sz w:val="16"/>
          <w:szCs w:val="16"/>
        </w:rPr>
      </w:pPr>
    </w:p>
    <w:p w:rsidR="0057166F" w:rsidRDefault="0057166F" w:rsidP="0057166F">
      <w:pPr>
        <w:ind w:left="-709"/>
        <w:rPr>
          <w:sz w:val="16"/>
          <w:szCs w:val="16"/>
        </w:rPr>
      </w:pPr>
    </w:p>
    <w:p w:rsidR="0057166F" w:rsidRDefault="0057166F" w:rsidP="0057166F">
      <w:pPr>
        <w:ind w:left="-709"/>
        <w:rPr>
          <w:sz w:val="16"/>
          <w:szCs w:val="16"/>
        </w:rPr>
      </w:pPr>
    </w:p>
    <w:p w:rsidR="0057166F" w:rsidRDefault="0057166F" w:rsidP="0057166F">
      <w:pPr>
        <w:ind w:left="-709"/>
        <w:rPr>
          <w:sz w:val="16"/>
          <w:szCs w:val="16"/>
        </w:rPr>
      </w:pPr>
    </w:p>
    <w:p w:rsidR="0057166F" w:rsidRDefault="0057166F" w:rsidP="0057166F">
      <w:pPr>
        <w:ind w:left="-709"/>
        <w:rPr>
          <w:sz w:val="16"/>
          <w:szCs w:val="16"/>
        </w:rPr>
      </w:pPr>
    </w:p>
    <w:p w:rsidR="0057166F" w:rsidRDefault="0057166F" w:rsidP="0057166F">
      <w:pPr>
        <w:ind w:left="-709"/>
        <w:rPr>
          <w:sz w:val="16"/>
          <w:szCs w:val="16"/>
        </w:rPr>
      </w:pPr>
    </w:p>
    <w:p w:rsidR="0057166F" w:rsidRDefault="0057166F" w:rsidP="0057166F">
      <w:pPr>
        <w:ind w:left="-709"/>
        <w:rPr>
          <w:sz w:val="16"/>
          <w:szCs w:val="16"/>
        </w:rPr>
      </w:pPr>
    </w:p>
    <w:p w:rsidR="002541BB" w:rsidRDefault="002541BB">
      <w:pPr>
        <w:rPr>
          <w:sz w:val="16"/>
          <w:szCs w:val="16"/>
        </w:rPr>
      </w:pPr>
    </w:p>
    <w:p w:rsidR="0057166F" w:rsidRDefault="0057166F" w:rsidP="0057166F">
      <w:pPr>
        <w:rPr>
          <w:sz w:val="24"/>
          <w:szCs w:val="24"/>
        </w:rPr>
      </w:pPr>
    </w:p>
    <w:sectPr w:rsidR="0057166F" w:rsidSect="006E0917">
      <w:pgSz w:w="16838" w:h="11906" w:orient="landscape"/>
      <w:pgMar w:top="426" w:right="1134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ED6" w:rsidRDefault="00470ED6">
      <w:r>
        <w:separator/>
      </w:r>
    </w:p>
  </w:endnote>
  <w:endnote w:type="continuationSeparator" w:id="0">
    <w:p w:rsidR="00470ED6" w:rsidRDefault="0047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ED6" w:rsidRDefault="00470ED6">
      <w:r>
        <w:separator/>
      </w:r>
    </w:p>
  </w:footnote>
  <w:footnote w:type="continuationSeparator" w:id="0">
    <w:p w:rsidR="00470ED6" w:rsidRDefault="0047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4B5"/>
    <w:multiLevelType w:val="hybridMultilevel"/>
    <w:tmpl w:val="0848FDBE"/>
    <w:lvl w:ilvl="0" w:tplc="1B5AA1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CF2035"/>
    <w:multiLevelType w:val="hybridMultilevel"/>
    <w:tmpl w:val="C884F196"/>
    <w:lvl w:ilvl="0" w:tplc="93CC7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B3B66"/>
    <w:multiLevelType w:val="hybridMultilevel"/>
    <w:tmpl w:val="06F2AD7E"/>
    <w:lvl w:ilvl="0" w:tplc="1292A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655A4"/>
    <w:multiLevelType w:val="multilevel"/>
    <w:tmpl w:val="784C59D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404618"/>
    <w:multiLevelType w:val="hybridMultilevel"/>
    <w:tmpl w:val="54DAA8B6"/>
    <w:lvl w:ilvl="0" w:tplc="EAF440A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E02D2">
      <w:numFmt w:val="none"/>
      <w:lvlText w:val=""/>
      <w:lvlJc w:val="left"/>
      <w:pPr>
        <w:tabs>
          <w:tab w:val="num" w:pos="360"/>
        </w:tabs>
      </w:pPr>
    </w:lvl>
    <w:lvl w:ilvl="2" w:tplc="94BC7948">
      <w:numFmt w:val="none"/>
      <w:lvlText w:val=""/>
      <w:lvlJc w:val="left"/>
      <w:pPr>
        <w:tabs>
          <w:tab w:val="num" w:pos="360"/>
        </w:tabs>
      </w:pPr>
    </w:lvl>
    <w:lvl w:ilvl="3" w:tplc="41E42252">
      <w:numFmt w:val="none"/>
      <w:lvlText w:val=""/>
      <w:lvlJc w:val="left"/>
      <w:pPr>
        <w:tabs>
          <w:tab w:val="num" w:pos="360"/>
        </w:tabs>
      </w:pPr>
    </w:lvl>
    <w:lvl w:ilvl="4" w:tplc="30AA5772">
      <w:numFmt w:val="none"/>
      <w:lvlText w:val=""/>
      <w:lvlJc w:val="left"/>
      <w:pPr>
        <w:tabs>
          <w:tab w:val="num" w:pos="360"/>
        </w:tabs>
      </w:pPr>
    </w:lvl>
    <w:lvl w:ilvl="5" w:tplc="3B78D9DA">
      <w:numFmt w:val="none"/>
      <w:lvlText w:val=""/>
      <w:lvlJc w:val="left"/>
      <w:pPr>
        <w:tabs>
          <w:tab w:val="num" w:pos="360"/>
        </w:tabs>
      </w:pPr>
    </w:lvl>
    <w:lvl w:ilvl="6" w:tplc="016618E4">
      <w:numFmt w:val="none"/>
      <w:lvlText w:val=""/>
      <w:lvlJc w:val="left"/>
      <w:pPr>
        <w:tabs>
          <w:tab w:val="num" w:pos="360"/>
        </w:tabs>
      </w:pPr>
    </w:lvl>
    <w:lvl w:ilvl="7" w:tplc="22CC48D2">
      <w:numFmt w:val="none"/>
      <w:lvlText w:val=""/>
      <w:lvlJc w:val="left"/>
      <w:pPr>
        <w:tabs>
          <w:tab w:val="num" w:pos="360"/>
        </w:tabs>
      </w:pPr>
    </w:lvl>
    <w:lvl w:ilvl="8" w:tplc="FB5E12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0AB26DC"/>
    <w:multiLevelType w:val="multilevel"/>
    <w:tmpl w:val="A094C5F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2806BC9"/>
    <w:multiLevelType w:val="multilevel"/>
    <w:tmpl w:val="85FEC9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3E5F26"/>
    <w:multiLevelType w:val="hybridMultilevel"/>
    <w:tmpl w:val="FB069CA6"/>
    <w:lvl w:ilvl="0" w:tplc="0E0671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D5F6F"/>
    <w:multiLevelType w:val="hybridMultilevel"/>
    <w:tmpl w:val="BC524954"/>
    <w:lvl w:ilvl="0" w:tplc="9AA08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E0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AA5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CE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0EF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DE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EE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182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0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E763989"/>
    <w:multiLevelType w:val="multilevel"/>
    <w:tmpl w:val="B5D2DD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B65EF5"/>
    <w:multiLevelType w:val="hybridMultilevel"/>
    <w:tmpl w:val="1346E766"/>
    <w:lvl w:ilvl="0" w:tplc="D042E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5E6912">
      <w:numFmt w:val="none"/>
      <w:lvlText w:val=""/>
      <w:lvlJc w:val="left"/>
      <w:pPr>
        <w:tabs>
          <w:tab w:val="num" w:pos="360"/>
        </w:tabs>
      </w:pPr>
    </w:lvl>
    <w:lvl w:ilvl="2" w:tplc="4B42B534">
      <w:numFmt w:val="none"/>
      <w:lvlText w:val=""/>
      <w:lvlJc w:val="left"/>
      <w:pPr>
        <w:tabs>
          <w:tab w:val="num" w:pos="360"/>
        </w:tabs>
      </w:pPr>
    </w:lvl>
    <w:lvl w:ilvl="3" w:tplc="2126FACC">
      <w:numFmt w:val="none"/>
      <w:lvlText w:val=""/>
      <w:lvlJc w:val="left"/>
      <w:pPr>
        <w:tabs>
          <w:tab w:val="num" w:pos="360"/>
        </w:tabs>
      </w:pPr>
    </w:lvl>
    <w:lvl w:ilvl="4" w:tplc="29DAF798">
      <w:numFmt w:val="none"/>
      <w:lvlText w:val=""/>
      <w:lvlJc w:val="left"/>
      <w:pPr>
        <w:tabs>
          <w:tab w:val="num" w:pos="360"/>
        </w:tabs>
      </w:pPr>
    </w:lvl>
    <w:lvl w:ilvl="5" w:tplc="29D2E256">
      <w:numFmt w:val="none"/>
      <w:lvlText w:val=""/>
      <w:lvlJc w:val="left"/>
      <w:pPr>
        <w:tabs>
          <w:tab w:val="num" w:pos="360"/>
        </w:tabs>
      </w:pPr>
    </w:lvl>
    <w:lvl w:ilvl="6" w:tplc="8F9831E8">
      <w:numFmt w:val="none"/>
      <w:lvlText w:val=""/>
      <w:lvlJc w:val="left"/>
      <w:pPr>
        <w:tabs>
          <w:tab w:val="num" w:pos="360"/>
        </w:tabs>
      </w:pPr>
    </w:lvl>
    <w:lvl w:ilvl="7" w:tplc="FDDEE2D2">
      <w:numFmt w:val="none"/>
      <w:lvlText w:val=""/>
      <w:lvlJc w:val="left"/>
      <w:pPr>
        <w:tabs>
          <w:tab w:val="num" w:pos="360"/>
        </w:tabs>
      </w:pPr>
    </w:lvl>
    <w:lvl w:ilvl="8" w:tplc="2B3292A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FCC1A4E"/>
    <w:multiLevelType w:val="hybridMultilevel"/>
    <w:tmpl w:val="925C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D4A24"/>
    <w:multiLevelType w:val="hybridMultilevel"/>
    <w:tmpl w:val="6EA88C84"/>
    <w:lvl w:ilvl="0" w:tplc="E5A229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DC2C8D"/>
    <w:multiLevelType w:val="multilevel"/>
    <w:tmpl w:val="8E40C0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212078"/>
    <w:multiLevelType w:val="hybridMultilevel"/>
    <w:tmpl w:val="139C8828"/>
    <w:lvl w:ilvl="0" w:tplc="93CC768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6ED6A9C"/>
    <w:multiLevelType w:val="hybridMultilevel"/>
    <w:tmpl w:val="696257E4"/>
    <w:lvl w:ilvl="0" w:tplc="0E06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F7333"/>
    <w:multiLevelType w:val="multilevel"/>
    <w:tmpl w:val="A094C5F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FB23CF"/>
    <w:multiLevelType w:val="hybridMultilevel"/>
    <w:tmpl w:val="EB826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FDD4736"/>
    <w:multiLevelType w:val="hybridMultilevel"/>
    <w:tmpl w:val="330EEFDE"/>
    <w:lvl w:ilvl="0" w:tplc="1292A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4673B"/>
    <w:multiLevelType w:val="hybridMultilevel"/>
    <w:tmpl w:val="0F3EF864"/>
    <w:lvl w:ilvl="0" w:tplc="3384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72EC9"/>
    <w:multiLevelType w:val="multilevel"/>
    <w:tmpl w:val="EC24D9E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4CC626F"/>
    <w:multiLevelType w:val="hybridMultilevel"/>
    <w:tmpl w:val="249AA7C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CCD7FDD"/>
    <w:multiLevelType w:val="hybridMultilevel"/>
    <w:tmpl w:val="F10AB422"/>
    <w:lvl w:ilvl="0" w:tplc="0E0671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DB5F2D"/>
    <w:multiLevelType w:val="hybridMultilevel"/>
    <w:tmpl w:val="FA4CC70A"/>
    <w:lvl w:ilvl="0" w:tplc="1292A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3307F"/>
    <w:multiLevelType w:val="hybridMultilevel"/>
    <w:tmpl w:val="7B2E2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A0C74"/>
    <w:multiLevelType w:val="multilevel"/>
    <w:tmpl w:val="E034CB8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4937F9E"/>
    <w:multiLevelType w:val="hybridMultilevel"/>
    <w:tmpl w:val="6A304FE6"/>
    <w:lvl w:ilvl="0" w:tplc="3384D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B30F4"/>
    <w:multiLevelType w:val="multilevel"/>
    <w:tmpl w:val="7AFEC05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DED3EEA"/>
    <w:multiLevelType w:val="hybridMultilevel"/>
    <w:tmpl w:val="86B0B334"/>
    <w:lvl w:ilvl="0" w:tplc="4F2E2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60712">
      <w:numFmt w:val="none"/>
      <w:lvlText w:val=""/>
      <w:lvlJc w:val="left"/>
      <w:pPr>
        <w:tabs>
          <w:tab w:val="num" w:pos="360"/>
        </w:tabs>
      </w:pPr>
    </w:lvl>
    <w:lvl w:ilvl="2" w:tplc="94425188">
      <w:numFmt w:val="none"/>
      <w:lvlText w:val=""/>
      <w:lvlJc w:val="left"/>
      <w:pPr>
        <w:tabs>
          <w:tab w:val="num" w:pos="360"/>
        </w:tabs>
      </w:pPr>
    </w:lvl>
    <w:lvl w:ilvl="3" w:tplc="2024735E">
      <w:numFmt w:val="none"/>
      <w:lvlText w:val=""/>
      <w:lvlJc w:val="left"/>
      <w:pPr>
        <w:tabs>
          <w:tab w:val="num" w:pos="360"/>
        </w:tabs>
      </w:pPr>
    </w:lvl>
    <w:lvl w:ilvl="4" w:tplc="43765C30">
      <w:numFmt w:val="none"/>
      <w:lvlText w:val=""/>
      <w:lvlJc w:val="left"/>
      <w:pPr>
        <w:tabs>
          <w:tab w:val="num" w:pos="360"/>
        </w:tabs>
      </w:pPr>
    </w:lvl>
    <w:lvl w:ilvl="5" w:tplc="0518C5AA">
      <w:numFmt w:val="none"/>
      <w:lvlText w:val=""/>
      <w:lvlJc w:val="left"/>
      <w:pPr>
        <w:tabs>
          <w:tab w:val="num" w:pos="360"/>
        </w:tabs>
      </w:pPr>
    </w:lvl>
    <w:lvl w:ilvl="6" w:tplc="AC1E8F42">
      <w:numFmt w:val="none"/>
      <w:lvlText w:val=""/>
      <w:lvlJc w:val="left"/>
      <w:pPr>
        <w:tabs>
          <w:tab w:val="num" w:pos="360"/>
        </w:tabs>
      </w:pPr>
    </w:lvl>
    <w:lvl w:ilvl="7" w:tplc="47F640A4">
      <w:numFmt w:val="none"/>
      <w:lvlText w:val=""/>
      <w:lvlJc w:val="left"/>
      <w:pPr>
        <w:tabs>
          <w:tab w:val="num" w:pos="360"/>
        </w:tabs>
      </w:pPr>
    </w:lvl>
    <w:lvl w:ilvl="8" w:tplc="492CAF5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EF54200"/>
    <w:multiLevelType w:val="hybridMultilevel"/>
    <w:tmpl w:val="6A4E931E"/>
    <w:lvl w:ilvl="0" w:tplc="0E0671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5"/>
  </w:num>
  <w:num w:numId="5">
    <w:abstractNumId w:val="25"/>
  </w:num>
  <w:num w:numId="6">
    <w:abstractNumId w:val="22"/>
  </w:num>
  <w:num w:numId="7">
    <w:abstractNumId w:val="29"/>
  </w:num>
  <w:num w:numId="8">
    <w:abstractNumId w:val="7"/>
  </w:num>
  <w:num w:numId="9">
    <w:abstractNumId w:val="10"/>
  </w:num>
  <w:num w:numId="10">
    <w:abstractNumId w:val="4"/>
  </w:num>
  <w:num w:numId="11">
    <w:abstractNumId w:val="20"/>
  </w:num>
  <w:num w:numId="12">
    <w:abstractNumId w:val="27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  <w:num w:numId="17">
    <w:abstractNumId w:val="18"/>
  </w:num>
  <w:num w:numId="18">
    <w:abstractNumId w:val="28"/>
  </w:num>
  <w:num w:numId="19">
    <w:abstractNumId w:val="23"/>
  </w:num>
  <w:num w:numId="20">
    <w:abstractNumId w:val="26"/>
  </w:num>
  <w:num w:numId="21">
    <w:abstractNumId w:val="8"/>
  </w:num>
  <w:num w:numId="22">
    <w:abstractNumId w:val="24"/>
  </w:num>
  <w:num w:numId="23">
    <w:abstractNumId w:val="19"/>
  </w:num>
  <w:num w:numId="24">
    <w:abstractNumId w:val="21"/>
  </w:num>
  <w:num w:numId="25">
    <w:abstractNumId w:val="17"/>
  </w:num>
  <w:num w:numId="26">
    <w:abstractNumId w:val="2"/>
  </w:num>
  <w:num w:numId="27">
    <w:abstractNumId w:val="11"/>
  </w:num>
  <w:num w:numId="28">
    <w:abstractNumId w:val="12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6"/>
    <w:rsid w:val="000020D4"/>
    <w:rsid w:val="00006491"/>
    <w:rsid w:val="0003224A"/>
    <w:rsid w:val="00032692"/>
    <w:rsid w:val="0003466D"/>
    <w:rsid w:val="000401F9"/>
    <w:rsid w:val="0004084A"/>
    <w:rsid w:val="00040A3D"/>
    <w:rsid w:val="0004109F"/>
    <w:rsid w:val="00053673"/>
    <w:rsid w:val="00056AC4"/>
    <w:rsid w:val="00065567"/>
    <w:rsid w:val="00070BBC"/>
    <w:rsid w:val="00073969"/>
    <w:rsid w:val="000827BA"/>
    <w:rsid w:val="00086034"/>
    <w:rsid w:val="000931E2"/>
    <w:rsid w:val="000A6298"/>
    <w:rsid w:val="000A7345"/>
    <w:rsid w:val="000B2CBB"/>
    <w:rsid w:val="000B6CAC"/>
    <w:rsid w:val="000C5350"/>
    <w:rsid w:val="000C58DB"/>
    <w:rsid w:val="000C76B0"/>
    <w:rsid w:val="000D1C76"/>
    <w:rsid w:val="000D4A0A"/>
    <w:rsid w:val="000D673A"/>
    <w:rsid w:val="000E2678"/>
    <w:rsid w:val="000E6822"/>
    <w:rsid w:val="000E7A08"/>
    <w:rsid w:val="000F08B9"/>
    <w:rsid w:val="000F105A"/>
    <w:rsid w:val="000F22FA"/>
    <w:rsid w:val="00102156"/>
    <w:rsid w:val="00112424"/>
    <w:rsid w:val="00112B9C"/>
    <w:rsid w:val="0011469D"/>
    <w:rsid w:val="00123274"/>
    <w:rsid w:val="00124ED6"/>
    <w:rsid w:val="00127076"/>
    <w:rsid w:val="00133CBF"/>
    <w:rsid w:val="00135137"/>
    <w:rsid w:val="00135972"/>
    <w:rsid w:val="00136A06"/>
    <w:rsid w:val="00140C68"/>
    <w:rsid w:val="00145875"/>
    <w:rsid w:val="00150C02"/>
    <w:rsid w:val="001539A8"/>
    <w:rsid w:val="00153AF6"/>
    <w:rsid w:val="00155330"/>
    <w:rsid w:val="001568E1"/>
    <w:rsid w:val="0016191D"/>
    <w:rsid w:val="00164204"/>
    <w:rsid w:val="0017096F"/>
    <w:rsid w:val="00171D83"/>
    <w:rsid w:val="00181026"/>
    <w:rsid w:val="0019279A"/>
    <w:rsid w:val="001A0980"/>
    <w:rsid w:val="001A25A2"/>
    <w:rsid w:val="001A3E41"/>
    <w:rsid w:val="001A3EAC"/>
    <w:rsid w:val="001A7EA6"/>
    <w:rsid w:val="001C02A7"/>
    <w:rsid w:val="001C60FF"/>
    <w:rsid w:val="001D38A6"/>
    <w:rsid w:val="001D4356"/>
    <w:rsid w:val="001D5310"/>
    <w:rsid w:val="001E1D48"/>
    <w:rsid w:val="001E7D5F"/>
    <w:rsid w:val="001F0B0E"/>
    <w:rsid w:val="001F1CBE"/>
    <w:rsid w:val="001F5C8D"/>
    <w:rsid w:val="002009F2"/>
    <w:rsid w:val="00202DCF"/>
    <w:rsid w:val="00203231"/>
    <w:rsid w:val="002038F6"/>
    <w:rsid w:val="00205E8D"/>
    <w:rsid w:val="00210BCF"/>
    <w:rsid w:val="0024027C"/>
    <w:rsid w:val="00246BBF"/>
    <w:rsid w:val="00246F18"/>
    <w:rsid w:val="00250232"/>
    <w:rsid w:val="002538C9"/>
    <w:rsid w:val="00253E3B"/>
    <w:rsid w:val="002541BB"/>
    <w:rsid w:val="0025587B"/>
    <w:rsid w:val="00257285"/>
    <w:rsid w:val="00264159"/>
    <w:rsid w:val="00266B47"/>
    <w:rsid w:val="00273404"/>
    <w:rsid w:val="00280DA4"/>
    <w:rsid w:val="002832DD"/>
    <w:rsid w:val="0028339B"/>
    <w:rsid w:val="00284CC2"/>
    <w:rsid w:val="0028579D"/>
    <w:rsid w:val="00290CFA"/>
    <w:rsid w:val="0029224A"/>
    <w:rsid w:val="00293D07"/>
    <w:rsid w:val="00294501"/>
    <w:rsid w:val="002A43E6"/>
    <w:rsid w:val="002A5EC6"/>
    <w:rsid w:val="002F2318"/>
    <w:rsid w:val="003005EE"/>
    <w:rsid w:val="00306EED"/>
    <w:rsid w:val="00310845"/>
    <w:rsid w:val="0031200D"/>
    <w:rsid w:val="00313B00"/>
    <w:rsid w:val="003146CD"/>
    <w:rsid w:val="00323A8A"/>
    <w:rsid w:val="003323D1"/>
    <w:rsid w:val="00335214"/>
    <w:rsid w:val="00335A16"/>
    <w:rsid w:val="00351630"/>
    <w:rsid w:val="00351F3F"/>
    <w:rsid w:val="00355849"/>
    <w:rsid w:val="0035638F"/>
    <w:rsid w:val="00356462"/>
    <w:rsid w:val="0036041B"/>
    <w:rsid w:val="00360C47"/>
    <w:rsid w:val="003679CD"/>
    <w:rsid w:val="0037208A"/>
    <w:rsid w:val="00375357"/>
    <w:rsid w:val="00381EFC"/>
    <w:rsid w:val="003826A0"/>
    <w:rsid w:val="00393AA6"/>
    <w:rsid w:val="00396EBF"/>
    <w:rsid w:val="00397047"/>
    <w:rsid w:val="003A75F4"/>
    <w:rsid w:val="003B1310"/>
    <w:rsid w:val="003B4E56"/>
    <w:rsid w:val="003C21E2"/>
    <w:rsid w:val="003D2C6E"/>
    <w:rsid w:val="003D7C16"/>
    <w:rsid w:val="003E092E"/>
    <w:rsid w:val="003F23C8"/>
    <w:rsid w:val="003F3192"/>
    <w:rsid w:val="00402554"/>
    <w:rsid w:val="00404E3D"/>
    <w:rsid w:val="0040560F"/>
    <w:rsid w:val="00413F1A"/>
    <w:rsid w:val="004154DC"/>
    <w:rsid w:val="004264C6"/>
    <w:rsid w:val="00426DD8"/>
    <w:rsid w:val="004375BD"/>
    <w:rsid w:val="00440821"/>
    <w:rsid w:val="00440AB4"/>
    <w:rsid w:val="00444EBF"/>
    <w:rsid w:val="00446AFA"/>
    <w:rsid w:val="00446B17"/>
    <w:rsid w:val="00452768"/>
    <w:rsid w:val="00454E0F"/>
    <w:rsid w:val="004636D9"/>
    <w:rsid w:val="00463F20"/>
    <w:rsid w:val="00465360"/>
    <w:rsid w:val="004659A5"/>
    <w:rsid w:val="00470ED6"/>
    <w:rsid w:val="00476BD2"/>
    <w:rsid w:val="00486FC1"/>
    <w:rsid w:val="004900BA"/>
    <w:rsid w:val="00495363"/>
    <w:rsid w:val="00495437"/>
    <w:rsid w:val="004A62BE"/>
    <w:rsid w:val="004B4697"/>
    <w:rsid w:val="004C3BE6"/>
    <w:rsid w:val="004C7001"/>
    <w:rsid w:val="004C71FD"/>
    <w:rsid w:val="004C7F3B"/>
    <w:rsid w:val="004E0452"/>
    <w:rsid w:val="00503A3A"/>
    <w:rsid w:val="005058BB"/>
    <w:rsid w:val="005060ED"/>
    <w:rsid w:val="00524217"/>
    <w:rsid w:val="005268D2"/>
    <w:rsid w:val="005275A0"/>
    <w:rsid w:val="00531688"/>
    <w:rsid w:val="00546B4B"/>
    <w:rsid w:val="00546D55"/>
    <w:rsid w:val="005537A7"/>
    <w:rsid w:val="00567AC0"/>
    <w:rsid w:val="0057011E"/>
    <w:rsid w:val="0057166F"/>
    <w:rsid w:val="00571E8D"/>
    <w:rsid w:val="00574192"/>
    <w:rsid w:val="00574327"/>
    <w:rsid w:val="00580F04"/>
    <w:rsid w:val="005920A9"/>
    <w:rsid w:val="005A3E25"/>
    <w:rsid w:val="005B4AC0"/>
    <w:rsid w:val="005B4F73"/>
    <w:rsid w:val="005B5333"/>
    <w:rsid w:val="005C37AE"/>
    <w:rsid w:val="005D0E55"/>
    <w:rsid w:val="005D6E97"/>
    <w:rsid w:val="005D72A8"/>
    <w:rsid w:val="005E155A"/>
    <w:rsid w:val="005E44BB"/>
    <w:rsid w:val="005F029C"/>
    <w:rsid w:val="005F3982"/>
    <w:rsid w:val="005F5014"/>
    <w:rsid w:val="005F5F05"/>
    <w:rsid w:val="00601558"/>
    <w:rsid w:val="00611CB2"/>
    <w:rsid w:val="0061414B"/>
    <w:rsid w:val="00614467"/>
    <w:rsid w:val="00625646"/>
    <w:rsid w:val="006260BE"/>
    <w:rsid w:val="00631569"/>
    <w:rsid w:val="006315D1"/>
    <w:rsid w:val="00631605"/>
    <w:rsid w:val="006324C7"/>
    <w:rsid w:val="0063441B"/>
    <w:rsid w:val="00643A9F"/>
    <w:rsid w:val="00644374"/>
    <w:rsid w:val="00663CC9"/>
    <w:rsid w:val="00666017"/>
    <w:rsid w:val="00681AD9"/>
    <w:rsid w:val="00687AE5"/>
    <w:rsid w:val="00691D81"/>
    <w:rsid w:val="00695317"/>
    <w:rsid w:val="006A0316"/>
    <w:rsid w:val="006A218C"/>
    <w:rsid w:val="006A3296"/>
    <w:rsid w:val="006B05F7"/>
    <w:rsid w:val="006B075B"/>
    <w:rsid w:val="006B191F"/>
    <w:rsid w:val="006B1BA3"/>
    <w:rsid w:val="006C1DDE"/>
    <w:rsid w:val="006C5131"/>
    <w:rsid w:val="006C527C"/>
    <w:rsid w:val="006C6C90"/>
    <w:rsid w:val="006D4796"/>
    <w:rsid w:val="006D63A3"/>
    <w:rsid w:val="006E08BF"/>
    <w:rsid w:val="006E0917"/>
    <w:rsid w:val="006E0D59"/>
    <w:rsid w:val="006E1C1F"/>
    <w:rsid w:val="006E440E"/>
    <w:rsid w:val="006E53E6"/>
    <w:rsid w:val="006F5E9F"/>
    <w:rsid w:val="007041FA"/>
    <w:rsid w:val="00704880"/>
    <w:rsid w:val="007114CF"/>
    <w:rsid w:val="00715A48"/>
    <w:rsid w:val="00735F7E"/>
    <w:rsid w:val="00740227"/>
    <w:rsid w:val="0074091E"/>
    <w:rsid w:val="00755831"/>
    <w:rsid w:val="00755FE4"/>
    <w:rsid w:val="007579D7"/>
    <w:rsid w:val="007617F0"/>
    <w:rsid w:val="00767E32"/>
    <w:rsid w:val="00771543"/>
    <w:rsid w:val="00775A8D"/>
    <w:rsid w:val="00775C51"/>
    <w:rsid w:val="00776AE5"/>
    <w:rsid w:val="00777929"/>
    <w:rsid w:val="00794284"/>
    <w:rsid w:val="00795C52"/>
    <w:rsid w:val="0079606E"/>
    <w:rsid w:val="007968F0"/>
    <w:rsid w:val="007A4B34"/>
    <w:rsid w:val="007B35F5"/>
    <w:rsid w:val="007B3BC1"/>
    <w:rsid w:val="007B45BB"/>
    <w:rsid w:val="007C28D2"/>
    <w:rsid w:val="007D3C24"/>
    <w:rsid w:val="007E1FCB"/>
    <w:rsid w:val="007E22B3"/>
    <w:rsid w:val="007F0B6A"/>
    <w:rsid w:val="00806A5C"/>
    <w:rsid w:val="00810F9C"/>
    <w:rsid w:val="00815CDD"/>
    <w:rsid w:val="008216BB"/>
    <w:rsid w:val="00822B62"/>
    <w:rsid w:val="008265D9"/>
    <w:rsid w:val="00826E86"/>
    <w:rsid w:val="00830831"/>
    <w:rsid w:val="00831100"/>
    <w:rsid w:val="00833528"/>
    <w:rsid w:val="00836B5A"/>
    <w:rsid w:val="00837912"/>
    <w:rsid w:val="00837E21"/>
    <w:rsid w:val="00841447"/>
    <w:rsid w:val="00841469"/>
    <w:rsid w:val="0085134C"/>
    <w:rsid w:val="00856637"/>
    <w:rsid w:val="0086732B"/>
    <w:rsid w:val="008769C8"/>
    <w:rsid w:val="0088148F"/>
    <w:rsid w:val="0088190F"/>
    <w:rsid w:val="00881C9B"/>
    <w:rsid w:val="00884983"/>
    <w:rsid w:val="008867E0"/>
    <w:rsid w:val="00890781"/>
    <w:rsid w:val="00890F73"/>
    <w:rsid w:val="00893F0B"/>
    <w:rsid w:val="00895BD4"/>
    <w:rsid w:val="008A0397"/>
    <w:rsid w:val="008A3DCB"/>
    <w:rsid w:val="008A65E5"/>
    <w:rsid w:val="008B0528"/>
    <w:rsid w:val="008B29B5"/>
    <w:rsid w:val="008B6020"/>
    <w:rsid w:val="008C405F"/>
    <w:rsid w:val="008C50B4"/>
    <w:rsid w:val="008D783A"/>
    <w:rsid w:val="008E0CDD"/>
    <w:rsid w:val="008E210C"/>
    <w:rsid w:val="0090526F"/>
    <w:rsid w:val="00905F6A"/>
    <w:rsid w:val="009060FA"/>
    <w:rsid w:val="0091003C"/>
    <w:rsid w:val="009100F5"/>
    <w:rsid w:val="0091029A"/>
    <w:rsid w:val="009161E0"/>
    <w:rsid w:val="00922FAB"/>
    <w:rsid w:val="0093089F"/>
    <w:rsid w:val="00935DF4"/>
    <w:rsid w:val="009379FC"/>
    <w:rsid w:val="00942BCF"/>
    <w:rsid w:val="00943782"/>
    <w:rsid w:val="00945239"/>
    <w:rsid w:val="00946FCA"/>
    <w:rsid w:val="00947681"/>
    <w:rsid w:val="00951F19"/>
    <w:rsid w:val="0095247E"/>
    <w:rsid w:val="0096002A"/>
    <w:rsid w:val="00963936"/>
    <w:rsid w:val="0096762F"/>
    <w:rsid w:val="0097125C"/>
    <w:rsid w:val="00972F63"/>
    <w:rsid w:val="00980D86"/>
    <w:rsid w:val="0098212F"/>
    <w:rsid w:val="00982A7E"/>
    <w:rsid w:val="00985E85"/>
    <w:rsid w:val="00987CB8"/>
    <w:rsid w:val="009962C4"/>
    <w:rsid w:val="009A05D4"/>
    <w:rsid w:val="009A4688"/>
    <w:rsid w:val="009A50D0"/>
    <w:rsid w:val="009A685C"/>
    <w:rsid w:val="009B52A3"/>
    <w:rsid w:val="009B63FA"/>
    <w:rsid w:val="009C1975"/>
    <w:rsid w:val="009C6F63"/>
    <w:rsid w:val="009D38BE"/>
    <w:rsid w:val="009D4506"/>
    <w:rsid w:val="009D5FF9"/>
    <w:rsid w:val="009E3C57"/>
    <w:rsid w:val="009F5CE9"/>
    <w:rsid w:val="00A027E5"/>
    <w:rsid w:val="00A07508"/>
    <w:rsid w:val="00A10559"/>
    <w:rsid w:val="00A15804"/>
    <w:rsid w:val="00A168C2"/>
    <w:rsid w:val="00A16DE5"/>
    <w:rsid w:val="00A17089"/>
    <w:rsid w:val="00A236A7"/>
    <w:rsid w:val="00A24147"/>
    <w:rsid w:val="00A256DC"/>
    <w:rsid w:val="00A35CF5"/>
    <w:rsid w:val="00A36A43"/>
    <w:rsid w:val="00A41F14"/>
    <w:rsid w:val="00A44180"/>
    <w:rsid w:val="00A4746F"/>
    <w:rsid w:val="00A518E1"/>
    <w:rsid w:val="00A57DDA"/>
    <w:rsid w:val="00A610F3"/>
    <w:rsid w:val="00A719E2"/>
    <w:rsid w:val="00A752B4"/>
    <w:rsid w:val="00A80489"/>
    <w:rsid w:val="00A8277B"/>
    <w:rsid w:val="00A8522E"/>
    <w:rsid w:val="00A863BB"/>
    <w:rsid w:val="00A90CC9"/>
    <w:rsid w:val="00A91208"/>
    <w:rsid w:val="00A922C3"/>
    <w:rsid w:val="00A92BED"/>
    <w:rsid w:val="00AA5A62"/>
    <w:rsid w:val="00AA6BD9"/>
    <w:rsid w:val="00AB19BE"/>
    <w:rsid w:val="00AB2D73"/>
    <w:rsid w:val="00AB6010"/>
    <w:rsid w:val="00AD408F"/>
    <w:rsid w:val="00AD5898"/>
    <w:rsid w:val="00AE1502"/>
    <w:rsid w:val="00AE233B"/>
    <w:rsid w:val="00AE29D2"/>
    <w:rsid w:val="00AE34C6"/>
    <w:rsid w:val="00AE7319"/>
    <w:rsid w:val="00AF58A9"/>
    <w:rsid w:val="00B00C71"/>
    <w:rsid w:val="00B068D3"/>
    <w:rsid w:val="00B176E3"/>
    <w:rsid w:val="00B25B6B"/>
    <w:rsid w:val="00B2696A"/>
    <w:rsid w:val="00B33E7C"/>
    <w:rsid w:val="00B36FDB"/>
    <w:rsid w:val="00B3760C"/>
    <w:rsid w:val="00B37735"/>
    <w:rsid w:val="00B40503"/>
    <w:rsid w:val="00B407FA"/>
    <w:rsid w:val="00B6163E"/>
    <w:rsid w:val="00B62A40"/>
    <w:rsid w:val="00B64842"/>
    <w:rsid w:val="00B70142"/>
    <w:rsid w:val="00B70C9C"/>
    <w:rsid w:val="00B71898"/>
    <w:rsid w:val="00B718CF"/>
    <w:rsid w:val="00B76FC5"/>
    <w:rsid w:val="00B84EE7"/>
    <w:rsid w:val="00B9109F"/>
    <w:rsid w:val="00B924E7"/>
    <w:rsid w:val="00B952C5"/>
    <w:rsid w:val="00B953CB"/>
    <w:rsid w:val="00BB56FA"/>
    <w:rsid w:val="00BC16AC"/>
    <w:rsid w:val="00BC1FE7"/>
    <w:rsid w:val="00BC5240"/>
    <w:rsid w:val="00BD4620"/>
    <w:rsid w:val="00BD6CEF"/>
    <w:rsid w:val="00BE22CF"/>
    <w:rsid w:val="00BE4CD5"/>
    <w:rsid w:val="00BE62E5"/>
    <w:rsid w:val="00BF0711"/>
    <w:rsid w:val="00C01972"/>
    <w:rsid w:val="00C027AE"/>
    <w:rsid w:val="00C07156"/>
    <w:rsid w:val="00C1068B"/>
    <w:rsid w:val="00C20836"/>
    <w:rsid w:val="00C22BDA"/>
    <w:rsid w:val="00C238A6"/>
    <w:rsid w:val="00C24569"/>
    <w:rsid w:val="00C26ECD"/>
    <w:rsid w:val="00C46391"/>
    <w:rsid w:val="00C505A2"/>
    <w:rsid w:val="00C530D9"/>
    <w:rsid w:val="00C6004B"/>
    <w:rsid w:val="00C621E1"/>
    <w:rsid w:val="00C634C0"/>
    <w:rsid w:val="00C73A9E"/>
    <w:rsid w:val="00C7445B"/>
    <w:rsid w:val="00C85FD2"/>
    <w:rsid w:val="00C867F0"/>
    <w:rsid w:val="00C92058"/>
    <w:rsid w:val="00C931CD"/>
    <w:rsid w:val="00CA0C42"/>
    <w:rsid w:val="00CA1E96"/>
    <w:rsid w:val="00CA1FAE"/>
    <w:rsid w:val="00CA38C6"/>
    <w:rsid w:val="00CA3B55"/>
    <w:rsid w:val="00CA4774"/>
    <w:rsid w:val="00CA731D"/>
    <w:rsid w:val="00CB6225"/>
    <w:rsid w:val="00CB7D64"/>
    <w:rsid w:val="00CC0298"/>
    <w:rsid w:val="00CD2BF4"/>
    <w:rsid w:val="00CD640C"/>
    <w:rsid w:val="00CD6B74"/>
    <w:rsid w:val="00CE0E50"/>
    <w:rsid w:val="00CE35CE"/>
    <w:rsid w:val="00CE5DB3"/>
    <w:rsid w:val="00CE7A95"/>
    <w:rsid w:val="00CF0DDA"/>
    <w:rsid w:val="00CF1763"/>
    <w:rsid w:val="00CF5694"/>
    <w:rsid w:val="00CF57B9"/>
    <w:rsid w:val="00CF7B78"/>
    <w:rsid w:val="00D002F2"/>
    <w:rsid w:val="00D0460C"/>
    <w:rsid w:val="00D10C85"/>
    <w:rsid w:val="00D132BE"/>
    <w:rsid w:val="00D178FC"/>
    <w:rsid w:val="00D2420F"/>
    <w:rsid w:val="00D25F00"/>
    <w:rsid w:val="00D25F0B"/>
    <w:rsid w:val="00D2698E"/>
    <w:rsid w:val="00D27CBC"/>
    <w:rsid w:val="00D33D05"/>
    <w:rsid w:val="00D43A9E"/>
    <w:rsid w:val="00D44928"/>
    <w:rsid w:val="00D50C36"/>
    <w:rsid w:val="00D543B0"/>
    <w:rsid w:val="00D551D1"/>
    <w:rsid w:val="00D61D8D"/>
    <w:rsid w:val="00D72910"/>
    <w:rsid w:val="00D755EA"/>
    <w:rsid w:val="00D826F9"/>
    <w:rsid w:val="00D8341E"/>
    <w:rsid w:val="00D85B40"/>
    <w:rsid w:val="00D87166"/>
    <w:rsid w:val="00D87BC3"/>
    <w:rsid w:val="00DA600D"/>
    <w:rsid w:val="00DA737A"/>
    <w:rsid w:val="00DA73D6"/>
    <w:rsid w:val="00DB0327"/>
    <w:rsid w:val="00DB5306"/>
    <w:rsid w:val="00DB5743"/>
    <w:rsid w:val="00DB5C55"/>
    <w:rsid w:val="00DB5CB6"/>
    <w:rsid w:val="00DD1FAF"/>
    <w:rsid w:val="00DE0773"/>
    <w:rsid w:val="00DE4528"/>
    <w:rsid w:val="00DE6587"/>
    <w:rsid w:val="00DE7251"/>
    <w:rsid w:val="00DF30C8"/>
    <w:rsid w:val="00DF3AF5"/>
    <w:rsid w:val="00E051CA"/>
    <w:rsid w:val="00E05371"/>
    <w:rsid w:val="00E07958"/>
    <w:rsid w:val="00E108E8"/>
    <w:rsid w:val="00E12471"/>
    <w:rsid w:val="00E12801"/>
    <w:rsid w:val="00E154BC"/>
    <w:rsid w:val="00E164D3"/>
    <w:rsid w:val="00E2303F"/>
    <w:rsid w:val="00E3166D"/>
    <w:rsid w:val="00E521E7"/>
    <w:rsid w:val="00E54875"/>
    <w:rsid w:val="00E57E12"/>
    <w:rsid w:val="00E60BE1"/>
    <w:rsid w:val="00E67548"/>
    <w:rsid w:val="00E725DC"/>
    <w:rsid w:val="00E755A0"/>
    <w:rsid w:val="00E75657"/>
    <w:rsid w:val="00E803A1"/>
    <w:rsid w:val="00E8294F"/>
    <w:rsid w:val="00E82C70"/>
    <w:rsid w:val="00E90600"/>
    <w:rsid w:val="00E937A9"/>
    <w:rsid w:val="00E93C7C"/>
    <w:rsid w:val="00EA02F6"/>
    <w:rsid w:val="00EA4F92"/>
    <w:rsid w:val="00EA621C"/>
    <w:rsid w:val="00EA69A5"/>
    <w:rsid w:val="00EA70D8"/>
    <w:rsid w:val="00EB6E14"/>
    <w:rsid w:val="00EC2390"/>
    <w:rsid w:val="00EC2F69"/>
    <w:rsid w:val="00EC3E94"/>
    <w:rsid w:val="00EC4AE8"/>
    <w:rsid w:val="00EC5999"/>
    <w:rsid w:val="00EC6605"/>
    <w:rsid w:val="00ED03B9"/>
    <w:rsid w:val="00ED279F"/>
    <w:rsid w:val="00ED5F52"/>
    <w:rsid w:val="00ED6B01"/>
    <w:rsid w:val="00EE33C5"/>
    <w:rsid w:val="00EF0648"/>
    <w:rsid w:val="00EF7A70"/>
    <w:rsid w:val="00F027E5"/>
    <w:rsid w:val="00F0340F"/>
    <w:rsid w:val="00F07094"/>
    <w:rsid w:val="00F10D8F"/>
    <w:rsid w:val="00F1223B"/>
    <w:rsid w:val="00F1790B"/>
    <w:rsid w:val="00F22C0D"/>
    <w:rsid w:val="00F35B37"/>
    <w:rsid w:val="00F65CA5"/>
    <w:rsid w:val="00F67534"/>
    <w:rsid w:val="00F67D6B"/>
    <w:rsid w:val="00F73A45"/>
    <w:rsid w:val="00F73BA3"/>
    <w:rsid w:val="00F74B45"/>
    <w:rsid w:val="00F7662F"/>
    <w:rsid w:val="00F81CB6"/>
    <w:rsid w:val="00F82262"/>
    <w:rsid w:val="00F82768"/>
    <w:rsid w:val="00F840E8"/>
    <w:rsid w:val="00F86F33"/>
    <w:rsid w:val="00F91823"/>
    <w:rsid w:val="00F919E3"/>
    <w:rsid w:val="00F92B81"/>
    <w:rsid w:val="00F92DAA"/>
    <w:rsid w:val="00F92DC9"/>
    <w:rsid w:val="00F94E81"/>
    <w:rsid w:val="00F957A7"/>
    <w:rsid w:val="00F97E36"/>
    <w:rsid w:val="00FA1CE8"/>
    <w:rsid w:val="00FB53F0"/>
    <w:rsid w:val="00FC02FD"/>
    <w:rsid w:val="00FC305B"/>
    <w:rsid w:val="00FC4AB5"/>
    <w:rsid w:val="00FC6959"/>
    <w:rsid w:val="00FE2168"/>
    <w:rsid w:val="00FE46ED"/>
    <w:rsid w:val="00FF115E"/>
    <w:rsid w:val="00FF3D82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01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100"/>
      <w:sz w:val="28"/>
    </w:rPr>
  </w:style>
  <w:style w:type="paragraph" w:styleId="4">
    <w:name w:val="heading 4"/>
    <w:basedOn w:val="a"/>
    <w:next w:val="a"/>
    <w:qFormat/>
    <w:pPr>
      <w:keepNext/>
      <w:spacing w:line="480" w:lineRule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spacing w:line="192" w:lineRule="auto"/>
      <w:jc w:val="center"/>
    </w:pPr>
    <w:rPr>
      <w:b/>
      <w:sz w:val="24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styleId="a6">
    <w:name w:val="Body Text Indent"/>
    <w:basedOn w:val="a"/>
    <w:semiHidden/>
    <w:pPr>
      <w:ind w:firstLine="720"/>
      <w:jc w:val="both"/>
    </w:pPr>
    <w:rPr>
      <w:sz w:val="28"/>
    </w:rPr>
  </w:style>
  <w:style w:type="paragraph" w:styleId="30">
    <w:name w:val="Body Text 3"/>
    <w:basedOn w:val="a"/>
    <w:semiHidden/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rPr>
      <w:sz w:val="28"/>
      <w:lang w:val="ru-RU" w:eastAsia="ru-RU" w:bidi="ar-SA"/>
    </w:rPr>
  </w:style>
  <w:style w:type="paragraph" w:styleId="a9">
    <w:name w:val="Normal (Web)"/>
    <w:basedOn w:val="a"/>
    <w:uiPriority w:val="99"/>
    <w:unhideWhenUsed/>
    <w:rsid w:val="00E6754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basedOn w:val="a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a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b">
    <w:name w:val="footnote text"/>
    <w:basedOn w:val="a"/>
    <w:semiHidden/>
  </w:style>
  <w:style w:type="character" w:customStyle="1" w:styleId="ac">
    <w:name w:val="Текст сноски Знак"/>
    <w:basedOn w:val="a0"/>
  </w:style>
  <w:style w:type="character" w:styleId="ad">
    <w:name w:val="footnote reference"/>
    <w:semiHidden/>
    <w:rPr>
      <w:vertAlign w:val="superscript"/>
    </w:rPr>
  </w:style>
  <w:style w:type="table" w:styleId="ae">
    <w:name w:val="Table Grid"/>
    <w:basedOn w:val="a1"/>
    <w:uiPriority w:val="59"/>
    <w:rsid w:val="0029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A62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6298"/>
  </w:style>
  <w:style w:type="paragraph" w:styleId="af1">
    <w:name w:val="footer"/>
    <w:basedOn w:val="a"/>
    <w:link w:val="af2"/>
    <w:uiPriority w:val="99"/>
    <w:unhideWhenUsed/>
    <w:rsid w:val="000A62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6298"/>
  </w:style>
  <w:style w:type="character" w:customStyle="1" w:styleId="af3">
    <w:name w:val="Гипертекстовая ссылка"/>
    <w:basedOn w:val="a0"/>
    <w:uiPriority w:val="99"/>
    <w:rsid w:val="008B0528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8B052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01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pacing w:val="100"/>
      <w:sz w:val="28"/>
    </w:rPr>
  </w:style>
  <w:style w:type="paragraph" w:styleId="4">
    <w:name w:val="heading 4"/>
    <w:basedOn w:val="a"/>
    <w:next w:val="a"/>
    <w:qFormat/>
    <w:pPr>
      <w:keepNext/>
      <w:spacing w:line="480" w:lineRule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Subtitle"/>
    <w:basedOn w:val="a"/>
    <w:qFormat/>
    <w:pPr>
      <w:spacing w:line="192" w:lineRule="auto"/>
      <w:jc w:val="center"/>
    </w:pPr>
    <w:rPr>
      <w:b/>
      <w:sz w:val="24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paragraph" w:styleId="a6">
    <w:name w:val="Body Text Indent"/>
    <w:basedOn w:val="a"/>
    <w:semiHidden/>
    <w:pPr>
      <w:ind w:firstLine="720"/>
      <w:jc w:val="both"/>
    </w:pPr>
    <w:rPr>
      <w:sz w:val="28"/>
    </w:rPr>
  </w:style>
  <w:style w:type="paragraph" w:styleId="30">
    <w:name w:val="Body Text 3"/>
    <w:basedOn w:val="a"/>
    <w:semiHidden/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rPr>
      <w:sz w:val="28"/>
      <w:lang w:val="ru-RU" w:eastAsia="ru-RU" w:bidi="ar-SA"/>
    </w:rPr>
  </w:style>
  <w:style w:type="paragraph" w:styleId="a9">
    <w:name w:val="Normal (Web)"/>
    <w:basedOn w:val="a"/>
    <w:uiPriority w:val="99"/>
    <w:unhideWhenUsed/>
    <w:rsid w:val="00E6754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basedOn w:val="a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a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b">
    <w:name w:val="footnote text"/>
    <w:basedOn w:val="a"/>
    <w:semiHidden/>
  </w:style>
  <w:style w:type="character" w:customStyle="1" w:styleId="ac">
    <w:name w:val="Текст сноски Знак"/>
    <w:basedOn w:val="a0"/>
  </w:style>
  <w:style w:type="character" w:styleId="ad">
    <w:name w:val="footnote reference"/>
    <w:semiHidden/>
    <w:rPr>
      <w:vertAlign w:val="superscript"/>
    </w:rPr>
  </w:style>
  <w:style w:type="table" w:styleId="ae">
    <w:name w:val="Table Grid"/>
    <w:basedOn w:val="a1"/>
    <w:uiPriority w:val="59"/>
    <w:rsid w:val="0029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A62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6298"/>
  </w:style>
  <w:style w:type="paragraph" w:styleId="af1">
    <w:name w:val="footer"/>
    <w:basedOn w:val="a"/>
    <w:link w:val="af2"/>
    <w:uiPriority w:val="99"/>
    <w:unhideWhenUsed/>
    <w:rsid w:val="000A62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6298"/>
  </w:style>
  <w:style w:type="character" w:customStyle="1" w:styleId="af3">
    <w:name w:val="Гипертекстовая ссылка"/>
    <w:basedOn w:val="a0"/>
    <w:uiPriority w:val="99"/>
    <w:rsid w:val="008B0528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8B052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4E9F4"/>
                <w:right w:val="none" w:sz="0" w:space="0" w:color="auto"/>
              </w:divBdr>
            </w:div>
          </w:divsChild>
        </w:div>
      </w:divsChild>
    </w:div>
    <w:div w:id="1540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1086-A200-4BA9-809A-6E307A72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512</TotalTime>
  <Pages>11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Nelya</dc:creator>
  <cp:lastModifiedBy>Windows User</cp:lastModifiedBy>
  <cp:revision>61</cp:revision>
  <cp:lastPrinted>2019-04-11T04:30:00Z</cp:lastPrinted>
  <dcterms:created xsi:type="dcterms:W3CDTF">2019-03-27T09:00:00Z</dcterms:created>
  <dcterms:modified xsi:type="dcterms:W3CDTF">2020-04-17T09:07:00Z</dcterms:modified>
</cp:coreProperties>
</file>